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FAD" w:rsidRDefault="00290FAD" w:rsidP="00820DAC">
      <w:pPr>
        <w:rPr>
          <w:b/>
          <w:bCs/>
          <w:sz w:val="32"/>
          <w:szCs w:val="32"/>
        </w:rPr>
      </w:pPr>
    </w:p>
    <w:p w:rsidR="00290FAD" w:rsidRDefault="00290FAD" w:rsidP="00820DAC">
      <w:pPr>
        <w:rPr>
          <w:b/>
          <w:bCs/>
          <w:sz w:val="32"/>
          <w:szCs w:val="32"/>
        </w:rPr>
      </w:pPr>
    </w:p>
    <w:p w:rsidR="00290FAD" w:rsidRDefault="00290FAD" w:rsidP="00820DAC">
      <w:pPr>
        <w:rPr>
          <w:b/>
          <w:bCs/>
          <w:sz w:val="32"/>
          <w:szCs w:val="32"/>
        </w:rPr>
      </w:pPr>
    </w:p>
    <w:p w:rsidR="00290FAD" w:rsidRDefault="00290FAD" w:rsidP="00820DAC">
      <w:pPr>
        <w:rPr>
          <w:b/>
          <w:bCs/>
          <w:sz w:val="32"/>
          <w:szCs w:val="32"/>
        </w:rPr>
      </w:pPr>
    </w:p>
    <w:p w:rsidR="00290FAD" w:rsidRDefault="00290FAD" w:rsidP="00235C7B">
      <w:pPr>
        <w:jc w:val="center"/>
      </w:pPr>
    </w:p>
    <w:p w:rsidR="00290FAD" w:rsidRDefault="00290FAD" w:rsidP="00235C7B">
      <w:pPr>
        <w:spacing w:before="100" w:beforeAutospacing="1" w:after="100" w:afterAutospacing="1"/>
        <w:jc w:val="center"/>
        <w:outlineLvl w:val="1"/>
        <w:rPr>
          <w:b/>
          <w:bCs/>
          <w:sz w:val="44"/>
          <w:szCs w:val="36"/>
        </w:rPr>
      </w:pPr>
      <w:r>
        <w:rPr>
          <w:b/>
          <w:bCs/>
          <w:sz w:val="44"/>
          <w:szCs w:val="36"/>
        </w:rPr>
        <w:t>РАБОЧАЯ     ПРОГРАММА</w:t>
      </w:r>
    </w:p>
    <w:p w:rsidR="00290FAD" w:rsidRDefault="00290FAD" w:rsidP="00235C7B">
      <w:pPr>
        <w:spacing w:before="100" w:beforeAutospacing="1" w:after="100" w:afterAutospacing="1"/>
        <w:jc w:val="center"/>
        <w:rPr>
          <w:b/>
          <w:bCs/>
          <w:iCs/>
          <w:sz w:val="32"/>
        </w:rPr>
      </w:pPr>
      <w:r>
        <w:rPr>
          <w:b/>
          <w:bCs/>
          <w:iCs/>
          <w:sz w:val="32"/>
        </w:rPr>
        <w:t>по кабардинской литературе</w:t>
      </w:r>
    </w:p>
    <w:p w:rsidR="00290FAD" w:rsidRDefault="00290FAD" w:rsidP="00235C7B">
      <w:pPr>
        <w:spacing w:before="100" w:beforeAutospacing="1" w:after="100" w:afterAutospacing="1"/>
        <w:jc w:val="center"/>
        <w:rPr>
          <w:sz w:val="32"/>
        </w:rPr>
      </w:pPr>
      <w:r>
        <w:rPr>
          <w:b/>
          <w:bCs/>
          <w:iCs/>
          <w:sz w:val="32"/>
        </w:rPr>
        <w:t>для  9 класса</w:t>
      </w:r>
    </w:p>
    <w:p w:rsidR="00290FAD" w:rsidRDefault="00290FAD" w:rsidP="00235C7B">
      <w:pPr>
        <w:spacing w:before="100" w:beforeAutospacing="1" w:after="100" w:afterAutospacing="1"/>
        <w:jc w:val="center"/>
      </w:pPr>
    </w:p>
    <w:p w:rsidR="00290FAD" w:rsidRDefault="00290FAD" w:rsidP="00235C7B">
      <w:pPr>
        <w:spacing w:before="100" w:beforeAutospacing="1" w:after="100" w:afterAutospacing="1"/>
        <w:jc w:val="center"/>
      </w:pPr>
    </w:p>
    <w:p w:rsidR="00290FAD" w:rsidRDefault="00290FAD" w:rsidP="00235C7B">
      <w:pPr>
        <w:spacing w:before="100" w:beforeAutospacing="1" w:after="100" w:afterAutospacing="1"/>
        <w:jc w:val="center"/>
      </w:pPr>
    </w:p>
    <w:p w:rsidR="00290FAD" w:rsidRDefault="00290FAD" w:rsidP="00235C7B">
      <w:pPr>
        <w:spacing w:before="100" w:beforeAutospacing="1" w:after="100" w:afterAutospacing="1"/>
        <w:jc w:val="center"/>
      </w:pPr>
      <w:r>
        <w:t>Составитель:   учитель кабардинского языка и литературы Фиапшева М. А.</w:t>
      </w:r>
    </w:p>
    <w:p w:rsidR="00290FAD" w:rsidRDefault="00290FAD" w:rsidP="00235C7B">
      <w:pPr>
        <w:spacing w:before="100" w:beforeAutospacing="1" w:after="100" w:afterAutospacing="1"/>
        <w:jc w:val="center"/>
      </w:pPr>
    </w:p>
    <w:p w:rsidR="00290FAD" w:rsidRDefault="00290FAD" w:rsidP="00235C7B">
      <w:pPr>
        <w:spacing w:before="100" w:beforeAutospacing="1" w:after="100" w:afterAutospacing="1"/>
      </w:pPr>
    </w:p>
    <w:p w:rsidR="00290FAD" w:rsidRDefault="00290FAD" w:rsidP="00820DAC">
      <w:pPr>
        <w:rPr>
          <w:b/>
          <w:bCs/>
          <w:sz w:val="32"/>
          <w:szCs w:val="32"/>
        </w:rPr>
      </w:pPr>
    </w:p>
    <w:p w:rsidR="00290FAD" w:rsidRDefault="00290FAD" w:rsidP="00820DAC">
      <w:pPr>
        <w:rPr>
          <w:b/>
          <w:bCs/>
          <w:sz w:val="32"/>
          <w:szCs w:val="32"/>
        </w:rPr>
      </w:pPr>
    </w:p>
    <w:p w:rsidR="00290FAD" w:rsidRDefault="00290FAD" w:rsidP="00820DAC">
      <w:pPr>
        <w:rPr>
          <w:b/>
          <w:bCs/>
          <w:sz w:val="32"/>
          <w:szCs w:val="32"/>
        </w:rPr>
      </w:pPr>
    </w:p>
    <w:p w:rsidR="00290FAD" w:rsidRDefault="00290FAD" w:rsidP="00820DAC">
      <w:pPr>
        <w:rPr>
          <w:b/>
          <w:bCs/>
          <w:sz w:val="32"/>
          <w:szCs w:val="32"/>
        </w:rPr>
      </w:pPr>
    </w:p>
    <w:p w:rsidR="00290FAD" w:rsidRDefault="00290FAD" w:rsidP="00820DAC">
      <w:pPr>
        <w:rPr>
          <w:b/>
          <w:bCs/>
          <w:sz w:val="32"/>
          <w:szCs w:val="32"/>
        </w:rPr>
      </w:pPr>
    </w:p>
    <w:p w:rsidR="00290FAD" w:rsidRDefault="00290FAD" w:rsidP="00DA64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Зыубзыху тхыгъэ</w:t>
      </w:r>
    </w:p>
    <w:p w:rsidR="00290FAD" w:rsidRDefault="00290FAD" w:rsidP="00DA6412">
      <w:pPr>
        <w:jc w:val="center"/>
        <w:rPr>
          <w:b/>
          <w:bCs/>
          <w:sz w:val="32"/>
          <w:szCs w:val="32"/>
        </w:rPr>
      </w:pPr>
    </w:p>
    <w:p w:rsidR="00290FAD" w:rsidRDefault="00290FAD" w:rsidP="00DA6412">
      <w:pPr>
        <w:tabs>
          <w:tab w:val="left" w:pos="2775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Адыгэ литературэмк1э 9 классым  рабочэ программэр зэхэлъхьащ  Егъэджэныгъэмрэ щ1эныгъэмк1э Къэбэрдей-Балъкъэр Республикэм и министерствэм 2010 гъэм къыдигъэк1а 5-11 классхэм папщ1э программэм ипкъ итк1э;</w:t>
      </w:r>
    </w:p>
    <w:p w:rsidR="00290FAD" w:rsidRDefault="00290FAD" w:rsidP="00DA6412">
      <w:pPr>
        <w:tabs>
          <w:tab w:val="left" w:pos="2775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дызэреджэ тхылъыр - Адыгэ литературэ-хрестоматие,2012 гъэ; авторыр </w:t>
      </w:r>
    </w:p>
    <w:p w:rsidR="00290FAD" w:rsidRDefault="00290FAD" w:rsidP="00DA64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Бищ1о Б.Ч.</w:t>
      </w:r>
    </w:p>
    <w:p w:rsidR="00290FAD" w:rsidRPr="00820DAC" w:rsidRDefault="00290FAD" w:rsidP="00DA6412">
      <w:pPr>
        <w:jc w:val="center"/>
        <w:rPr>
          <w:bCs/>
        </w:rPr>
      </w:pPr>
    </w:p>
    <w:p w:rsidR="00290FAD" w:rsidRPr="001416C7" w:rsidRDefault="00290FAD" w:rsidP="00820DAC">
      <w:pPr>
        <w:pStyle w:val="1"/>
        <w:rPr>
          <w:rFonts w:ascii="Times New Roman" w:hAnsi="Times New Roman" w:cs="Times New Roman"/>
          <w:bCs/>
          <w:sz w:val="24"/>
          <w:szCs w:val="24"/>
        </w:rPr>
      </w:pPr>
      <w:r w:rsidRPr="00820DAC">
        <w:rPr>
          <w:rFonts w:ascii="Times New Roman" w:hAnsi="Times New Roman" w:cs="Times New Roman"/>
          <w:bCs/>
          <w:sz w:val="24"/>
          <w:szCs w:val="24"/>
        </w:rPr>
        <w:t>Программэр джыным сыхь.54 хухэхащ</w:t>
      </w:r>
      <w:r w:rsidRPr="00820DA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20DAC">
        <w:rPr>
          <w:rFonts w:ascii="Times New Roman" w:hAnsi="Times New Roman" w:cs="Times New Roman"/>
          <w:bCs/>
          <w:sz w:val="24"/>
          <w:szCs w:val="24"/>
        </w:rPr>
        <w:t>Абыхэм щыщу</w:t>
      </w:r>
      <w:r w:rsidRPr="00820D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0DAC">
        <w:rPr>
          <w:rFonts w:ascii="Times New Roman" w:hAnsi="Times New Roman" w:cs="Times New Roman"/>
          <w:bCs/>
          <w:sz w:val="24"/>
          <w:szCs w:val="24"/>
        </w:rPr>
        <w:t>бзэм зегъэужьыным сыхь.6, класс щ1ыб еджэныгъэм сыхь.5, яджар къегъэпщытэжыным сыхь.1</w:t>
      </w:r>
    </w:p>
    <w:p w:rsidR="00290FAD" w:rsidRPr="001416C7" w:rsidRDefault="00290FAD" w:rsidP="001416C7">
      <w:pPr>
        <w:jc w:val="center"/>
        <w:rPr>
          <w:b/>
          <w:sz w:val="32"/>
          <w:szCs w:val="32"/>
        </w:rPr>
      </w:pPr>
      <w:r w:rsidRPr="001416C7">
        <w:rPr>
          <w:b/>
          <w:sz w:val="32"/>
          <w:szCs w:val="32"/>
        </w:rPr>
        <w:t>Зэрылажьэ программэр:</w:t>
      </w:r>
    </w:p>
    <w:p w:rsidR="00290FAD" w:rsidRPr="001416C7" w:rsidRDefault="00290FAD" w:rsidP="001416C7">
      <w:pPr>
        <w:jc w:val="center"/>
        <w:rPr>
          <w:b/>
        </w:rPr>
      </w:pPr>
    </w:p>
    <w:p w:rsidR="00290FAD" w:rsidRPr="001416C7" w:rsidRDefault="00290FAD" w:rsidP="001416C7">
      <w:r w:rsidRPr="001416C7">
        <w:t>Программэр егъэджак</w:t>
      </w:r>
      <w:r w:rsidRPr="001416C7">
        <w:rPr>
          <w:lang w:val="en-US"/>
        </w:rPr>
        <w:t>I</w:t>
      </w:r>
      <w:r w:rsidRPr="001416C7">
        <w:t>уэм зэхигъэуващ. Еджэныгъэмрэ щ</w:t>
      </w:r>
      <w:r w:rsidRPr="001416C7">
        <w:rPr>
          <w:lang w:val="en-US"/>
        </w:rPr>
        <w:t>I</w:t>
      </w:r>
      <w:r w:rsidRPr="001416C7">
        <w:t>эныгъэмк</w:t>
      </w:r>
      <w:r w:rsidRPr="001416C7">
        <w:rPr>
          <w:lang w:val="en-US"/>
        </w:rPr>
        <w:t>I</w:t>
      </w:r>
      <w:r w:rsidRPr="001416C7">
        <w:t>э КъБР-м и министерствэм 2010гъ. къыщыщта программэм ипкъ итк</w:t>
      </w:r>
      <w:r w:rsidRPr="001416C7">
        <w:rPr>
          <w:lang w:val="en-US"/>
        </w:rPr>
        <w:t>I</w:t>
      </w:r>
      <w:r w:rsidRPr="001416C7">
        <w:t>э.</w:t>
      </w:r>
    </w:p>
    <w:p w:rsidR="00290FAD" w:rsidRPr="001416C7" w:rsidRDefault="00290FAD" w:rsidP="001416C7"/>
    <w:p w:rsidR="00290FAD" w:rsidRPr="001416C7" w:rsidRDefault="00290FAD" w:rsidP="001416C7">
      <w:pPr>
        <w:jc w:val="center"/>
        <w:rPr>
          <w:b/>
          <w:sz w:val="28"/>
          <w:szCs w:val="28"/>
        </w:rPr>
      </w:pPr>
      <w:r w:rsidRPr="001416C7">
        <w:rPr>
          <w:b/>
          <w:sz w:val="28"/>
          <w:szCs w:val="28"/>
        </w:rPr>
        <w:t>Зэреджапхъэ тхылъхэр:</w:t>
      </w:r>
    </w:p>
    <w:p w:rsidR="00290FAD" w:rsidRPr="001416C7" w:rsidRDefault="00290FAD" w:rsidP="001416C7">
      <w:pPr>
        <w:jc w:val="center"/>
        <w:rPr>
          <w:b/>
        </w:rPr>
      </w:pPr>
    </w:p>
    <w:p w:rsidR="00290FAD" w:rsidRPr="001416C7" w:rsidRDefault="00290FAD" w:rsidP="001416C7">
      <w:pPr>
        <w:numPr>
          <w:ilvl w:val="0"/>
          <w:numId w:val="3"/>
        </w:numPr>
      </w:pPr>
      <w:r w:rsidRPr="001416C7">
        <w:t>Бищ1о Б. Ч.. Адыгэ литературэ.9-нэ классым папщ</w:t>
      </w:r>
      <w:r w:rsidRPr="001416C7">
        <w:rPr>
          <w:lang w:val="en-US"/>
        </w:rPr>
        <w:t>I</w:t>
      </w:r>
      <w:r w:rsidRPr="001416C7">
        <w:t>э хрестоматие 2011гъ.</w:t>
      </w:r>
    </w:p>
    <w:p w:rsidR="00290FAD" w:rsidRPr="001416C7" w:rsidRDefault="00290FAD" w:rsidP="00504BAC">
      <w:r w:rsidRPr="001416C7">
        <w:t>.</w:t>
      </w:r>
    </w:p>
    <w:p w:rsidR="00290FAD" w:rsidRPr="001416C7" w:rsidRDefault="00290FAD" w:rsidP="001416C7"/>
    <w:p w:rsidR="00290FAD" w:rsidRPr="001416C7" w:rsidRDefault="00290FAD" w:rsidP="00820DAC">
      <w:pPr>
        <w:spacing w:line="360" w:lineRule="auto"/>
        <w:jc w:val="center"/>
        <w:rPr>
          <w:b/>
          <w:sz w:val="28"/>
          <w:szCs w:val="28"/>
        </w:rPr>
      </w:pPr>
      <w:r w:rsidRPr="001416C7">
        <w:rPr>
          <w:b/>
          <w:sz w:val="28"/>
          <w:szCs w:val="28"/>
        </w:rPr>
        <w:t>Къэпщытэныгъэ лэжьыгъэхэр:</w:t>
      </w:r>
    </w:p>
    <w:p w:rsidR="00290FAD" w:rsidRPr="001416C7" w:rsidRDefault="00290FAD" w:rsidP="00820DAC">
      <w:pPr>
        <w:numPr>
          <w:ilvl w:val="0"/>
          <w:numId w:val="5"/>
        </w:numPr>
        <w:spacing w:line="360" w:lineRule="auto"/>
      </w:pPr>
      <w:r w:rsidRPr="001416C7">
        <w:t>Тестовэ лэжьыгъэхэр;</w:t>
      </w:r>
    </w:p>
    <w:p w:rsidR="00290FAD" w:rsidRPr="001416C7" w:rsidRDefault="00290FAD" w:rsidP="00820DAC">
      <w:pPr>
        <w:numPr>
          <w:ilvl w:val="0"/>
          <w:numId w:val="5"/>
        </w:numPr>
        <w:spacing w:line="360" w:lineRule="auto"/>
      </w:pPr>
      <w:r w:rsidRPr="001416C7">
        <w:t>Упщ</w:t>
      </w:r>
      <w:r w:rsidRPr="001416C7">
        <w:rPr>
          <w:lang w:val="en-US"/>
        </w:rPr>
        <w:t>I</w:t>
      </w:r>
      <w:r w:rsidRPr="001416C7">
        <w:t>эхэм жэуап убгъуа етын;</w:t>
      </w:r>
    </w:p>
    <w:p w:rsidR="00290FAD" w:rsidRPr="001416C7" w:rsidRDefault="00290FAD" w:rsidP="00820DAC">
      <w:pPr>
        <w:numPr>
          <w:ilvl w:val="0"/>
          <w:numId w:val="5"/>
        </w:numPr>
        <w:spacing w:line="360" w:lineRule="auto"/>
      </w:pPr>
      <w:r w:rsidRPr="001416C7">
        <w:t>Тхыгъэм отзыв, рицензэ етын;</w:t>
      </w:r>
    </w:p>
    <w:p w:rsidR="00290FAD" w:rsidRPr="001416C7" w:rsidRDefault="00290FAD" w:rsidP="00820DAC">
      <w:pPr>
        <w:numPr>
          <w:ilvl w:val="0"/>
          <w:numId w:val="5"/>
        </w:numPr>
        <w:spacing w:line="360" w:lineRule="auto"/>
      </w:pPr>
      <w:r w:rsidRPr="001416C7">
        <w:t>Литературнэ л</w:t>
      </w:r>
      <w:r w:rsidRPr="001416C7">
        <w:rPr>
          <w:lang w:val="en-US"/>
        </w:rPr>
        <w:t>I</w:t>
      </w:r>
      <w:r w:rsidRPr="001416C7">
        <w:t>ыхъужьхэм характеристикэ етын, нэгъуэщ</w:t>
      </w:r>
      <w:r w:rsidRPr="001416C7">
        <w:rPr>
          <w:lang w:val="en-US"/>
        </w:rPr>
        <w:t>I</w:t>
      </w:r>
      <w:r w:rsidRPr="001416C7">
        <w:t xml:space="preserve"> апхудэ л</w:t>
      </w:r>
      <w:r w:rsidRPr="001416C7">
        <w:rPr>
          <w:lang w:val="en-US"/>
        </w:rPr>
        <w:t>I</w:t>
      </w:r>
      <w:r w:rsidRPr="001416C7">
        <w:t>ыхъужьхэм зэрахущытым ирагъапщэурэ, абыхэм тхак</w:t>
      </w:r>
      <w:r w:rsidRPr="001416C7">
        <w:rPr>
          <w:lang w:val="en-US"/>
        </w:rPr>
        <w:t>I</w:t>
      </w:r>
      <w:r w:rsidRPr="001416C7">
        <w:t>уэм яхуи</w:t>
      </w:r>
      <w:r w:rsidRPr="001416C7">
        <w:rPr>
          <w:lang w:val="en-US"/>
        </w:rPr>
        <w:t>I</w:t>
      </w:r>
      <w:r w:rsidRPr="001416C7">
        <w:t>э бгъэдыхьэк</w:t>
      </w:r>
      <w:r w:rsidRPr="001416C7">
        <w:rPr>
          <w:lang w:val="en-US"/>
        </w:rPr>
        <w:t>I</w:t>
      </w:r>
      <w:r w:rsidRPr="001416C7">
        <w:t xml:space="preserve">эр </w:t>
      </w:r>
      <w:r w:rsidRPr="001416C7">
        <w:rPr>
          <w:lang w:val="en-US"/>
        </w:rPr>
        <w:t>I</w:t>
      </w:r>
      <w:r w:rsidRPr="001416C7">
        <w:t>уэхум къыхэлъытауэ.</w:t>
      </w:r>
    </w:p>
    <w:p w:rsidR="00290FAD" w:rsidRDefault="00290FAD" w:rsidP="00820DAC">
      <w:pPr>
        <w:spacing w:line="360" w:lineRule="auto"/>
        <w:jc w:val="center"/>
        <w:rPr>
          <w:b/>
          <w:sz w:val="28"/>
          <w:szCs w:val="28"/>
        </w:rPr>
      </w:pPr>
    </w:p>
    <w:p w:rsidR="00290FAD" w:rsidRPr="001416C7" w:rsidRDefault="00290FAD" w:rsidP="00820DAC">
      <w:pPr>
        <w:spacing w:line="360" w:lineRule="auto"/>
        <w:jc w:val="center"/>
        <w:rPr>
          <w:b/>
          <w:sz w:val="28"/>
          <w:szCs w:val="28"/>
        </w:rPr>
      </w:pPr>
      <w:r w:rsidRPr="001416C7">
        <w:rPr>
          <w:b/>
          <w:sz w:val="28"/>
          <w:szCs w:val="28"/>
        </w:rPr>
        <w:t>Литературэр школым щ</w:t>
      </w:r>
      <w:r w:rsidRPr="001416C7">
        <w:rPr>
          <w:b/>
          <w:sz w:val="28"/>
          <w:szCs w:val="28"/>
          <w:lang w:val="en-US"/>
        </w:rPr>
        <w:t>I</w:t>
      </w:r>
      <w:r w:rsidRPr="001416C7">
        <w:rPr>
          <w:b/>
          <w:sz w:val="28"/>
          <w:szCs w:val="28"/>
        </w:rPr>
        <w:t>егъэджыным и мурад нэхъыщхьэхэр:</w:t>
      </w:r>
    </w:p>
    <w:p w:rsidR="00290FAD" w:rsidRPr="001416C7" w:rsidRDefault="00290FAD" w:rsidP="00820DAC">
      <w:pPr>
        <w:spacing w:line="360" w:lineRule="auto"/>
      </w:pPr>
    </w:p>
    <w:p w:rsidR="00290FAD" w:rsidRPr="001416C7" w:rsidRDefault="00290FAD" w:rsidP="00820DAC">
      <w:pPr>
        <w:numPr>
          <w:ilvl w:val="0"/>
          <w:numId w:val="1"/>
        </w:numPr>
        <w:spacing w:line="360" w:lineRule="auto"/>
      </w:pPr>
      <w:r w:rsidRPr="001416C7">
        <w:t>щ</w:t>
      </w:r>
      <w:r w:rsidRPr="001416C7">
        <w:rPr>
          <w:lang w:val="en-US"/>
        </w:rPr>
        <w:t>I</w:t>
      </w:r>
      <w:r w:rsidRPr="001416C7">
        <w:t>эблэр адэ щ</w:t>
      </w:r>
      <w:r w:rsidRPr="001416C7">
        <w:rPr>
          <w:lang w:val="en-US"/>
        </w:rPr>
        <w:t>I</w:t>
      </w:r>
      <w:r w:rsidRPr="001416C7">
        <w:t>ыналъэмрэ ц</w:t>
      </w:r>
      <w:r w:rsidRPr="001416C7">
        <w:rPr>
          <w:lang w:val="en-US"/>
        </w:rPr>
        <w:t>I</w:t>
      </w:r>
      <w:r w:rsidRPr="001416C7">
        <w:t>ыхубэмрэ яхуэпэжыну гъэсэн;</w:t>
      </w:r>
    </w:p>
    <w:p w:rsidR="00290FAD" w:rsidRDefault="00290FAD" w:rsidP="00820DAC">
      <w:pPr>
        <w:numPr>
          <w:ilvl w:val="0"/>
          <w:numId w:val="1"/>
        </w:numPr>
        <w:spacing w:line="360" w:lineRule="auto"/>
      </w:pPr>
      <w:r w:rsidRPr="001416C7">
        <w:t>моральнэ-этическэ, художественно-нравственнэ, эстетическэ гъэсэныгъэ егъэгъуэтын.</w:t>
      </w:r>
    </w:p>
    <w:p w:rsidR="00290FAD" w:rsidRPr="001416C7" w:rsidRDefault="00290FAD" w:rsidP="00820DAC">
      <w:pPr>
        <w:spacing w:line="360" w:lineRule="auto"/>
      </w:pPr>
    </w:p>
    <w:p w:rsidR="00290FAD" w:rsidRPr="001416C7" w:rsidRDefault="00290FAD" w:rsidP="00820DAC">
      <w:pPr>
        <w:spacing w:line="360" w:lineRule="auto"/>
        <w:jc w:val="center"/>
        <w:rPr>
          <w:b/>
          <w:sz w:val="28"/>
          <w:szCs w:val="28"/>
        </w:rPr>
      </w:pPr>
      <w:r w:rsidRPr="001416C7">
        <w:rPr>
          <w:b/>
          <w:sz w:val="28"/>
          <w:szCs w:val="28"/>
        </w:rPr>
        <w:t>Литературэр школым щ</w:t>
      </w:r>
      <w:r w:rsidRPr="001416C7">
        <w:rPr>
          <w:b/>
          <w:sz w:val="28"/>
          <w:szCs w:val="28"/>
          <w:lang w:val="en-US"/>
        </w:rPr>
        <w:t>I</w:t>
      </w:r>
      <w:r w:rsidRPr="001416C7">
        <w:rPr>
          <w:b/>
          <w:sz w:val="28"/>
          <w:szCs w:val="28"/>
        </w:rPr>
        <w:t xml:space="preserve">егъэджыным и къалэм нэхъыщхьэхэр. </w:t>
      </w:r>
    </w:p>
    <w:p w:rsidR="00290FAD" w:rsidRPr="001416C7" w:rsidRDefault="00290FAD" w:rsidP="00820DAC">
      <w:pPr>
        <w:spacing w:line="360" w:lineRule="auto"/>
        <w:jc w:val="center"/>
        <w:rPr>
          <w:b/>
        </w:rPr>
      </w:pPr>
    </w:p>
    <w:p w:rsidR="00290FAD" w:rsidRPr="001416C7" w:rsidRDefault="00290FAD" w:rsidP="00820DAC">
      <w:pPr>
        <w:numPr>
          <w:ilvl w:val="0"/>
          <w:numId w:val="2"/>
        </w:numPr>
        <w:spacing w:line="360" w:lineRule="auto"/>
      </w:pPr>
      <w:r w:rsidRPr="001416C7">
        <w:t>Адыгэ литературэр 9 классым щыджыным и къалэн нэхъыщхьэу щытын хуейщ: еджак1уэхэм я жьэры1уэтэбзэмрэ тхыбзэмрэ нэхъри егъэф1эк1уэныр, литературэм итхыдэмрэ и теориемрэ теухуауэ абыхэм щ1эныгъэ етыныр, морально- этическэ, нравственнэ, художественно- эстетическэ гъэсэныгъэ егъэгъуэтыныр, абыхэм хуэдэу, литературно- художественнэ тхыгъэхэм езыр-езыру къеджэфу ик1и зэпкърахыфу егъэсэныр, нэгъуэщ1 1уэхугъуэхэри.</w:t>
      </w:r>
    </w:p>
    <w:p w:rsidR="00290FAD" w:rsidRPr="001416C7" w:rsidRDefault="00290FAD" w:rsidP="00820DAC">
      <w:pPr>
        <w:numPr>
          <w:ilvl w:val="0"/>
          <w:numId w:val="2"/>
        </w:numPr>
        <w:spacing w:line="360" w:lineRule="auto"/>
      </w:pPr>
      <w:r w:rsidRPr="001416C7">
        <w:t xml:space="preserve">   9-нэ классым щ1эс еджак1уэхэм литературэм и теорием теухуа 1уэхугъуэ нэхъыщхьэхэмк1э ( темэ, идее,композицэ, сюжет, литературнэ тхыгъэхэм я жанрхэмрэ теплъэгъуэхэмрэ) гуры1уэныгъэ нэсрэ зэхэщ1ык1 пыухык1арэ ягъуэтыпхъэщ. Адыгэ литературэр яджк1эрэ, еджак1уэхэм ягъуэтын хуейщ:</w:t>
      </w:r>
    </w:p>
    <w:p w:rsidR="00290FAD" w:rsidRPr="001416C7" w:rsidRDefault="00290FAD" w:rsidP="00820DAC">
      <w:pPr>
        <w:numPr>
          <w:ilvl w:val="0"/>
          <w:numId w:val="2"/>
        </w:numPr>
        <w:spacing w:line="360" w:lineRule="auto"/>
      </w:pPr>
      <w:r w:rsidRPr="001416C7">
        <w:t xml:space="preserve"> а) бзэм ( жьабзэми тхыбзэми) зиужьынымк1э есэныгъэ быдэ, езым я бзэк1э я гупсысэхэр къа1уэтэфын, гуры1уэгъуэу, тыншу, зэк1уу, зэк1элъык1уэк1э пыухык1ам тету;</w:t>
      </w:r>
    </w:p>
    <w:p w:rsidR="00290FAD" w:rsidRPr="001416C7" w:rsidRDefault="00290FAD" w:rsidP="00820DAC">
      <w:pPr>
        <w:numPr>
          <w:ilvl w:val="0"/>
          <w:numId w:val="2"/>
        </w:numPr>
        <w:spacing w:line="360" w:lineRule="auto"/>
      </w:pPr>
      <w:r w:rsidRPr="001416C7">
        <w:t>б) иджырей адыгэ литературэм и нэхъ тхыгъэ пэжхэр, рэхъ гу зылъытапхъэхэр щ1эн;</w:t>
      </w:r>
    </w:p>
    <w:p w:rsidR="00290FAD" w:rsidRPr="001416C7" w:rsidRDefault="00290FAD" w:rsidP="00820DAC">
      <w:pPr>
        <w:numPr>
          <w:ilvl w:val="0"/>
          <w:numId w:val="2"/>
        </w:numPr>
        <w:spacing w:line="360" w:lineRule="auto"/>
      </w:pPr>
      <w:r w:rsidRPr="001416C7">
        <w:t>в) литературнэ тхыгъэхэм я идейно- художественнэ зэхэлъык1эр къагуры1уэу щытын, образхэр яхузэпкърыхын, художественно- изобразительнэ 1эмалхэр къагурыгъэ1уэн;</w:t>
      </w:r>
    </w:p>
    <w:p w:rsidR="00290FAD" w:rsidRPr="001416C7" w:rsidRDefault="00290FAD" w:rsidP="00820DAC">
      <w:pPr>
        <w:numPr>
          <w:ilvl w:val="0"/>
          <w:numId w:val="2"/>
        </w:numPr>
        <w:spacing w:line="360" w:lineRule="auto"/>
      </w:pPr>
      <w:r w:rsidRPr="001416C7">
        <w:t>г) гуры1уэныгъэ я1эн бзэм икъулеягъымк1э, иджырей литературэр и теплъэк1э  национальнэу, и зэхэлъык1эк1э интернациональнэу зэрыщытым,Литературэм хэлъын хуей народностым, патриотизмэм , гуманизмэм, реализмэм теухуауэ;</w:t>
      </w:r>
    </w:p>
    <w:p w:rsidR="00290FAD" w:rsidRPr="001416C7" w:rsidRDefault="00290FAD" w:rsidP="00820DAC">
      <w:pPr>
        <w:numPr>
          <w:ilvl w:val="0"/>
          <w:numId w:val="2"/>
        </w:numPr>
        <w:spacing w:line="360" w:lineRule="auto"/>
      </w:pPr>
      <w:r w:rsidRPr="001416C7">
        <w:t>д) ди къэралым ис адрей лъэпкъхэм я литературэм хуэдэу, адыгэ литературэр зэф1эувэнымк1э, абы зиужьынымк1э урыс литературэм и мыхьэнэр къагурыгъэ1уэн.</w:t>
      </w:r>
    </w:p>
    <w:p w:rsidR="00290FAD" w:rsidRPr="001416C7" w:rsidRDefault="00290FAD" w:rsidP="00820DAC">
      <w:pPr>
        <w:numPr>
          <w:ilvl w:val="0"/>
          <w:numId w:val="2"/>
        </w:numPr>
        <w:spacing w:line="360" w:lineRule="auto"/>
      </w:pPr>
      <w:r w:rsidRPr="001416C7">
        <w:t xml:space="preserve">   Литературэм и тхыдэр щаджк1э, еджак1уэхэм гулъытэ хурагъэщ1 тхак1уэр щыпсэуа  е щыпсэу лъэхъэнэм, а лъэхъэнэм  адыгэ литературэр зэрыта щытык1эм, тхак1уэм езым и творческэмк1э щ1эуэ литературэм хилъхьам, абы адыгэ литературэм щиубыд  увып1эм, къинэмыщ1 1уэхугъуэхэми.</w:t>
      </w:r>
    </w:p>
    <w:p w:rsidR="00290FAD" w:rsidRPr="001416C7" w:rsidRDefault="00290FAD" w:rsidP="00820DAC">
      <w:pPr>
        <w:numPr>
          <w:ilvl w:val="0"/>
          <w:numId w:val="2"/>
        </w:numPr>
        <w:spacing w:line="360" w:lineRule="auto"/>
      </w:pPr>
      <w:r w:rsidRPr="001416C7">
        <w:t xml:space="preserve">   Адыгэ литературэр школым щегъэджыныр нэгъуэщ1 предметхэм пыщ1ауэ щытыпхъэщ.</w:t>
      </w:r>
    </w:p>
    <w:p w:rsidR="00290FAD" w:rsidRPr="001416C7" w:rsidRDefault="00290FAD" w:rsidP="00820DAC">
      <w:pPr>
        <w:numPr>
          <w:ilvl w:val="0"/>
          <w:numId w:val="2"/>
        </w:numPr>
        <w:spacing w:line="360" w:lineRule="auto"/>
      </w:pPr>
      <w:r w:rsidRPr="001416C7">
        <w:t>лэжьыгъэмрэ лъэпкъ культурэмрэ гу къабзэк</w:t>
      </w:r>
      <w:r w:rsidRPr="001416C7">
        <w:rPr>
          <w:lang w:val="en-US"/>
        </w:rPr>
        <w:t>I</w:t>
      </w:r>
      <w:r w:rsidRPr="001416C7">
        <w:t>э бгъэдэтыным хуэущииныр.</w:t>
      </w:r>
    </w:p>
    <w:p w:rsidR="00290FAD" w:rsidRPr="001416C7" w:rsidRDefault="00290FAD" w:rsidP="00820DAC">
      <w:pPr>
        <w:numPr>
          <w:ilvl w:val="0"/>
          <w:numId w:val="2"/>
        </w:numPr>
        <w:spacing w:line="360" w:lineRule="auto"/>
      </w:pPr>
      <w:r w:rsidRPr="001416C7">
        <w:t>напэм,хабзэм гъащ</w:t>
      </w:r>
      <w:r w:rsidRPr="001416C7">
        <w:rPr>
          <w:lang w:val="en-US"/>
        </w:rPr>
        <w:t>I</w:t>
      </w:r>
      <w:r w:rsidRPr="001416C7">
        <w:t xml:space="preserve">эм къемызэгъ </w:t>
      </w:r>
      <w:r w:rsidRPr="001416C7">
        <w:rPr>
          <w:lang w:val="en-US"/>
        </w:rPr>
        <w:t>I</w:t>
      </w:r>
      <w:r w:rsidRPr="001416C7">
        <w:t>уэхугъуэхэм гущык</w:t>
      </w:r>
      <w:r w:rsidRPr="001416C7">
        <w:rPr>
          <w:lang w:val="en-US"/>
        </w:rPr>
        <w:t>I</w:t>
      </w:r>
      <w:r w:rsidRPr="001416C7">
        <w:t xml:space="preserve"> хуегъэщ</w:t>
      </w:r>
      <w:r w:rsidRPr="001416C7">
        <w:rPr>
          <w:lang w:val="en-US"/>
        </w:rPr>
        <w:t>I</w:t>
      </w:r>
      <w:r w:rsidRPr="001416C7">
        <w:t xml:space="preserve">ыныр, </w:t>
      </w:r>
      <w:r w:rsidRPr="001416C7">
        <w:rPr>
          <w:lang w:val="en-US"/>
        </w:rPr>
        <w:t>I</w:t>
      </w:r>
      <w:r w:rsidRPr="001416C7">
        <w:t>эщ</w:t>
      </w:r>
      <w:r w:rsidRPr="001416C7">
        <w:rPr>
          <w:lang w:val="en-US"/>
        </w:rPr>
        <w:t>I</w:t>
      </w:r>
      <w:r w:rsidRPr="001416C7">
        <w:t>ыб егъэщ</w:t>
      </w:r>
      <w:r w:rsidRPr="001416C7">
        <w:rPr>
          <w:lang w:val="en-US"/>
        </w:rPr>
        <w:t>I</w:t>
      </w:r>
      <w:r w:rsidRPr="001416C7">
        <w:t>ыныр.</w:t>
      </w:r>
    </w:p>
    <w:p w:rsidR="00290FAD" w:rsidRPr="001416C7" w:rsidRDefault="00290FAD" w:rsidP="00820DAC">
      <w:pPr>
        <w:numPr>
          <w:ilvl w:val="0"/>
          <w:numId w:val="2"/>
        </w:numPr>
        <w:spacing w:line="360" w:lineRule="auto"/>
      </w:pPr>
      <w:r w:rsidRPr="001416C7">
        <w:t>езыхэм я хьэл-щэныр зыхуэдэмк</w:t>
      </w:r>
      <w:r w:rsidRPr="001416C7">
        <w:rPr>
          <w:lang w:val="en-US"/>
        </w:rPr>
        <w:t>I</w:t>
      </w:r>
      <w:r w:rsidRPr="001416C7">
        <w:t>э яхь жэуаплъыныгъэхэр иныр зыхащ</w:t>
      </w:r>
      <w:r w:rsidRPr="001416C7">
        <w:rPr>
          <w:lang w:val="en-US"/>
        </w:rPr>
        <w:t>I</w:t>
      </w:r>
      <w:r w:rsidRPr="001416C7">
        <w:t>эу еджак</w:t>
      </w:r>
      <w:r w:rsidRPr="001416C7">
        <w:rPr>
          <w:lang w:val="en-US"/>
        </w:rPr>
        <w:t>I</w:t>
      </w:r>
      <w:r w:rsidRPr="001416C7">
        <w:t>уэхэр гъэсэныр.</w:t>
      </w:r>
    </w:p>
    <w:p w:rsidR="00290FAD" w:rsidRPr="001416C7" w:rsidRDefault="00290FAD" w:rsidP="00820DAC">
      <w:pPr>
        <w:numPr>
          <w:ilvl w:val="0"/>
          <w:numId w:val="2"/>
        </w:numPr>
        <w:spacing w:line="360" w:lineRule="auto"/>
      </w:pPr>
      <w:r w:rsidRPr="001416C7">
        <w:t>лэжьыгъэм хэтыфын хуэдэу гъэхьэзырыныр, псоми профессиональнэ щ</w:t>
      </w:r>
      <w:r w:rsidRPr="001416C7">
        <w:rPr>
          <w:lang w:val="en-US"/>
        </w:rPr>
        <w:t>I</w:t>
      </w:r>
      <w:r w:rsidRPr="001416C7">
        <w:t>эныгъэ ягъуэтыным хуэгъэхьэзырыныр.</w:t>
      </w:r>
    </w:p>
    <w:p w:rsidR="00290FAD" w:rsidRDefault="00290FAD" w:rsidP="00820DAC">
      <w:pPr>
        <w:tabs>
          <w:tab w:val="left" w:pos="2025"/>
        </w:tabs>
        <w:spacing w:line="360" w:lineRule="auto"/>
      </w:pPr>
    </w:p>
    <w:p w:rsidR="00290FAD" w:rsidRPr="00AB7F02" w:rsidRDefault="00290FAD" w:rsidP="00820DAC">
      <w:pPr>
        <w:tabs>
          <w:tab w:val="left" w:pos="2025"/>
        </w:tabs>
        <w:spacing w:line="360" w:lineRule="auto"/>
        <w:rPr>
          <w:sz w:val="28"/>
          <w:szCs w:val="28"/>
        </w:rPr>
      </w:pPr>
    </w:p>
    <w:p w:rsidR="00290FAD" w:rsidRPr="00820DAC" w:rsidRDefault="00290FAD" w:rsidP="00820DAC">
      <w:pPr>
        <w:tabs>
          <w:tab w:val="left" w:pos="2025"/>
        </w:tabs>
        <w:spacing w:line="360" w:lineRule="auto"/>
        <w:jc w:val="center"/>
        <w:rPr>
          <w:b/>
          <w:sz w:val="28"/>
          <w:szCs w:val="28"/>
        </w:rPr>
      </w:pPr>
      <w:r w:rsidRPr="00AB7F02">
        <w:rPr>
          <w:b/>
          <w:sz w:val="28"/>
          <w:szCs w:val="28"/>
        </w:rPr>
        <w:t xml:space="preserve"> 9-нэ классым щ1эс еджак1уэхэм я щ1эныгъэмрэ я есэныгъэмрэ  нэхъыщхьэу къахуигъэувхэр</w:t>
      </w:r>
    </w:p>
    <w:p w:rsidR="00290FAD" w:rsidRPr="00AB7F02" w:rsidRDefault="00290FAD" w:rsidP="00820DAC">
      <w:pPr>
        <w:tabs>
          <w:tab w:val="left" w:pos="2025"/>
        </w:tabs>
        <w:spacing w:line="360" w:lineRule="auto"/>
        <w:jc w:val="center"/>
        <w:rPr>
          <w:b/>
          <w:sz w:val="28"/>
          <w:szCs w:val="28"/>
        </w:rPr>
      </w:pPr>
      <w:r w:rsidRPr="00AB7F02">
        <w:rPr>
          <w:b/>
          <w:sz w:val="28"/>
          <w:szCs w:val="28"/>
        </w:rPr>
        <w:t>Еджак1уэхэм ящ1эн хуейщ:</w:t>
      </w:r>
    </w:p>
    <w:p w:rsidR="00290FAD" w:rsidRPr="00AB7F02" w:rsidRDefault="00290FAD" w:rsidP="00820DAC">
      <w:pPr>
        <w:tabs>
          <w:tab w:val="left" w:pos="2025"/>
        </w:tabs>
        <w:spacing w:line="360" w:lineRule="auto"/>
        <w:rPr>
          <w:sz w:val="28"/>
          <w:szCs w:val="28"/>
        </w:rPr>
      </w:pPr>
    </w:p>
    <w:p w:rsidR="00290FAD" w:rsidRPr="00AB7F02" w:rsidRDefault="00290FAD" w:rsidP="00820DAC">
      <w:pPr>
        <w:tabs>
          <w:tab w:val="left" w:pos="2025"/>
        </w:tabs>
        <w:spacing w:line="360" w:lineRule="auto"/>
        <w:rPr>
          <w:sz w:val="28"/>
          <w:szCs w:val="28"/>
        </w:rPr>
      </w:pPr>
      <w:r w:rsidRPr="00AB7F02">
        <w:rPr>
          <w:sz w:val="28"/>
          <w:szCs w:val="28"/>
        </w:rPr>
        <w:t>- Щоджэнц1ык1у Алий и гъащ1эмрэ и литературнэ лэжьыгъэмрэ теухуа 1уэхугъуэ нэхъыщхьэхэр; адрей тхак1уэхэмрэ я гъащ1эмрэ я литературнэ лэжьыгъэмрэ теухуа 1уэхугъуэхэр;</w:t>
      </w:r>
    </w:p>
    <w:p w:rsidR="00290FAD" w:rsidRPr="00AB7F02" w:rsidRDefault="00290FAD" w:rsidP="00820DAC">
      <w:pPr>
        <w:tabs>
          <w:tab w:val="left" w:pos="2025"/>
        </w:tabs>
        <w:spacing w:line="360" w:lineRule="auto"/>
        <w:rPr>
          <w:sz w:val="28"/>
          <w:szCs w:val="28"/>
        </w:rPr>
      </w:pPr>
      <w:r w:rsidRPr="00AB7F02">
        <w:rPr>
          <w:sz w:val="28"/>
          <w:szCs w:val="28"/>
        </w:rPr>
        <w:t>- художественнэ тхыгъэхэр зытепсэлъыхьыр, зытеухуар;</w:t>
      </w:r>
    </w:p>
    <w:p w:rsidR="00290FAD" w:rsidRPr="00AB7F02" w:rsidRDefault="00290FAD" w:rsidP="00820DAC">
      <w:pPr>
        <w:tabs>
          <w:tab w:val="left" w:pos="2025"/>
        </w:tabs>
        <w:spacing w:line="360" w:lineRule="auto"/>
        <w:rPr>
          <w:sz w:val="28"/>
          <w:szCs w:val="28"/>
        </w:rPr>
      </w:pPr>
      <w:r w:rsidRPr="00AB7F02">
        <w:rPr>
          <w:sz w:val="28"/>
          <w:szCs w:val="28"/>
        </w:rPr>
        <w:t>- тхыгъэ яджым къыхэщ зэманым (л1эщ1ыгъуэм) и щытык1э нэхъыщхьэхэр;</w:t>
      </w:r>
    </w:p>
    <w:p w:rsidR="00290FAD" w:rsidRPr="00AB7F02" w:rsidRDefault="00290FAD" w:rsidP="00820DAC">
      <w:pPr>
        <w:tabs>
          <w:tab w:val="left" w:pos="2025"/>
        </w:tabs>
        <w:spacing w:line="360" w:lineRule="auto"/>
        <w:rPr>
          <w:sz w:val="28"/>
          <w:szCs w:val="28"/>
        </w:rPr>
      </w:pPr>
      <w:r w:rsidRPr="00AB7F02">
        <w:rPr>
          <w:sz w:val="28"/>
          <w:szCs w:val="28"/>
        </w:rPr>
        <w:t>- художественнэ тхыгъэ яджым и сюжетыр, и ухуэк1эм и1э нэщэнэ нэхъыщхьэхэр, образхэм я ухуэк1эр;</w:t>
      </w:r>
    </w:p>
    <w:p w:rsidR="00290FAD" w:rsidRPr="00AB7F02" w:rsidRDefault="00290FAD" w:rsidP="00820DAC">
      <w:pPr>
        <w:tabs>
          <w:tab w:val="left" w:pos="2025"/>
        </w:tabs>
        <w:spacing w:line="360" w:lineRule="auto"/>
        <w:rPr>
          <w:sz w:val="28"/>
          <w:szCs w:val="28"/>
        </w:rPr>
      </w:pPr>
      <w:r w:rsidRPr="00AB7F02">
        <w:rPr>
          <w:sz w:val="28"/>
          <w:szCs w:val="28"/>
        </w:rPr>
        <w:t>- ядж тхыгъэхэм пресонажхэм щагъэзащ1э мыхьэнэр;</w:t>
      </w:r>
    </w:p>
    <w:p w:rsidR="00290FAD" w:rsidRPr="00AB7F02" w:rsidRDefault="00290FAD" w:rsidP="00820DAC">
      <w:pPr>
        <w:tabs>
          <w:tab w:val="left" w:pos="2025"/>
        </w:tabs>
        <w:spacing w:line="360" w:lineRule="auto"/>
        <w:rPr>
          <w:sz w:val="28"/>
          <w:szCs w:val="28"/>
        </w:rPr>
      </w:pPr>
      <w:r w:rsidRPr="00AB7F02">
        <w:rPr>
          <w:sz w:val="28"/>
          <w:szCs w:val="28"/>
        </w:rPr>
        <w:t>- художественнэ образым, художественнэ литературэм, литературнэ хьэл- щэным, литературнэ портретым, типым, реализмэм, критическэ реализмэм теухуа гуры1уэгъуэхэр;</w:t>
      </w:r>
    </w:p>
    <w:p w:rsidR="00290FAD" w:rsidRPr="00AB7F02" w:rsidRDefault="00290FAD" w:rsidP="00820DAC">
      <w:pPr>
        <w:tabs>
          <w:tab w:val="left" w:pos="2025"/>
        </w:tabs>
        <w:spacing w:line="360" w:lineRule="auto"/>
        <w:rPr>
          <w:sz w:val="28"/>
          <w:szCs w:val="28"/>
        </w:rPr>
      </w:pPr>
      <w:r w:rsidRPr="00AB7F02">
        <w:rPr>
          <w:sz w:val="28"/>
          <w:szCs w:val="28"/>
        </w:rPr>
        <w:t>- гук1э зрагъэщ1эн хуейуэ школ программэм къыщыгъэлъэгъуа художественнэ тхыгъэхэмрэ пычыгъуэхэмрэ.</w:t>
      </w:r>
    </w:p>
    <w:p w:rsidR="00290FAD" w:rsidRDefault="00290FAD" w:rsidP="00820DAC">
      <w:pPr>
        <w:tabs>
          <w:tab w:val="left" w:pos="2025"/>
        </w:tabs>
        <w:spacing w:line="360" w:lineRule="auto"/>
        <w:jc w:val="center"/>
        <w:rPr>
          <w:b/>
          <w:sz w:val="28"/>
          <w:szCs w:val="28"/>
        </w:rPr>
      </w:pPr>
    </w:p>
    <w:p w:rsidR="00290FAD" w:rsidRPr="00AB7F02" w:rsidRDefault="00290FAD" w:rsidP="00820DAC">
      <w:pPr>
        <w:tabs>
          <w:tab w:val="left" w:pos="202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Pr="00AB7F02">
        <w:rPr>
          <w:b/>
          <w:sz w:val="28"/>
          <w:szCs w:val="28"/>
        </w:rPr>
        <w:t>Еджак1уэхэм яхузэф1эк1ын хуейщ:</w:t>
      </w:r>
    </w:p>
    <w:p w:rsidR="00290FAD" w:rsidRPr="00AB7F02" w:rsidRDefault="00290FAD" w:rsidP="00820DAC">
      <w:pPr>
        <w:tabs>
          <w:tab w:val="left" w:pos="2025"/>
        </w:tabs>
        <w:spacing w:line="360" w:lineRule="auto"/>
        <w:jc w:val="center"/>
        <w:rPr>
          <w:b/>
          <w:sz w:val="28"/>
          <w:szCs w:val="28"/>
        </w:rPr>
      </w:pPr>
    </w:p>
    <w:p w:rsidR="00290FAD" w:rsidRPr="00AB7F02" w:rsidRDefault="00290FAD" w:rsidP="00820DAC">
      <w:pPr>
        <w:tabs>
          <w:tab w:val="left" w:pos="2025"/>
        </w:tabs>
        <w:spacing w:line="360" w:lineRule="auto"/>
        <w:jc w:val="center"/>
        <w:rPr>
          <w:b/>
          <w:sz w:val="28"/>
          <w:szCs w:val="28"/>
        </w:rPr>
      </w:pPr>
      <w:r w:rsidRPr="00AB7F02">
        <w:rPr>
          <w:b/>
          <w:sz w:val="28"/>
          <w:szCs w:val="28"/>
          <w:lang w:val="en-US"/>
        </w:rPr>
        <w:t>I</w:t>
      </w:r>
    </w:p>
    <w:p w:rsidR="00290FAD" w:rsidRPr="00AB7F02" w:rsidRDefault="00290FAD" w:rsidP="00820DAC">
      <w:pPr>
        <w:tabs>
          <w:tab w:val="left" w:pos="2025"/>
        </w:tabs>
        <w:spacing w:line="360" w:lineRule="auto"/>
        <w:rPr>
          <w:sz w:val="28"/>
          <w:szCs w:val="28"/>
        </w:rPr>
      </w:pPr>
      <w:r w:rsidRPr="00AB7F02">
        <w:rPr>
          <w:sz w:val="28"/>
          <w:szCs w:val="28"/>
        </w:rPr>
        <w:t>- тхак1уэм (усак1уэм) къигъэлъагъуэ теплъэгъуэхэмрэ 1уэхугъуэ щхьэхуэхэмрэ я нэгу къыщ1агъэхьэжыну;</w:t>
      </w:r>
    </w:p>
    <w:p w:rsidR="00290FAD" w:rsidRPr="00AB7F02" w:rsidRDefault="00290FAD" w:rsidP="00820DAC">
      <w:pPr>
        <w:tabs>
          <w:tab w:val="left" w:pos="2025"/>
        </w:tabs>
        <w:spacing w:line="360" w:lineRule="auto"/>
        <w:rPr>
          <w:sz w:val="28"/>
          <w:szCs w:val="28"/>
        </w:rPr>
      </w:pPr>
      <w:r w:rsidRPr="00AB7F02">
        <w:rPr>
          <w:sz w:val="28"/>
          <w:szCs w:val="28"/>
        </w:rPr>
        <w:t>- тхыгъэр щызэпкърахк1э абы и идейно- художественнэ щытык1эр къыхалъытэну;</w:t>
      </w:r>
    </w:p>
    <w:p w:rsidR="00290FAD" w:rsidRDefault="00290FAD" w:rsidP="00820DAC">
      <w:pPr>
        <w:tabs>
          <w:tab w:val="left" w:pos="2025"/>
        </w:tabs>
        <w:spacing w:line="360" w:lineRule="auto"/>
        <w:rPr>
          <w:sz w:val="28"/>
          <w:szCs w:val="28"/>
        </w:rPr>
      </w:pPr>
      <w:r w:rsidRPr="00AB7F02">
        <w:rPr>
          <w:sz w:val="28"/>
          <w:szCs w:val="28"/>
        </w:rPr>
        <w:t xml:space="preserve">- тхыгъэр зыщыщ литературнэ л1эужьгъуэр къащ1эну </w:t>
      </w:r>
    </w:p>
    <w:p w:rsidR="00290FAD" w:rsidRPr="00AB7F02" w:rsidRDefault="00290FAD" w:rsidP="00820DAC">
      <w:pPr>
        <w:tabs>
          <w:tab w:val="left" w:pos="2025"/>
        </w:tabs>
        <w:spacing w:line="360" w:lineRule="auto"/>
        <w:rPr>
          <w:sz w:val="28"/>
          <w:szCs w:val="28"/>
        </w:rPr>
      </w:pPr>
      <w:r w:rsidRPr="00AB7F02">
        <w:rPr>
          <w:sz w:val="28"/>
          <w:szCs w:val="28"/>
        </w:rPr>
        <w:t>( эпос, лирикэ, драмэ);</w:t>
      </w:r>
    </w:p>
    <w:p w:rsidR="00290FAD" w:rsidRPr="00AB7F02" w:rsidRDefault="00290FAD" w:rsidP="00820DAC">
      <w:pPr>
        <w:tabs>
          <w:tab w:val="left" w:pos="2025"/>
        </w:tabs>
        <w:spacing w:line="360" w:lineRule="auto"/>
        <w:rPr>
          <w:sz w:val="28"/>
          <w:szCs w:val="28"/>
        </w:rPr>
      </w:pPr>
      <w:r w:rsidRPr="00AB7F02">
        <w:rPr>
          <w:sz w:val="28"/>
          <w:szCs w:val="28"/>
        </w:rPr>
        <w:t>- проблемэ нэхъыщхьэхэр къахутэну;</w:t>
      </w:r>
    </w:p>
    <w:p w:rsidR="00290FAD" w:rsidRPr="00AB7F02" w:rsidRDefault="00290FAD" w:rsidP="00820DAC">
      <w:pPr>
        <w:tabs>
          <w:tab w:val="left" w:pos="2025"/>
        </w:tabs>
        <w:spacing w:line="360" w:lineRule="auto"/>
        <w:rPr>
          <w:sz w:val="28"/>
          <w:szCs w:val="28"/>
        </w:rPr>
      </w:pPr>
      <w:r w:rsidRPr="00AB7F02">
        <w:rPr>
          <w:sz w:val="28"/>
          <w:szCs w:val="28"/>
        </w:rPr>
        <w:t xml:space="preserve">- литературнэ тхыгъэм и идейно- художественнэ мыхьэнэр къэхутэнымк1э изобразительнэ 1эмалхэм, сюжетым, тхыгъэм и ухуэк1эм (композицэм), хэт образхэм я къалэн нэхъыщхьэр убзыхунымк1э литературнэ л1ыхъужьхэм я мыхьэнэр къахутэну; </w:t>
      </w:r>
    </w:p>
    <w:p w:rsidR="00290FAD" w:rsidRPr="00AB7F02" w:rsidRDefault="00290FAD" w:rsidP="00820DAC">
      <w:pPr>
        <w:tabs>
          <w:tab w:val="left" w:pos="2025"/>
        </w:tabs>
        <w:spacing w:line="360" w:lineRule="auto"/>
        <w:rPr>
          <w:sz w:val="28"/>
          <w:szCs w:val="28"/>
        </w:rPr>
      </w:pPr>
      <w:r w:rsidRPr="00AB7F02">
        <w:rPr>
          <w:sz w:val="28"/>
          <w:szCs w:val="28"/>
        </w:rPr>
        <w:t>- литературнэ л1ыхъужьхэмрэ художественнэ тхыгъэхэмрэ теухуауэ я1э зэхэщ1ык1ыр тэмэму къыбгурагъэ1уэну;</w:t>
      </w:r>
    </w:p>
    <w:p w:rsidR="00290FAD" w:rsidRDefault="00290FAD" w:rsidP="00820DAC">
      <w:pPr>
        <w:tabs>
          <w:tab w:val="left" w:pos="2025"/>
        </w:tabs>
        <w:spacing w:line="360" w:lineRule="auto"/>
        <w:jc w:val="center"/>
        <w:rPr>
          <w:b/>
          <w:sz w:val="28"/>
          <w:szCs w:val="28"/>
        </w:rPr>
      </w:pPr>
    </w:p>
    <w:p w:rsidR="00290FAD" w:rsidRPr="00AB7F02" w:rsidRDefault="00290FAD" w:rsidP="00820DAC">
      <w:pPr>
        <w:tabs>
          <w:tab w:val="left" w:pos="2025"/>
        </w:tabs>
        <w:spacing w:line="360" w:lineRule="auto"/>
        <w:jc w:val="center"/>
        <w:rPr>
          <w:b/>
          <w:sz w:val="28"/>
          <w:szCs w:val="28"/>
        </w:rPr>
      </w:pPr>
      <w:r w:rsidRPr="00AB7F02">
        <w:rPr>
          <w:b/>
          <w:sz w:val="28"/>
          <w:szCs w:val="28"/>
          <w:lang w:val="en-US"/>
        </w:rPr>
        <w:t>II</w:t>
      </w:r>
    </w:p>
    <w:p w:rsidR="00290FAD" w:rsidRDefault="00290FAD" w:rsidP="00820DAC">
      <w:pPr>
        <w:tabs>
          <w:tab w:val="left" w:pos="2025"/>
        </w:tabs>
        <w:spacing w:line="360" w:lineRule="auto"/>
        <w:rPr>
          <w:sz w:val="28"/>
          <w:szCs w:val="28"/>
        </w:rPr>
      </w:pPr>
    </w:p>
    <w:p w:rsidR="00290FAD" w:rsidRPr="00AB7F02" w:rsidRDefault="00290FAD" w:rsidP="00820DAC">
      <w:pPr>
        <w:tabs>
          <w:tab w:val="left" w:pos="2025"/>
        </w:tabs>
        <w:spacing w:line="360" w:lineRule="auto"/>
        <w:rPr>
          <w:sz w:val="28"/>
          <w:szCs w:val="28"/>
        </w:rPr>
      </w:pPr>
      <w:r w:rsidRPr="00AB7F02">
        <w:rPr>
          <w:sz w:val="28"/>
          <w:szCs w:val="28"/>
        </w:rPr>
        <w:t>- художественнэ, литературно- критическэ тхыгъэхэм тэмэму ирижэу макък1э къеджэну;</w:t>
      </w:r>
    </w:p>
    <w:p w:rsidR="00290FAD" w:rsidRPr="00AB7F02" w:rsidRDefault="00290FAD" w:rsidP="00820DAC">
      <w:pPr>
        <w:tabs>
          <w:tab w:val="left" w:pos="2025"/>
        </w:tabs>
        <w:spacing w:line="360" w:lineRule="auto"/>
        <w:rPr>
          <w:sz w:val="28"/>
          <w:szCs w:val="28"/>
        </w:rPr>
      </w:pPr>
      <w:r w:rsidRPr="00AB7F02">
        <w:rPr>
          <w:sz w:val="28"/>
          <w:szCs w:val="28"/>
        </w:rPr>
        <w:t>- художественнэ тхыгъэхэм гъэхуауэ къеджэну;</w:t>
      </w:r>
    </w:p>
    <w:p w:rsidR="00290FAD" w:rsidRPr="00AB7F02" w:rsidRDefault="00290FAD" w:rsidP="00820DAC">
      <w:pPr>
        <w:tabs>
          <w:tab w:val="left" w:pos="2025"/>
        </w:tabs>
        <w:spacing w:line="360" w:lineRule="auto"/>
        <w:rPr>
          <w:sz w:val="28"/>
          <w:szCs w:val="28"/>
        </w:rPr>
      </w:pPr>
      <w:r w:rsidRPr="00AB7F02">
        <w:rPr>
          <w:sz w:val="28"/>
          <w:szCs w:val="28"/>
        </w:rPr>
        <w:t>- жьэры1уатэу ик1и тхыгъэк1э къа1уэтэнум и план зэхалъхьэну;</w:t>
      </w:r>
    </w:p>
    <w:p w:rsidR="00290FAD" w:rsidRPr="00AB7F02" w:rsidRDefault="00290FAD" w:rsidP="00820DAC">
      <w:pPr>
        <w:tabs>
          <w:tab w:val="left" w:pos="2025"/>
        </w:tabs>
        <w:spacing w:line="360" w:lineRule="auto"/>
        <w:rPr>
          <w:sz w:val="28"/>
          <w:szCs w:val="28"/>
        </w:rPr>
      </w:pPr>
      <w:r w:rsidRPr="00AB7F02">
        <w:rPr>
          <w:sz w:val="28"/>
          <w:szCs w:val="28"/>
        </w:rPr>
        <w:t>- литературно- критическэ тхыгъэм и планрэ конспектрэ зэхалъхьэну;</w:t>
      </w:r>
    </w:p>
    <w:p w:rsidR="00290FAD" w:rsidRPr="00AB7F02" w:rsidRDefault="00290FAD" w:rsidP="00820DAC">
      <w:pPr>
        <w:tabs>
          <w:tab w:val="left" w:pos="2025"/>
        </w:tabs>
        <w:spacing w:line="360" w:lineRule="auto"/>
        <w:rPr>
          <w:sz w:val="28"/>
          <w:szCs w:val="28"/>
        </w:rPr>
      </w:pPr>
      <w:r w:rsidRPr="00AB7F02">
        <w:rPr>
          <w:sz w:val="28"/>
          <w:szCs w:val="28"/>
        </w:rPr>
        <w:t>- литературнэ темэ гуэрым теухуа доклад е реферат ягъэхьэзырыну ( зы источникым ипкъ итк1э);</w:t>
      </w:r>
    </w:p>
    <w:p w:rsidR="00290FAD" w:rsidRDefault="00290FAD" w:rsidP="00820DAC">
      <w:pPr>
        <w:tabs>
          <w:tab w:val="left" w:pos="2025"/>
        </w:tabs>
        <w:spacing w:line="360" w:lineRule="auto"/>
        <w:rPr>
          <w:sz w:val="28"/>
          <w:szCs w:val="28"/>
        </w:rPr>
      </w:pPr>
      <w:r w:rsidRPr="00AB7F02">
        <w:rPr>
          <w:sz w:val="28"/>
          <w:szCs w:val="28"/>
        </w:rPr>
        <w:t>- къызэджа художественнэ тхыгъэм, зэплъа кинофильмым, телевизионнэ къэтыныгъэм, спектаклым теухуа рецензэ ( е отзыв) хуатхыну;</w:t>
      </w:r>
    </w:p>
    <w:p w:rsidR="00290FAD" w:rsidRPr="00AB7F02" w:rsidRDefault="00290FAD" w:rsidP="00820DAC">
      <w:pPr>
        <w:tabs>
          <w:tab w:val="left" w:pos="2025"/>
        </w:tabs>
        <w:spacing w:line="360" w:lineRule="auto"/>
        <w:rPr>
          <w:sz w:val="28"/>
          <w:szCs w:val="28"/>
        </w:rPr>
      </w:pPr>
    </w:p>
    <w:p w:rsidR="00290FAD" w:rsidRDefault="00290FAD" w:rsidP="00820DAC">
      <w:pPr>
        <w:tabs>
          <w:tab w:val="left" w:pos="2025"/>
        </w:tabs>
        <w:spacing w:line="360" w:lineRule="auto"/>
        <w:jc w:val="center"/>
        <w:rPr>
          <w:b/>
          <w:sz w:val="28"/>
          <w:szCs w:val="28"/>
        </w:rPr>
      </w:pPr>
    </w:p>
    <w:p w:rsidR="00290FAD" w:rsidRDefault="00290FAD" w:rsidP="00820DAC">
      <w:pPr>
        <w:tabs>
          <w:tab w:val="left" w:pos="2025"/>
        </w:tabs>
        <w:spacing w:line="360" w:lineRule="auto"/>
        <w:jc w:val="center"/>
        <w:rPr>
          <w:b/>
          <w:sz w:val="28"/>
          <w:szCs w:val="28"/>
        </w:rPr>
      </w:pPr>
    </w:p>
    <w:p w:rsidR="00290FAD" w:rsidRPr="00AB7F02" w:rsidRDefault="00290FAD" w:rsidP="00820DAC">
      <w:pPr>
        <w:tabs>
          <w:tab w:val="left" w:pos="2025"/>
        </w:tabs>
        <w:spacing w:line="360" w:lineRule="auto"/>
        <w:jc w:val="center"/>
        <w:rPr>
          <w:b/>
          <w:sz w:val="28"/>
          <w:szCs w:val="28"/>
        </w:rPr>
      </w:pPr>
      <w:r w:rsidRPr="00AB7F02">
        <w:rPr>
          <w:b/>
          <w:sz w:val="28"/>
          <w:szCs w:val="28"/>
          <w:lang w:val="en-US"/>
        </w:rPr>
        <w:t>III</w:t>
      </w:r>
    </w:p>
    <w:p w:rsidR="00290FAD" w:rsidRPr="00AB7F02" w:rsidRDefault="00290FAD" w:rsidP="00820DAC">
      <w:pPr>
        <w:tabs>
          <w:tab w:val="left" w:pos="2025"/>
        </w:tabs>
        <w:spacing w:line="360" w:lineRule="auto"/>
        <w:jc w:val="center"/>
        <w:rPr>
          <w:b/>
          <w:sz w:val="28"/>
          <w:szCs w:val="28"/>
        </w:rPr>
      </w:pPr>
    </w:p>
    <w:p w:rsidR="00290FAD" w:rsidRPr="00AB7F02" w:rsidRDefault="00290FAD" w:rsidP="00820DAC">
      <w:pPr>
        <w:tabs>
          <w:tab w:val="left" w:pos="2025"/>
        </w:tabs>
        <w:spacing w:line="360" w:lineRule="auto"/>
        <w:rPr>
          <w:sz w:val="28"/>
          <w:szCs w:val="28"/>
        </w:rPr>
      </w:pPr>
      <w:r w:rsidRPr="00AB7F02">
        <w:rPr>
          <w:sz w:val="28"/>
          <w:szCs w:val="28"/>
        </w:rPr>
        <w:t xml:space="preserve">- псалъалъэ зэмыл1эужьыгъуэхэмрэ справочникхэмрэ къагъэсэбэпыфыну. </w:t>
      </w:r>
    </w:p>
    <w:p w:rsidR="00290FAD" w:rsidRDefault="00290FAD" w:rsidP="00820DAC">
      <w:pPr>
        <w:spacing w:line="360" w:lineRule="auto"/>
      </w:pPr>
    </w:p>
    <w:p w:rsidR="00290FAD" w:rsidRPr="001416C7" w:rsidRDefault="00290FAD" w:rsidP="00820DAC">
      <w:pPr>
        <w:spacing w:line="360" w:lineRule="auto"/>
        <w:rPr>
          <w:b/>
          <w:sz w:val="28"/>
          <w:szCs w:val="28"/>
        </w:rPr>
      </w:pPr>
      <w:r w:rsidRPr="001416C7">
        <w:rPr>
          <w:b/>
          <w:sz w:val="28"/>
          <w:szCs w:val="28"/>
        </w:rPr>
        <w:t>ХIХ л</w:t>
      </w:r>
      <w:r w:rsidRPr="001416C7">
        <w:rPr>
          <w:b/>
          <w:sz w:val="28"/>
          <w:szCs w:val="28"/>
          <w:lang w:val="en-US"/>
        </w:rPr>
        <w:t>I</w:t>
      </w:r>
      <w:r w:rsidRPr="001416C7">
        <w:rPr>
          <w:b/>
          <w:sz w:val="28"/>
          <w:szCs w:val="28"/>
        </w:rPr>
        <w:t>эщ</w:t>
      </w:r>
      <w:r w:rsidRPr="001416C7">
        <w:rPr>
          <w:b/>
          <w:sz w:val="28"/>
          <w:szCs w:val="28"/>
          <w:lang w:val="en-US"/>
        </w:rPr>
        <w:t>I</w:t>
      </w:r>
      <w:r w:rsidRPr="001416C7">
        <w:rPr>
          <w:b/>
          <w:sz w:val="28"/>
          <w:szCs w:val="28"/>
        </w:rPr>
        <w:t xml:space="preserve">ыгъуэм и япэ </w:t>
      </w:r>
      <w:r w:rsidRPr="001416C7">
        <w:rPr>
          <w:b/>
          <w:sz w:val="28"/>
          <w:szCs w:val="28"/>
          <w:lang w:val="en-US"/>
        </w:rPr>
        <w:t>I</w:t>
      </w:r>
      <w:r w:rsidRPr="001416C7">
        <w:rPr>
          <w:b/>
          <w:sz w:val="28"/>
          <w:szCs w:val="28"/>
        </w:rPr>
        <w:t>ыхьэм псэуа адыгэ щ</w:t>
      </w:r>
      <w:r w:rsidRPr="001416C7">
        <w:rPr>
          <w:b/>
          <w:sz w:val="28"/>
          <w:szCs w:val="28"/>
          <w:lang w:val="en-US"/>
        </w:rPr>
        <w:t>I</w:t>
      </w:r>
      <w:r w:rsidRPr="001416C7">
        <w:rPr>
          <w:b/>
          <w:sz w:val="28"/>
          <w:szCs w:val="28"/>
        </w:rPr>
        <w:t>эныгъэл</w:t>
      </w:r>
      <w:r w:rsidRPr="001416C7">
        <w:rPr>
          <w:b/>
          <w:sz w:val="28"/>
          <w:szCs w:val="28"/>
          <w:lang w:val="en-US"/>
        </w:rPr>
        <w:t>I</w:t>
      </w:r>
      <w:r w:rsidRPr="001416C7">
        <w:rPr>
          <w:b/>
          <w:sz w:val="28"/>
          <w:szCs w:val="28"/>
        </w:rPr>
        <w:t>хэмрэ тхак</w:t>
      </w:r>
      <w:r w:rsidRPr="001416C7">
        <w:rPr>
          <w:b/>
          <w:sz w:val="28"/>
          <w:szCs w:val="28"/>
          <w:lang w:val="en-US"/>
        </w:rPr>
        <w:t>I</w:t>
      </w:r>
      <w:r w:rsidRPr="001416C7">
        <w:rPr>
          <w:b/>
          <w:sz w:val="28"/>
          <w:szCs w:val="28"/>
        </w:rPr>
        <w:t>уэхэмрэ.(сыхь.6)</w:t>
      </w:r>
    </w:p>
    <w:p w:rsidR="00290FAD" w:rsidRPr="001416C7" w:rsidRDefault="00290FAD" w:rsidP="00820DAC">
      <w:pPr>
        <w:spacing w:line="360" w:lineRule="auto"/>
      </w:pPr>
    </w:p>
    <w:p w:rsidR="00290FAD" w:rsidRPr="001416C7" w:rsidRDefault="00290FAD" w:rsidP="00820DAC">
      <w:pPr>
        <w:spacing w:line="360" w:lineRule="auto"/>
      </w:pPr>
      <w:r w:rsidRPr="001416C7">
        <w:rPr>
          <w:b/>
        </w:rPr>
        <w:t>Ящ</w:t>
      </w:r>
      <w:r w:rsidRPr="001416C7">
        <w:rPr>
          <w:b/>
          <w:lang w:val="en-US"/>
        </w:rPr>
        <w:t>I</w:t>
      </w:r>
      <w:r w:rsidRPr="001416C7">
        <w:rPr>
          <w:b/>
        </w:rPr>
        <w:t>эн хуейр:</w:t>
      </w:r>
      <w:r w:rsidRPr="001416C7">
        <w:t>Щ</w:t>
      </w:r>
      <w:r w:rsidRPr="001416C7">
        <w:rPr>
          <w:lang w:val="en-US"/>
        </w:rPr>
        <w:t>I</w:t>
      </w:r>
      <w:r w:rsidRPr="001416C7">
        <w:t>эныгъэл</w:t>
      </w:r>
      <w:r w:rsidRPr="001416C7">
        <w:rPr>
          <w:lang w:val="en-US"/>
        </w:rPr>
        <w:t>I</w:t>
      </w:r>
      <w:r w:rsidRPr="001416C7">
        <w:t>хэмрэ тхак</w:t>
      </w:r>
      <w:r w:rsidRPr="001416C7">
        <w:rPr>
          <w:lang w:val="en-US"/>
        </w:rPr>
        <w:t>I</w:t>
      </w:r>
      <w:r w:rsidRPr="001416C7">
        <w:t>уэхэмрэ я гъащ</w:t>
      </w:r>
      <w:r w:rsidRPr="001416C7">
        <w:rPr>
          <w:lang w:val="en-US"/>
        </w:rPr>
        <w:t>I</w:t>
      </w:r>
      <w:r w:rsidRPr="001416C7">
        <w:t xml:space="preserve">эм, я </w:t>
      </w:r>
      <w:r w:rsidRPr="001416C7">
        <w:rPr>
          <w:lang w:val="en-US"/>
        </w:rPr>
        <w:t>I</w:t>
      </w:r>
      <w:r w:rsidRPr="001416C7">
        <w:t>эдакъэщ</w:t>
      </w:r>
      <w:r w:rsidRPr="001416C7">
        <w:rPr>
          <w:lang w:val="en-US"/>
        </w:rPr>
        <w:t>I</w:t>
      </w:r>
      <w:r w:rsidRPr="001416C7">
        <w:t>эк</w:t>
      </w:r>
      <w:r w:rsidRPr="001416C7">
        <w:rPr>
          <w:lang w:val="en-US"/>
        </w:rPr>
        <w:t>I</w:t>
      </w:r>
      <w:r w:rsidRPr="001416C7">
        <w:t xml:space="preserve">хэм                                                       </w:t>
      </w:r>
    </w:p>
    <w:p w:rsidR="00290FAD" w:rsidRPr="001416C7" w:rsidRDefault="00290FAD" w:rsidP="00820DAC">
      <w:pPr>
        <w:spacing w:line="360" w:lineRule="auto"/>
      </w:pPr>
      <w:r w:rsidRPr="001416C7">
        <w:t xml:space="preserve">                         щыгъэгъуэзэн.</w:t>
      </w:r>
    </w:p>
    <w:p w:rsidR="00290FAD" w:rsidRPr="001416C7" w:rsidRDefault="00290FAD" w:rsidP="00820DAC">
      <w:pPr>
        <w:spacing w:line="360" w:lineRule="auto"/>
      </w:pPr>
      <w:r w:rsidRPr="001416C7">
        <w:rPr>
          <w:b/>
        </w:rPr>
        <w:t>Яхузэф</w:t>
      </w:r>
      <w:r w:rsidRPr="001416C7">
        <w:rPr>
          <w:b/>
          <w:lang w:val="en-US"/>
        </w:rPr>
        <w:t>I</w:t>
      </w:r>
      <w:r w:rsidRPr="001416C7">
        <w:rPr>
          <w:b/>
        </w:rPr>
        <w:t>эк</w:t>
      </w:r>
      <w:r w:rsidRPr="001416C7">
        <w:rPr>
          <w:b/>
          <w:lang w:val="en-US"/>
        </w:rPr>
        <w:t>I</w:t>
      </w:r>
      <w:r w:rsidRPr="001416C7">
        <w:rPr>
          <w:b/>
        </w:rPr>
        <w:t>ын хуейр:</w:t>
      </w:r>
      <w:r w:rsidRPr="001416C7">
        <w:t xml:space="preserve"> Тхак</w:t>
      </w:r>
      <w:r w:rsidRPr="001416C7">
        <w:rPr>
          <w:lang w:val="en-US"/>
        </w:rPr>
        <w:t>I</w:t>
      </w:r>
      <w:r w:rsidRPr="001416C7">
        <w:t>уэ-щ</w:t>
      </w:r>
      <w:r w:rsidRPr="001416C7">
        <w:rPr>
          <w:lang w:val="en-US"/>
        </w:rPr>
        <w:t>I</w:t>
      </w:r>
      <w:r w:rsidRPr="001416C7">
        <w:t>эныгъэл</w:t>
      </w:r>
      <w:r w:rsidRPr="001416C7">
        <w:rPr>
          <w:lang w:val="en-US"/>
        </w:rPr>
        <w:t>I</w:t>
      </w:r>
      <w:r w:rsidRPr="001416C7">
        <w:t xml:space="preserve">хэм я тхыгъэхэр зэпкърахыфын, зыщыщ  </w:t>
      </w:r>
    </w:p>
    <w:p w:rsidR="00290FAD" w:rsidRPr="001416C7" w:rsidRDefault="00290FAD" w:rsidP="00820DAC">
      <w:pPr>
        <w:spacing w:line="360" w:lineRule="auto"/>
      </w:pPr>
      <w:r w:rsidRPr="001416C7">
        <w:t xml:space="preserve">                                       литературнэ л</w:t>
      </w:r>
      <w:r w:rsidRPr="001416C7">
        <w:rPr>
          <w:lang w:val="en-US"/>
        </w:rPr>
        <w:t>I</w:t>
      </w:r>
      <w:r w:rsidRPr="001416C7">
        <w:t xml:space="preserve">эужьыгъуэхэр къахутэфын, литературнэ-критическэ </w:t>
      </w:r>
    </w:p>
    <w:p w:rsidR="00290FAD" w:rsidRPr="001416C7" w:rsidRDefault="00290FAD" w:rsidP="00820DAC">
      <w:pPr>
        <w:spacing w:line="360" w:lineRule="auto"/>
      </w:pPr>
      <w:r w:rsidRPr="001416C7">
        <w:t xml:space="preserve">                                       тхыгъэхэм  я планрэ конспектрэ зэхалъхьэн .</w:t>
      </w:r>
    </w:p>
    <w:p w:rsidR="00290FAD" w:rsidRPr="001416C7" w:rsidRDefault="00290FAD" w:rsidP="00820DAC">
      <w:pPr>
        <w:spacing w:line="360" w:lineRule="auto"/>
        <w:rPr>
          <w:sz w:val="28"/>
          <w:szCs w:val="28"/>
        </w:rPr>
      </w:pPr>
    </w:p>
    <w:p w:rsidR="00290FAD" w:rsidRPr="001416C7" w:rsidRDefault="00290FAD" w:rsidP="00820DAC">
      <w:pPr>
        <w:spacing w:line="360" w:lineRule="auto"/>
        <w:rPr>
          <w:b/>
          <w:sz w:val="28"/>
          <w:szCs w:val="28"/>
        </w:rPr>
      </w:pPr>
      <w:r w:rsidRPr="001416C7">
        <w:rPr>
          <w:b/>
          <w:sz w:val="28"/>
          <w:szCs w:val="28"/>
        </w:rPr>
        <w:t>Х</w:t>
      </w:r>
      <w:r w:rsidRPr="001416C7">
        <w:rPr>
          <w:b/>
          <w:sz w:val="28"/>
          <w:szCs w:val="28"/>
          <w:lang w:val="en-US"/>
        </w:rPr>
        <w:t>I</w:t>
      </w:r>
      <w:r w:rsidRPr="001416C7">
        <w:rPr>
          <w:b/>
          <w:sz w:val="28"/>
          <w:szCs w:val="28"/>
        </w:rPr>
        <w:t>Х л</w:t>
      </w:r>
      <w:r w:rsidRPr="001416C7">
        <w:rPr>
          <w:b/>
          <w:sz w:val="28"/>
          <w:szCs w:val="28"/>
          <w:lang w:val="en-US"/>
        </w:rPr>
        <w:t>I</w:t>
      </w:r>
      <w:r w:rsidRPr="001416C7">
        <w:rPr>
          <w:b/>
          <w:sz w:val="28"/>
          <w:szCs w:val="28"/>
        </w:rPr>
        <w:t>эщ</w:t>
      </w:r>
      <w:r w:rsidRPr="001416C7">
        <w:rPr>
          <w:b/>
          <w:sz w:val="28"/>
          <w:szCs w:val="28"/>
          <w:lang w:val="en-US"/>
        </w:rPr>
        <w:t>I</w:t>
      </w:r>
      <w:r w:rsidRPr="001416C7">
        <w:rPr>
          <w:b/>
          <w:sz w:val="28"/>
          <w:szCs w:val="28"/>
        </w:rPr>
        <w:t xml:space="preserve">ыгъуэмрэ и </w:t>
      </w:r>
      <w:r w:rsidRPr="001416C7">
        <w:rPr>
          <w:b/>
          <w:sz w:val="28"/>
          <w:szCs w:val="28"/>
          <w:lang w:val="en-US"/>
        </w:rPr>
        <w:t>II</w:t>
      </w:r>
      <w:r w:rsidRPr="001416C7">
        <w:rPr>
          <w:b/>
          <w:sz w:val="28"/>
          <w:szCs w:val="28"/>
        </w:rPr>
        <w:t xml:space="preserve"> </w:t>
      </w:r>
      <w:r w:rsidRPr="001416C7">
        <w:rPr>
          <w:b/>
          <w:sz w:val="28"/>
          <w:szCs w:val="28"/>
          <w:lang w:val="en-US"/>
        </w:rPr>
        <w:t>I</w:t>
      </w:r>
      <w:r w:rsidRPr="001416C7">
        <w:rPr>
          <w:b/>
          <w:sz w:val="28"/>
          <w:szCs w:val="28"/>
        </w:rPr>
        <w:t>ыхьэмрэ ХХ л</w:t>
      </w:r>
      <w:r w:rsidRPr="001416C7">
        <w:rPr>
          <w:b/>
          <w:sz w:val="28"/>
          <w:szCs w:val="28"/>
          <w:lang w:val="en-US"/>
        </w:rPr>
        <w:t>I</w:t>
      </w:r>
      <w:r w:rsidRPr="001416C7">
        <w:rPr>
          <w:b/>
          <w:sz w:val="28"/>
          <w:szCs w:val="28"/>
        </w:rPr>
        <w:t>эщ</w:t>
      </w:r>
      <w:r w:rsidRPr="001416C7">
        <w:rPr>
          <w:b/>
          <w:sz w:val="28"/>
          <w:szCs w:val="28"/>
          <w:lang w:val="en-US"/>
        </w:rPr>
        <w:t>I</w:t>
      </w:r>
      <w:r w:rsidRPr="001416C7">
        <w:rPr>
          <w:b/>
          <w:sz w:val="28"/>
          <w:szCs w:val="28"/>
        </w:rPr>
        <w:t>ыгъуэм и пэщ</w:t>
      </w:r>
      <w:r w:rsidRPr="001416C7">
        <w:rPr>
          <w:b/>
          <w:sz w:val="28"/>
          <w:szCs w:val="28"/>
          <w:lang w:val="en-US"/>
        </w:rPr>
        <w:t>I</w:t>
      </w:r>
      <w:r w:rsidRPr="001416C7">
        <w:rPr>
          <w:b/>
          <w:sz w:val="28"/>
          <w:szCs w:val="28"/>
        </w:rPr>
        <w:t>эдзэмрэ псэуа адыгэ щ</w:t>
      </w:r>
      <w:r w:rsidRPr="001416C7">
        <w:rPr>
          <w:b/>
          <w:sz w:val="28"/>
          <w:szCs w:val="28"/>
          <w:lang w:val="en-US"/>
        </w:rPr>
        <w:t>I</w:t>
      </w:r>
      <w:r w:rsidRPr="001416C7">
        <w:rPr>
          <w:b/>
          <w:sz w:val="28"/>
          <w:szCs w:val="28"/>
        </w:rPr>
        <w:t>эныгъэхэмрэ тхак</w:t>
      </w:r>
      <w:r w:rsidRPr="001416C7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уэхэмрэ (сыхь.4</w:t>
      </w:r>
      <w:r w:rsidRPr="001416C7">
        <w:rPr>
          <w:b/>
          <w:sz w:val="28"/>
          <w:szCs w:val="28"/>
        </w:rPr>
        <w:t xml:space="preserve">) </w:t>
      </w:r>
    </w:p>
    <w:p w:rsidR="00290FAD" w:rsidRPr="001416C7" w:rsidRDefault="00290FAD" w:rsidP="00820DAC">
      <w:pPr>
        <w:spacing w:line="360" w:lineRule="auto"/>
      </w:pPr>
      <w:r w:rsidRPr="001416C7">
        <w:rPr>
          <w:b/>
        </w:rPr>
        <w:t>Ящ</w:t>
      </w:r>
      <w:r w:rsidRPr="001416C7">
        <w:rPr>
          <w:b/>
          <w:lang w:val="en-US"/>
        </w:rPr>
        <w:t>I</w:t>
      </w:r>
      <w:r w:rsidRPr="001416C7">
        <w:rPr>
          <w:b/>
        </w:rPr>
        <w:t>эн хуейр:</w:t>
      </w:r>
      <w:r w:rsidRPr="001416C7">
        <w:t>, К</w:t>
      </w:r>
      <w:r w:rsidRPr="001416C7">
        <w:rPr>
          <w:lang w:val="en-US"/>
        </w:rPr>
        <w:t>I</w:t>
      </w:r>
      <w:r w:rsidRPr="001416C7">
        <w:t xml:space="preserve">ашэ </w:t>
      </w:r>
      <w:r w:rsidRPr="001416C7">
        <w:rPr>
          <w:lang w:val="en-US"/>
        </w:rPr>
        <w:t>I</w:t>
      </w:r>
      <w:r w:rsidRPr="001416C7">
        <w:t>эдэлджэрий, Хьэт</w:t>
      </w:r>
      <w:r w:rsidRPr="001416C7">
        <w:rPr>
          <w:lang w:val="en-US"/>
        </w:rPr>
        <w:t>I</w:t>
      </w:r>
      <w:r w:rsidRPr="001416C7">
        <w:t>охъущокъуэ Къазий сымэ я гъащ</w:t>
      </w:r>
      <w:r w:rsidRPr="001416C7">
        <w:rPr>
          <w:lang w:val="en-US"/>
        </w:rPr>
        <w:t>I</w:t>
      </w:r>
      <w:r w:rsidRPr="001416C7">
        <w:t>эм абыхэм ирагъэк</w:t>
      </w:r>
      <w:r w:rsidRPr="001416C7">
        <w:rPr>
          <w:lang w:val="en-US"/>
        </w:rPr>
        <w:t>I</w:t>
      </w:r>
      <w:r w:rsidRPr="001416C7">
        <w:t>уэк</w:t>
      </w:r>
      <w:r w:rsidRPr="001416C7">
        <w:rPr>
          <w:lang w:val="en-US"/>
        </w:rPr>
        <w:t>I</w:t>
      </w:r>
      <w:r w:rsidRPr="001416C7">
        <w:t>а лэжьыхъэм лъэпкъ культурэм дежк</w:t>
      </w:r>
      <w:r w:rsidRPr="001416C7">
        <w:rPr>
          <w:lang w:val="en-US"/>
        </w:rPr>
        <w:t>I</w:t>
      </w:r>
      <w:r w:rsidRPr="001416C7">
        <w:t>э и1э мыхьэнэр.</w:t>
      </w:r>
    </w:p>
    <w:p w:rsidR="00290FAD" w:rsidRPr="001416C7" w:rsidRDefault="00290FAD" w:rsidP="00820DAC">
      <w:pPr>
        <w:spacing w:line="360" w:lineRule="auto"/>
      </w:pPr>
      <w:r w:rsidRPr="001416C7">
        <w:rPr>
          <w:b/>
        </w:rPr>
        <w:t>Яхузэф</w:t>
      </w:r>
      <w:r w:rsidRPr="001416C7">
        <w:rPr>
          <w:b/>
          <w:lang w:val="en-US"/>
        </w:rPr>
        <w:t>I</w:t>
      </w:r>
      <w:r w:rsidRPr="001416C7">
        <w:rPr>
          <w:b/>
        </w:rPr>
        <w:t>эк</w:t>
      </w:r>
      <w:r w:rsidRPr="001416C7">
        <w:rPr>
          <w:b/>
          <w:lang w:val="en-US"/>
        </w:rPr>
        <w:t>I</w:t>
      </w:r>
      <w:r w:rsidRPr="001416C7">
        <w:rPr>
          <w:b/>
        </w:rPr>
        <w:t xml:space="preserve">ын хуейр: </w:t>
      </w:r>
      <w:r w:rsidRPr="001416C7">
        <w:t>Тхак</w:t>
      </w:r>
      <w:r w:rsidRPr="001416C7">
        <w:rPr>
          <w:lang w:val="en-US"/>
        </w:rPr>
        <w:t>I</w:t>
      </w:r>
      <w:r w:rsidRPr="001416C7">
        <w:t>уэхэм я гъащ</w:t>
      </w:r>
      <w:r w:rsidRPr="001416C7">
        <w:rPr>
          <w:lang w:val="en-US"/>
        </w:rPr>
        <w:t>I</w:t>
      </w:r>
      <w:r w:rsidRPr="001416C7">
        <w:t>эм,литературнэ лэжьыгъэм теухуауэ обзор ящ</w:t>
      </w:r>
      <w:r w:rsidRPr="001416C7">
        <w:rPr>
          <w:lang w:val="en-US"/>
        </w:rPr>
        <w:t>I</w:t>
      </w:r>
      <w:r w:rsidRPr="001416C7">
        <w:t>ыфын, абыхэм ятеухуауэ къэхутэныгъэ лэжьыгъэхэр ирагъэк</w:t>
      </w:r>
      <w:r w:rsidRPr="001416C7">
        <w:rPr>
          <w:lang w:val="en-US"/>
        </w:rPr>
        <w:t>I</w:t>
      </w:r>
      <w:r w:rsidRPr="001416C7">
        <w:t>уэк</w:t>
      </w:r>
      <w:r w:rsidRPr="001416C7">
        <w:rPr>
          <w:lang w:val="en-US"/>
        </w:rPr>
        <w:t>I</w:t>
      </w:r>
      <w:r w:rsidRPr="001416C7">
        <w:t>ыфын  тхыгъэхэм я идейно-художественнэ мыхьэнэр къахутэнымк</w:t>
      </w:r>
      <w:r w:rsidRPr="001416C7">
        <w:rPr>
          <w:lang w:val="en-US"/>
        </w:rPr>
        <w:t>I</w:t>
      </w:r>
      <w:r w:rsidRPr="001416C7">
        <w:t xml:space="preserve">э изобразительнэ </w:t>
      </w:r>
      <w:r w:rsidRPr="001416C7">
        <w:rPr>
          <w:lang w:val="en-US"/>
        </w:rPr>
        <w:t>I</w:t>
      </w:r>
      <w:r w:rsidRPr="001416C7">
        <w:t>эмалхэм, тхыгъэм и ухуэк</w:t>
      </w:r>
      <w:r w:rsidRPr="001416C7">
        <w:rPr>
          <w:lang w:val="en-US"/>
        </w:rPr>
        <w:t>I</w:t>
      </w:r>
      <w:r w:rsidRPr="001416C7">
        <w:t>эм,хэт образхэм я мыхьэнэр къэхъутэфын.</w:t>
      </w:r>
    </w:p>
    <w:p w:rsidR="00290FAD" w:rsidRDefault="00290FAD" w:rsidP="00820DAC">
      <w:pPr>
        <w:spacing w:line="360" w:lineRule="auto"/>
        <w:rPr>
          <w:sz w:val="28"/>
          <w:szCs w:val="28"/>
        </w:rPr>
      </w:pPr>
    </w:p>
    <w:p w:rsidR="00290FAD" w:rsidRPr="001416C7" w:rsidRDefault="00290FAD" w:rsidP="00820DAC">
      <w:pPr>
        <w:spacing w:line="360" w:lineRule="auto"/>
        <w:rPr>
          <w:sz w:val="28"/>
          <w:szCs w:val="28"/>
        </w:rPr>
      </w:pPr>
    </w:p>
    <w:p w:rsidR="00290FAD" w:rsidRPr="001416C7" w:rsidRDefault="00290FAD" w:rsidP="00820DAC">
      <w:pPr>
        <w:spacing w:line="360" w:lineRule="auto"/>
        <w:rPr>
          <w:b/>
          <w:sz w:val="28"/>
          <w:szCs w:val="28"/>
        </w:rPr>
      </w:pPr>
      <w:r w:rsidRPr="001416C7">
        <w:rPr>
          <w:b/>
          <w:sz w:val="28"/>
          <w:szCs w:val="28"/>
        </w:rPr>
        <w:t xml:space="preserve"> Адыгэ джэгуак</w:t>
      </w:r>
      <w:r w:rsidRPr="001416C7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уэхэр( сыхь.1</w:t>
      </w:r>
      <w:r w:rsidRPr="001416C7">
        <w:rPr>
          <w:b/>
          <w:sz w:val="28"/>
          <w:szCs w:val="28"/>
        </w:rPr>
        <w:t>)</w:t>
      </w:r>
    </w:p>
    <w:p w:rsidR="00290FAD" w:rsidRPr="001416C7" w:rsidRDefault="00290FAD" w:rsidP="00820DAC">
      <w:pPr>
        <w:spacing w:line="360" w:lineRule="auto"/>
      </w:pPr>
      <w:r w:rsidRPr="001416C7">
        <w:rPr>
          <w:b/>
        </w:rPr>
        <w:t>Ящ</w:t>
      </w:r>
      <w:r w:rsidRPr="001416C7">
        <w:rPr>
          <w:b/>
          <w:lang w:val="en-US"/>
        </w:rPr>
        <w:t>I</w:t>
      </w:r>
      <w:r w:rsidRPr="001416C7">
        <w:rPr>
          <w:b/>
        </w:rPr>
        <w:t>эн хуейр:</w:t>
      </w:r>
      <w:r w:rsidRPr="001416C7">
        <w:t xml:space="preserve"> Адыгэ дэгуак</w:t>
      </w:r>
      <w:r w:rsidRPr="001416C7">
        <w:rPr>
          <w:lang w:val="en-US"/>
        </w:rPr>
        <w:t>I</w:t>
      </w:r>
      <w:r w:rsidRPr="001416C7">
        <w:t>уэхэм ягъэзэщ</w:t>
      </w:r>
      <w:r w:rsidRPr="001416C7">
        <w:rPr>
          <w:lang w:val="en-US"/>
        </w:rPr>
        <w:t>I</w:t>
      </w:r>
      <w:r w:rsidRPr="001416C7">
        <w:t>а лэжьыгъэм и мыхьэнэр, ди культурэм зиужьыныгъэмк</w:t>
      </w:r>
      <w:r w:rsidRPr="001416C7">
        <w:rPr>
          <w:lang w:val="en-US"/>
        </w:rPr>
        <w:t>I</w:t>
      </w:r>
      <w:r w:rsidRPr="001416C7">
        <w:t>э и</w:t>
      </w:r>
      <w:r w:rsidRPr="001416C7">
        <w:rPr>
          <w:lang w:val="en-US"/>
        </w:rPr>
        <w:t>I</w:t>
      </w:r>
      <w:r w:rsidRPr="001416C7">
        <w:t>э мыхьэнэр.</w:t>
      </w:r>
    </w:p>
    <w:p w:rsidR="00290FAD" w:rsidRPr="001416C7" w:rsidRDefault="00290FAD" w:rsidP="00820DAC">
      <w:pPr>
        <w:spacing w:line="360" w:lineRule="auto"/>
      </w:pPr>
      <w:r w:rsidRPr="001416C7">
        <w:rPr>
          <w:b/>
        </w:rPr>
        <w:t>Яхузэф</w:t>
      </w:r>
      <w:r w:rsidRPr="001416C7">
        <w:rPr>
          <w:b/>
          <w:lang w:val="en-US"/>
        </w:rPr>
        <w:t>I</w:t>
      </w:r>
      <w:r w:rsidRPr="001416C7">
        <w:rPr>
          <w:b/>
        </w:rPr>
        <w:t>эк</w:t>
      </w:r>
      <w:r w:rsidRPr="001416C7">
        <w:rPr>
          <w:b/>
          <w:lang w:val="en-US"/>
        </w:rPr>
        <w:t>I</w:t>
      </w:r>
      <w:r w:rsidRPr="001416C7">
        <w:rPr>
          <w:b/>
        </w:rPr>
        <w:t>ын хуейр:</w:t>
      </w:r>
      <w:r w:rsidRPr="001416C7">
        <w:t xml:space="preserve"> Усэхэм я гупсысэ, гъэпсык</w:t>
      </w:r>
      <w:r w:rsidRPr="001416C7">
        <w:rPr>
          <w:lang w:val="en-US"/>
        </w:rPr>
        <w:t>I</w:t>
      </w:r>
      <w:r w:rsidRPr="001416C7">
        <w:t xml:space="preserve">э къэхутэфын, художественно-изобразительнэ </w:t>
      </w:r>
      <w:r w:rsidRPr="001416C7">
        <w:rPr>
          <w:lang w:val="en-US"/>
        </w:rPr>
        <w:t>I</w:t>
      </w:r>
      <w:r w:rsidRPr="001416C7">
        <w:t>эмал къыщыгъэсэбэпахэр яубзыхуфын.</w:t>
      </w:r>
    </w:p>
    <w:p w:rsidR="00290FAD" w:rsidRPr="001416C7" w:rsidRDefault="00290FAD" w:rsidP="00820DAC">
      <w:pPr>
        <w:spacing w:line="360" w:lineRule="auto"/>
        <w:rPr>
          <w:b/>
        </w:rPr>
      </w:pPr>
      <w:r w:rsidRPr="001416C7">
        <w:rPr>
          <w:b/>
        </w:rPr>
        <w:t xml:space="preserve"> </w:t>
      </w:r>
    </w:p>
    <w:p w:rsidR="00290FAD" w:rsidRPr="001416C7" w:rsidRDefault="00290FAD" w:rsidP="00820DAC">
      <w:pPr>
        <w:spacing w:line="360" w:lineRule="auto"/>
        <w:rPr>
          <w:b/>
          <w:sz w:val="28"/>
          <w:szCs w:val="28"/>
        </w:rPr>
      </w:pPr>
      <w:r w:rsidRPr="001416C7">
        <w:rPr>
          <w:b/>
          <w:sz w:val="28"/>
          <w:szCs w:val="28"/>
        </w:rPr>
        <w:t>Къаз</w:t>
      </w:r>
      <w:r w:rsidRPr="001416C7">
        <w:rPr>
          <w:b/>
        </w:rPr>
        <w:t xml:space="preserve"> </w:t>
      </w:r>
      <w:r w:rsidRPr="001416C7">
        <w:rPr>
          <w:b/>
          <w:sz w:val="28"/>
          <w:szCs w:val="28"/>
        </w:rPr>
        <w:t>- Джэрий Сулът1ан</w:t>
      </w:r>
      <w:r w:rsidRPr="004927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(сыхь.2</w:t>
      </w:r>
      <w:r w:rsidRPr="001416C7">
        <w:rPr>
          <w:b/>
          <w:sz w:val="28"/>
          <w:szCs w:val="28"/>
        </w:rPr>
        <w:t>)</w:t>
      </w:r>
    </w:p>
    <w:p w:rsidR="00290FAD" w:rsidRPr="001416C7" w:rsidRDefault="00290FAD" w:rsidP="00820DAC">
      <w:pPr>
        <w:spacing w:line="360" w:lineRule="auto"/>
      </w:pPr>
      <w:r w:rsidRPr="001416C7">
        <w:rPr>
          <w:b/>
        </w:rPr>
        <w:t>Ящ</w:t>
      </w:r>
      <w:r w:rsidRPr="001416C7">
        <w:rPr>
          <w:b/>
          <w:lang w:val="en-US"/>
        </w:rPr>
        <w:t>I</w:t>
      </w:r>
      <w:r w:rsidRPr="001416C7">
        <w:rPr>
          <w:b/>
        </w:rPr>
        <w:t>эн хуейр</w:t>
      </w:r>
      <w:r w:rsidRPr="001416C7">
        <w:t xml:space="preserve"> Тхак</w:t>
      </w:r>
      <w:r w:rsidRPr="001416C7">
        <w:rPr>
          <w:lang w:val="en-US"/>
        </w:rPr>
        <w:t>I</w:t>
      </w:r>
      <w:r w:rsidRPr="001416C7">
        <w:t>уэм и гъащ</w:t>
      </w:r>
      <w:r w:rsidRPr="001416C7">
        <w:rPr>
          <w:lang w:val="en-US"/>
        </w:rPr>
        <w:t>I</w:t>
      </w:r>
      <w:r w:rsidRPr="001416C7">
        <w:t xml:space="preserve">эмрэ и литературнэ лэжьыгъэмрэ теухуа </w:t>
      </w:r>
      <w:r w:rsidRPr="001416C7">
        <w:rPr>
          <w:lang w:val="en-US"/>
        </w:rPr>
        <w:t>I</w:t>
      </w:r>
      <w:r w:rsidRPr="001416C7">
        <w:t>уэхугъуэ щхьэхуэхэр, Хэкум, псэук</w:t>
      </w:r>
      <w:r w:rsidRPr="001416C7">
        <w:rPr>
          <w:lang w:val="en-US"/>
        </w:rPr>
        <w:t>I</w:t>
      </w:r>
      <w:r w:rsidRPr="001416C7">
        <w:t>эщ</w:t>
      </w:r>
      <w:r w:rsidRPr="001416C7">
        <w:rPr>
          <w:lang w:val="en-US"/>
        </w:rPr>
        <w:t>I</w:t>
      </w:r>
      <w:r w:rsidRPr="001416C7">
        <w:t>эм теухуа усэхэр зытеухуамрэ япкъырылъ гъэсэныгъэ-ущийныгъэрэ. Хьэжыт1эгъуей аузыр» адыгэ литературэм и тхыгъэ нэхъыф1хэм зэрыщыщыр</w:t>
      </w:r>
    </w:p>
    <w:p w:rsidR="00290FAD" w:rsidRPr="001416C7" w:rsidRDefault="00290FAD" w:rsidP="00820DAC">
      <w:pPr>
        <w:spacing w:line="360" w:lineRule="auto"/>
      </w:pPr>
      <w:r w:rsidRPr="001416C7">
        <w:rPr>
          <w:b/>
        </w:rPr>
        <w:t>Яхузэф</w:t>
      </w:r>
      <w:r w:rsidRPr="001416C7">
        <w:rPr>
          <w:b/>
          <w:lang w:val="en-US"/>
        </w:rPr>
        <w:t>I</w:t>
      </w:r>
      <w:r w:rsidRPr="001416C7">
        <w:rPr>
          <w:b/>
        </w:rPr>
        <w:t>эк</w:t>
      </w:r>
      <w:r w:rsidRPr="001416C7">
        <w:rPr>
          <w:b/>
          <w:lang w:val="en-US"/>
        </w:rPr>
        <w:t>I</w:t>
      </w:r>
      <w:r w:rsidRPr="001416C7">
        <w:rPr>
          <w:b/>
        </w:rPr>
        <w:t>ын хуейр:</w:t>
      </w:r>
      <w:r w:rsidRPr="001416C7">
        <w:t>Тхак</w:t>
      </w:r>
      <w:r w:rsidRPr="001416C7">
        <w:rPr>
          <w:lang w:val="en-US"/>
        </w:rPr>
        <w:t>I</w:t>
      </w:r>
      <w:r w:rsidRPr="001416C7">
        <w:t>уэм теухуа доклад, тхылъ выставкэ, альбомхэр ягъэхьэзырын;</w:t>
      </w:r>
    </w:p>
    <w:p w:rsidR="00290FAD" w:rsidRPr="001416C7" w:rsidRDefault="00290FAD" w:rsidP="00820DAC">
      <w:pPr>
        <w:spacing w:line="360" w:lineRule="auto"/>
      </w:pPr>
      <w:r w:rsidRPr="001416C7">
        <w:t>«Хьэжыт1эгъуей аузыр» адыгэ литературэм и тхыгъэм и художественнэ гъэпсык1эр,пейзажым абы щиубыд щ1ып1эр,и бзэм и къулеягъыр къахутэфу.</w:t>
      </w:r>
    </w:p>
    <w:p w:rsidR="00290FAD" w:rsidRPr="001416C7" w:rsidRDefault="00290FAD" w:rsidP="00820DAC">
      <w:pPr>
        <w:spacing w:line="360" w:lineRule="auto"/>
        <w:rPr>
          <w:b/>
        </w:rPr>
      </w:pPr>
    </w:p>
    <w:p w:rsidR="00290FAD" w:rsidRPr="001416C7" w:rsidRDefault="00290FAD" w:rsidP="00820DAC">
      <w:pPr>
        <w:spacing w:line="360" w:lineRule="auto"/>
        <w:rPr>
          <w:b/>
          <w:sz w:val="28"/>
          <w:szCs w:val="28"/>
        </w:rPr>
      </w:pPr>
      <w:r w:rsidRPr="001416C7">
        <w:rPr>
          <w:b/>
          <w:sz w:val="28"/>
          <w:szCs w:val="28"/>
        </w:rPr>
        <w:t>Хъан - Джэрий Сулът1ан</w:t>
      </w:r>
      <w:r>
        <w:rPr>
          <w:b/>
          <w:sz w:val="28"/>
          <w:szCs w:val="28"/>
        </w:rPr>
        <w:t xml:space="preserve"> (сыхь.2</w:t>
      </w:r>
      <w:r w:rsidRPr="001416C7">
        <w:rPr>
          <w:b/>
          <w:sz w:val="28"/>
          <w:szCs w:val="28"/>
        </w:rPr>
        <w:t>)</w:t>
      </w:r>
    </w:p>
    <w:p w:rsidR="00290FAD" w:rsidRPr="001416C7" w:rsidRDefault="00290FAD" w:rsidP="00820DAC">
      <w:pPr>
        <w:spacing w:line="360" w:lineRule="auto"/>
      </w:pPr>
      <w:r w:rsidRPr="001416C7">
        <w:rPr>
          <w:b/>
        </w:rPr>
        <w:t>Ящ</w:t>
      </w:r>
      <w:r w:rsidRPr="001416C7">
        <w:rPr>
          <w:b/>
          <w:lang w:val="en-US"/>
        </w:rPr>
        <w:t>I</w:t>
      </w:r>
      <w:r w:rsidRPr="001416C7">
        <w:rPr>
          <w:b/>
        </w:rPr>
        <w:t>эн хуейр:</w:t>
      </w:r>
      <w:r w:rsidRPr="001416C7">
        <w:t>Тхак</w:t>
      </w:r>
      <w:r w:rsidRPr="001416C7">
        <w:rPr>
          <w:lang w:val="en-US"/>
        </w:rPr>
        <w:t>I</w:t>
      </w:r>
      <w:r w:rsidRPr="001416C7">
        <w:t>уэм и гъащ</w:t>
      </w:r>
      <w:r w:rsidRPr="001416C7">
        <w:rPr>
          <w:lang w:val="en-US"/>
        </w:rPr>
        <w:t>I</w:t>
      </w:r>
      <w:r w:rsidRPr="001416C7">
        <w:t xml:space="preserve">эмрэ и литературнэ лэжьыгъэмрэ теухуа </w:t>
      </w:r>
      <w:r w:rsidRPr="001416C7">
        <w:rPr>
          <w:lang w:val="en-US"/>
        </w:rPr>
        <w:t>I</w:t>
      </w:r>
      <w:r w:rsidRPr="001416C7">
        <w:t>уэхугъуэхэр, «Шэрджэс хъыбархэр» тхыгъэм къыщы</w:t>
      </w:r>
      <w:r w:rsidRPr="001416C7">
        <w:rPr>
          <w:lang w:val="en-US"/>
        </w:rPr>
        <w:t>I</w:t>
      </w:r>
      <w:r w:rsidRPr="001416C7">
        <w:t xml:space="preserve">эта </w:t>
      </w:r>
      <w:r w:rsidRPr="001416C7">
        <w:rPr>
          <w:lang w:val="en-US"/>
        </w:rPr>
        <w:t>I</w:t>
      </w:r>
      <w:r w:rsidRPr="001416C7">
        <w:t>уэхугъуэр</w:t>
      </w:r>
    </w:p>
    <w:p w:rsidR="00290FAD" w:rsidRPr="001416C7" w:rsidRDefault="00290FAD" w:rsidP="00820DAC">
      <w:pPr>
        <w:spacing w:line="360" w:lineRule="auto"/>
      </w:pPr>
      <w:r w:rsidRPr="001416C7">
        <w:rPr>
          <w:b/>
        </w:rPr>
        <w:t>Яхузэф</w:t>
      </w:r>
      <w:r w:rsidRPr="001416C7">
        <w:rPr>
          <w:b/>
          <w:lang w:val="en-US"/>
        </w:rPr>
        <w:t>I</w:t>
      </w:r>
      <w:r w:rsidRPr="001416C7">
        <w:rPr>
          <w:b/>
        </w:rPr>
        <w:t>эк</w:t>
      </w:r>
      <w:r w:rsidRPr="001416C7">
        <w:rPr>
          <w:b/>
          <w:lang w:val="en-US"/>
        </w:rPr>
        <w:t>I</w:t>
      </w:r>
      <w:r w:rsidRPr="001416C7">
        <w:rPr>
          <w:b/>
        </w:rPr>
        <w:t>ын хуейр:</w:t>
      </w:r>
      <w:r w:rsidRPr="001416C7">
        <w:t>Тхыгъэр зыщыщ литературнэ жанрым и щытык</w:t>
      </w:r>
      <w:r w:rsidRPr="001416C7">
        <w:rPr>
          <w:lang w:val="en-US"/>
        </w:rPr>
        <w:t>I</w:t>
      </w:r>
      <w:r w:rsidRPr="001416C7">
        <w:t xml:space="preserve">эхэр яубзыхун, тхыгъэм къыщыгъэлъэгъуа </w:t>
      </w:r>
      <w:r w:rsidRPr="001416C7">
        <w:rPr>
          <w:lang w:val="en-US"/>
        </w:rPr>
        <w:t>I</w:t>
      </w:r>
      <w:r w:rsidRPr="001416C7">
        <w:t>уэхугъуэ щхьэхуэхэм тепсэлъыхьын, тхыгъэм хэт л</w:t>
      </w:r>
      <w:r w:rsidRPr="001416C7">
        <w:rPr>
          <w:lang w:val="en-US"/>
        </w:rPr>
        <w:t>I</w:t>
      </w:r>
      <w:r w:rsidRPr="001416C7">
        <w:t>ыхъужьыр сыт и лъэныкъуэк</w:t>
      </w:r>
      <w:r w:rsidRPr="001416C7">
        <w:rPr>
          <w:lang w:val="en-US"/>
        </w:rPr>
        <w:t>I</w:t>
      </w:r>
      <w:r w:rsidRPr="001416C7">
        <w:t>и къагъэлъэгъуэн,тхыгъэр къазэрыщыхъуар къа</w:t>
      </w:r>
      <w:r w:rsidRPr="001416C7">
        <w:rPr>
          <w:lang w:val="en-US"/>
        </w:rPr>
        <w:t>I</w:t>
      </w:r>
      <w:r w:rsidRPr="001416C7">
        <w:t>уэтэн.</w:t>
      </w:r>
    </w:p>
    <w:p w:rsidR="00290FAD" w:rsidRPr="001416C7" w:rsidRDefault="00290FAD" w:rsidP="00820DAC">
      <w:pPr>
        <w:spacing w:line="360" w:lineRule="auto"/>
        <w:rPr>
          <w:sz w:val="28"/>
          <w:szCs w:val="28"/>
        </w:rPr>
      </w:pPr>
    </w:p>
    <w:p w:rsidR="00290FAD" w:rsidRPr="001416C7" w:rsidRDefault="00290FAD" w:rsidP="00820DAC">
      <w:pPr>
        <w:spacing w:line="360" w:lineRule="auto"/>
        <w:rPr>
          <w:b/>
          <w:sz w:val="28"/>
          <w:szCs w:val="28"/>
        </w:rPr>
      </w:pPr>
      <w:r w:rsidRPr="001416C7">
        <w:rPr>
          <w:b/>
          <w:sz w:val="28"/>
          <w:szCs w:val="28"/>
        </w:rPr>
        <w:t xml:space="preserve"> Пащ</w:t>
      </w:r>
      <w:r w:rsidRPr="001416C7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э Бэчмырзэ(сыхь.5</w:t>
      </w:r>
      <w:r w:rsidRPr="001416C7">
        <w:rPr>
          <w:b/>
          <w:sz w:val="28"/>
          <w:szCs w:val="28"/>
        </w:rPr>
        <w:t>)</w:t>
      </w:r>
    </w:p>
    <w:p w:rsidR="00290FAD" w:rsidRDefault="00290FAD" w:rsidP="00820DAC">
      <w:pPr>
        <w:spacing w:line="360" w:lineRule="auto"/>
      </w:pPr>
      <w:r w:rsidRPr="001416C7">
        <w:rPr>
          <w:b/>
        </w:rPr>
        <w:t>Ящ</w:t>
      </w:r>
      <w:r w:rsidRPr="001416C7">
        <w:rPr>
          <w:b/>
          <w:lang w:val="en-US"/>
        </w:rPr>
        <w:t>I</w:t>
      </w:r>
      <w:r w:rsidRPr="001416C7">
        <w:rPr>
          <w:b/>
        </w:rPr>
        <w:t xml:space="preserve">эн хуейр: </w:t>
      </w:r>
      <w:r w:rsidRPr="001416C7">
        <w:t>Тхак</w:t>
      </w:r>
      <w:r w:rsidRPr="001416C7">
        <w:rPr>
          <w:lang w:val="en-US"/>
        </w:rPr>
        <w:t>I</w:t>
      </w:r>
      <w:r w:rsidRPr="001416C7">
        <w:t>уэм и гъащ</w:t>
      </w:r>
      <w:r w:rsidRPr="001416C7">
        <w:rPr>
          <w:lang w:val="en-US"/>
        </w:rPr>
        <w:t>I</w:t>
      </w:r>
      <w:r w:rsidRPr="001416C7">
        <w:t>эмрэ и литературнэ лэжьыгъэмрэ,</w:t>
      </w:r>
      <w:r w:rsidRPr="001416C7">
        <w:rPr>
          <w:lang w:val="en-US"/>
        </w:rPr>
        <w:t>I</w:t>
      </w:r>
      <w:r w:rsidRPr="001416C7">
        <w:t>уэры</w:t>
      </w:r>
      <w:r w:rsidRPr="001416C7">
        <w:rPr>
          <w:lang w:val="en-US"/>
        </w:rPr>
        <w:t>I</w:t>
      </w:r>
      <w:r w:rsidRPr="001416C7">
        <w:t>уатэмрэ литературэмрэ зэрызэпищ</w:t>
      </w:r>
      <w:r w:rsidRPr="001416C7">
        <w:rPr>
          <w:lang w:val="en-US"/>
        </w:rPr>
        <w:t>I</w:t>
      </w:r>
      <w:r w:rsidRPr="001416C7">
        <w:t>эр, тхак</w:t>
      </w:r>
      <w:r w:rsidRPr="001416C7">
        <w:rPr>
          <w:lang w:val="en-US"/>
        </w:rPr>
        <w:t>I</w:t>
      </w:r>
      <w:r w:rsidRPr="001416C7">
        <w:t>уэм и творчествэр революцэм ипэ лъэхъэнэм адыгэ тепщэхэм я зэлмыгъэм ебэныным хуэунэт</w:t>
      </w:r>
      <w:r w:rsidRPr="001416C7">
        <w:rPr>
          <w:lang w:val="en-US"/>
        </w:rPr>
        <w:t>I</w:t>
      </w:r>
      <w:r w:rsidRPr="001416C7">
        <w:t xml:space="preserve">а </w:t>
      </w:r>
      <w:r w:rsidRPr="001416C7">
        <w:rPr>
          <w:lang w:val="en-US"/>
        </w:rPr>
        <w:t>I</w:t>
      </w:r>
      <w:r w:rsidRPr="001416C7">
        <w:t>эщэ жану зэрыщытыр. Поэтическэ «Уэсятым» щ</w:t>
      </w:r>
      <w:r w:rsidRPr="001416C7">
        <w:rPr>
          <w:lang w:val="en-US"/>
        </w:rPr>
        <w:t>I</w:t>
      </w:r>
      <w:r w:rsidRPr="001416C7">
        <w:t>эблэр щ</w:t>
      </w:r>
      <w:r w:rsidRPr="001416C7">
        <w:rPr>
          <w:lang w:val="en-US"/>
        </w:rPr>
        <w:t>I</w:t>
      </w:r>
      <w:r w:rsidRPr="001416C7">
        <w:t>эблэщ</w:t>
      </w:r>
      <w:r w:rsidRPr="001416C7">
        <w:rPr>
          <w:lang w:val="en-US"/>
        </w:rPr>
        <w:t>I</w:t>
      </w:r>
      <w:r w:rsidRPr="001416C7">
        <w:t xml:space="preserve">эр къызыхуриджэ </w:t>
      </w:r>
      <w:r w:rsidRPr="001416C7">
        <w:rPr>
          <w:lang w:val="en-US"/>
        </w:rPr>
        <w:t>I</w:t>
      </w:r>
      <w:r w:rsidRPr="001416C7">
        <w:t>уэхугъуэ лагэхэр къызэрыхэщыжыр.</w:t>
      </w:r>
    </w:p>
    <w:p w:rsidR="00290FAD" w:rsidRPr="001416C7" w:rsidRDefault="00290FAD" w:rsidP="00820DAC">
      <w:pPr>
        <w:spacing w:line="360" w:lineRule="auto"/>
      </w:pPr>
      <w:r w:rsidRPr="001416C7">
        <w:rPr>
          <w:b/>
        </w:rPr>
        <w:t>Яхузэф</w:t>
      </w:r>
      <w:r w:rsidRPr="001416C7">
        <w:rPr>
          <w:b/>
          <w:lang w:val="en-US"/>
        </w:rPr>
        <w:t>I</w:t>
      </w:r>
      <w:r w:rsidRPr="001416C7">
        <w:rPr>
          <w:b/>
        </w:rPr>
        <w:t>эк</w:t>
      </w:r>
      <w:r w:rsidRPr="001416C7">
        <w:rPr>
          <w:b/>
          <w:lang w:val="en-US"/>
        </w:rPr>
        <w:t>I</w:t>
      </w:r>
      <w:r w:rsidRPr="001416C7">
        <w:rPr>
          <w:b/>
        </w:rPr>
        <w:t>ын хуейр:</w:t>
      </w:r>
    </w:p>
    <w:p w:rsidR="00290FAD" w:rsidRPr="001416C7" w:rsidRDefault="00290FAD" w:rsidP="00820DAC">
      <w:pPr>
        <w:spacing w:line="360" w:lineRule="auto"/>
      </w:pPr>
      <w:r w:rsidRPr="001416C7">
        <w:t>-Тхак</w:t>
      </w:r>
      <w:r w:rsidRPr="001416C7">
        <w:rPr>
          <w:lang w:val="en-US"/>
        </w:rPr>
        <w:t>I</w:t>
      </w:r>
      <w:r w:rsidRPr="001416C7">
        <w:t>уэм и гъащ</w:t>
      </w:r>
      <w:r w:rsidRPr="001416C7">
        <w:rPr>
          <w:lang w:val="en-US"/>
        </w:rPr>
        <w:t>I</w:t>
      </w:r>
      <w:r w:rsidRPr="001416C7">
        <w:t>эм теухуа презентацэ, доклад ягъэхьэзырыну;</w:t>
      </w:r>
    </w:p>
    <w:p w:rsidR="00290FAD" w:rsidRPr="001416C7" w:rsidRDefault="00290FAD" w:rsidP="00820DAC">
      <w:pPr>
        <w:spacing w:line="360" w:lineRule="auto"/>
      </w:pPr>
      <w:r w:rsidRPr="001416C7">
        <w:t>-Усэхэм гъэхуауэ къеджэфын;</w:t>
      </w:r>
    </w:p>
    <w:p w:rsidR="00290FAD" w:rsidRPr="001416C7" w:rsidRDefault="00290FAD" w:rsidP="00820DAC">
      <w:pPr>
        <w:spacing w:line="360" w:lineRule="auto"/>
      </w:pPr>
      <w:r w:rsidRPr="001416C7">
        <w:t>-Псалъалъэхэр къагъэсэбэпурэ псалъэ гуры</w:t>
      </w:r>
      <w:r w:rsidRPr="001416C7">
        <w:rPr>
          <w:lang w:val="en-US"/>
        </w:rPr>
        <w:t>I</w:t>
      </w:r>
      <w:r w:rsidRPr="001416C7">
        <w:t>уэгъуейхэм къарык</w:t>
      </w:r>
      <w:r w:rsidRPr="001416C7">
        <w:rPr>
          <w:lang w:val="en-US"/>
        </w:rPr>
        <w:t>I</w:t>
      </w:r>
      <w:r w:rsidRPr="001416C7">
        <w:t>ыр къэхутэн;</w:t>
      </w:r>
    </w:p>
    <w:p w:rsidR="00290FAD" w:rsidRPr="001416C7" w:rsidRDefault="00290FAD" w:rsidP="00820DAC">
      <w:pPr>
        <w:spacing w:line="360" w:lineRule="auto"/>
      </w:pPr>
      <w:r w:rsidRPr="001416C7">
        <w:t>-Кл/щ</w:t>
      </w:r>
      <w:r w:rsidRPr="001416C7">
        <w:rPr>
          <w:lang w:val="en-US"/>
        </w:rPr>
        <w:t>I</w:t>
      </w:r>
      <w:r w:rsidRPr="001416C7">
        <w:t>. Зэджа усэхэр езыр-езыру зэркърахыфын.</w:t>
      </w:r>
    </w:p>
    <w:p w:rsidR="00290FAD" w:rsidRPr="001416C7" w:rsidRDefault="00290FAD" w:rsidP="00820DAC">
      <w:pPr>
        <w:spacing w:line="360" w:lineRule="auto"/>
      </w:pPr>
    </w:p>
    <w:p w:rsidR="00290FAD" w:rsidRPr="001416C7" w:rsidRDefault="00290FAD" w:rsidP="00820DAC">
      <w:pPr>
        <w:spacing w:line="360" w:lineRule="auto"/>
        <w:rPr>
          <w:b/>
          <w:sz w:val="28"/>
          <w:szCs w:val="28"/>
        </w:rPr>
      </w:pPr>
      <w:r w:rsidRPr="001416C7">
        <w:rPr>
          <w:b/>
          <w:sz w:val="28"/>
          <w:szCs w:val="28"/>
        </w:rPr>
        <w:t>Хьэхъупащ</w:t>
      </w:r>
      <w:r w:rsidRPr="001416C7">
        <w:rPr>
          <w:b/>
          <w:sz w:val="28"/>
          <w:szCs w:val="28"/>
          <w:lang w:val="en-US"/>
        </w:rPr>
        <w:t>I</w:t>
      </w:r>
      <w:r w:rsidRPr="001416C7">
        <w:rPr>
          <w:b/>
          <w:sz w:val="28"/>
          <w:szCs w:val="28"/>
        </w:rPr>
        <w:t>э Амырхъан(сыхь.2)</w:t>
      </w:r>
    </w:p>
    <w:p w:rsidR="00290FAD" w:rsidRPr="001416C7" w:rsidRDefault="00290FAD" w:rsidP="00820DAC">
      <w:pPr>
        <w:spacing w:line="360" w:lineRule="auto"/>
      </w:pPr>
      <w:r w:rsidRPr="001416C7">
        <w:rPr>
          <w:b/>
        </w:rPr>
        <w:t>Ящ</w:t>
      </w:r>
      <w:r w:rsidRPr="001416C7">
        <w:rPr>
          <w:b/>
          <w:lang w:val="en-US"/>
        </w:rPr>
        <w:t>I</w:t>
      </w:r>
      <w:r w:rsidRPr="001416C7">
        <w:rPr>
          <w:b/>
        </w:rPr>
        <w:t xml:space="preserve">эн хуейр: </w:t>
      </w:r>
      <w:r w:rsidRPr="001416C7">
        <w:t>Тхак</w:t>
      </w:r>
      <w:r w:rsidRPr="001416C7">
        <w:rPr>
          <w:lang w:val="en-US"/>
        </w:rPr>
        <w:t>I</w:t>
      </w:r>
      <w:r w:rsidRPr="001416C7">
        <w:t>уэм и гъащ</w:t>
      </w:r>
      <w:r w:rsidRPr="001416C7">
        <w:rPr>
          <w:lang w:val="en-US"/>
        </w:rPr>
        <w:t>I</w:t>
      </w:r>
      <w:r w:rsidRPr="001416C7">
        <w:t xml:space="preserve">эмрэ и литературнэ лэжьыгъэмрэ теухуа </w:t>
      </w:r>
      <w:r w:rsidRPr="001416C7">
        <w:rPr>
          <w:lang w:val="en-US"/>
        </w:rPr>
        <w:t>I</w:t>
      </w:r>
      <w:r w:rsidRPr="001416C7">
        <w:t>уэхугъуэ щхьэхуэхэр, Хэкум, псэук</w:t>
      </w:r>
      <w:r w:rsidRPr="001416C7">
        <w:rPr>
          <w:lang w:val="en-US"/>
        </w:rPr>
        <w:t>I</w:t>
      </w:r>
      <w:r w:rsidRPr="001416C7">
        <w:t>эщ</w:t>
      </w:r>
      <w:r w:rsidRPr="001416C7">
        <w:rPr>
          <w:lang w:val="en-US"/>
        </w:rPr>
        <w:t>I</w:t>
      </w:r>
      <w:r w:rsidRPr="001416C7">
        <w:t>эм теухуа усэхэр зытеухуамрэ япкъырылъ гъэсэныгъэ-ущийныгъэрэ.</w:t>
      </w:r>
    </w:p>
    <w:p w:rsidR="00290FAD" w:rsidRPr="001416C7" w:rsidRDefault="00290FAD" w:rsidP="00820DAC">
      <w:pPr>
        <w:spacing w:line="360" w:lineRule="auto"/>
      </w:pPr>
      <w:r w:rsidRPr="001416C7">
        <w:rPr>
          <w:b/>
        </w:rPr>
        <w:t>Яхузэф</w:t>
      </w:r>
      <w:r w:rsidRPr="001416C7">
        <w:rPr>
          <w:b/>
          <w:lang w:val="en-US"/>
        </w:rPr>
        <w:t>I</w:t>
      </w:r>
      <w:r w:rsidRPr="001416C7">
        <w:rPr>
          <w:b/>
        </w:rPr>
        <w:t>эк</w:t>
      </w:r>
      <w:r w:rsidRPr="001416C7">
        <w:rPr>
          <w:b/>
          <w:lang w:val="en-US"/>
        </w:rPr>
        <w:t>I</w:t>
      </w:r>
      <w:r w:rsidRPr="001416C7">
        <w:rPr>
          <w:b/>
        </w:rPr>
        <w:t>ын хуейр:</w:t>
      </w:r>
      <w:r w:rsidRPr="001416C7">
        <w:t>Тхак</w:t>
      </w:r>
      <w:r w:rsidRPr="001416C7">
        <w:rPr>
          <w:lang w:val="en-US"/>
        </w:rPr>
        <w:t>I</w:t>
      </w:r>
      <w:r w:rsidRPr="001416C7">
        <w:t>уэм теухуа доклад, тхылъ выставкэ, альбомхэр ягъэхьэзырын;</w:t>
      </w:r>
    </w:p>
    <w:p w:rsidR="00290FAD" w:rsidRPr="001416C7" w:rsidRDefault="00290FAD" w:rsidP="00820DAC">
      <w:pPr>
        <w:spacing w:line="360" w:lineRule="auto"/>
      </w:pPr>
      <w:r w:rsidRPr="001416C7">
        <w:t>Усэхэр зэпкъырыхыфын, псалъэ шэрыуэхэм, псалъэжь къыхэщхэм я мыхьэнэр къазэрыгуры</w:t>
      </w:r>
      <w:r w:rsidRPr="001416C7">
        <w:rPr>
          <w:lang w:val="en-US"/>
        </w:rPr>
        <w:t>I</w:t>
      </w:r>
      <w:r w:rsidRPr="001416C7">
        <w:t>уэр жы</w:t>
      </w:r>
      <w:r w:rsidRPr="001416C7">
        <w:rPr>
          <w:lang w:val="en-US"/>
        </w:rPr>
        <w:t>I</w:t>
      </w:r>
      <w:r w:rsidRPr="001416C7">
        <w:t>эфын, архаизм къэгъэсэбэпахэр къыхагъуэтэфын.</w:t>
      </w:r>
    </w:p>
    <w:p w:rsidR="00290FAD" w:rsidRPr="001416C7" w:rsidRDefault="00290FAD" w:rsidP="00820DAC">
      <w:pPr>
        <w:spacing w:line="360" w:lineRule="auto"/>
      </w:pPr>
      <w:r w:rsidRPr="001416C7">
        <w:t>Хэку зауэшхуэм и л</w:t>
      </w:r>
      <w:r w:rsidRPr="001416C7">
        <w:rPr>
          <w:lang w:val="en-US"/>
        </w:rPr>
        <w:t>I</w:t>
      </w:r>
      <w:r w:rsidRPr="001416C7">
        <w:t>ыхъужьхэм ятеухуа презентацэ ягъэхьэзырын.</w:t>
      </w:r>
    </w:p>
    <w:p w:rsidR="00290FAD" w:rsidRPr="001416C7" w:rsidRDefault="00290FAD" w:rsidP="00820DAC">
      <w:pPr>
        <w:spacing w:line="360" w:lineRule="auto"/>
        <w:rPr>
          <w:sz w:val="28"/>
          <w:szCs w:val="28"/>
        </w:rPr>
      </w:pPr>
    </w:p>
    <w:p w:rsidR="00290FAD" w:rsidRPr="001416C7" w:rsidRDefault="00290FAD" w:rsidP="00820DAC">
      <w:pPr>
        <w:spacing w:line="360" w:lineRule="auto"/>
        <w:rPr>
          <w:b/>
          <w:sz w:val="28"/>
          <w:szCs w:val="28"/>
        </w:rPr>
      </w:pPr>
      <w:r w:rsidRPr="001416C7">
        <w:rPr>
          <w:b/>
          <w:sz w:val="28"/>
          <w:szCs w:val="28"/>
        </w:rPr>
        <w:t>Щоджэнц</w:t>
      </w:r>
      <w:r w:rsidRPr="001416C7">
        <w:rPr>
          <w:b/>
          <w:sz w:val="28"/>
          <w:szCs w:val="28"/>
          <w:lang w:val="en-US"/>
        </w:rPr>
        <w:t>I</w:t>
      </w:r>
      <w:r w:rsidRPr="001416C7">
        <w:rPr>
          <w:b/>
          <w:sz w:val="28"/>
          <w:szCs w:val="28"/>
        </w:rPr>
        <w:t>ык</w:t>
      </w:r>
      <w:r w:rsidRPr="001416C7">
        <w:rPr>
          <w:b/>
          <w:sz w:val="28"/>
          <w:szCs w:val="28"/>
          <w:lang w:val="en-US"/>
        </w:rPr>
        <w:t>I</w:t>
      </w:r>
      <w:r w:rsidRPr="001416C7">
        <w:rPr>
          <w:b/>
          <w:sz w:val="28"/>
          <w:szCs w:val="28"/>
        </w:rPr>
        <w:t>у Алий (сыхь.10)</w:t>
      </w:r>
    </w:p>
    <w:p w:rsidR="00290FAD" w:rsidRPr="001416C7" w:rsidRDefault="00290FAD" w:rsidP="00820DAC">
      <w:pPr>
        <w:spacing w:line="360" w:lineRule="auto"/>
      </w:pPr>
      <w:r w:rsidRPr="001416C7">
        <w:rPr>
          <w:b/>
        </w:rPr>
        <w:t>Ящ</w:t>
      </w:r>
      <w:r w:rsidRPr="001416C7">
        <w:rPr>
          <w:b/>
          <w:lang w:val="en-US"/>
        </w:rPr>
        <w:t>I</w:t>
      </w:r>
      <w:r w:rsidRPr="001416C7">
        <w:rPr>
          <w:b/>
        </w:rPr>
        <w:t xml:space="preserve">эн хуейр: </w:t>
      </w:r>
    </w:p>
    <w:p w:rsidR="00290FAD" w:rsidRPr="001416C7" w:rsidRDefault="00290FAD" w:rsidP="00820DAC">
      <w:pPr>
        <w:spacing w:line="360" w:lineRule="auto"/>
      </w:pPr>
      <w:r w:rsidRPr="001416C7">
        <w:t>- Щоджэнц</w:t>
      </w:r>
      <w:r w:rsidRPr="001416C7">
        <w:rPr>
          <w:lang w:val="en-US"/>
        </w:rPr>
        <w:t>I</w:t>
      </w:r>
      <w:r w:rsidRPr="001416C7">
        <w:t>ык</w:t>
      </w:r>
      <w:r w:rsidRPr="001416C7">
        <w:rPr>
          <w:lang w:val="en-US"/>
        </w:rPr>
        <w:t>I</w:t>
      </w:r>
      <w:r w:rsidRPr="001416C7">
        <w:t>у Алий адыгэ литературэм и тхыдэм щиубыд увып</w:t>
      </w:r>
      <w:r w:rsidRPr="001416C7">
        <w:rPr>
          <w:lang w:val="en-US"/>
        </w:rPr>
        <w:t>I</w:t>
      </w:r>
      <w:r w:rsidRPr="001416C7">
        <w:t>эр, щи</w:t>
      </w:r>
      <w:r w:rsidRPr="001416C7">
        <w:rPr>
          <w:lang w:val="en-US"/>
        </w:rPr>
        <w:t>I</w:t>
      </w:r>
      <w:r w:rsidRPr="001416C7">
        <w:t>э пщ</w:t>
      </w:r>
      <w:r w:rsidRPr="001416C7">
        <w:rPr>
          <w:lang w:val="en-US"/>
        </w:rPr>
        <w:t>I</w:t>
      </w:r>
      <w:r w:rsidRPr="001416C7">
        <w:t>эр;</w:t>
      </w:r>
    </w:p>
    <w:p w:rsidR="00290FAD" w:rsidRPr="001416C7" w:rsidRDefault="00290FAD" w:rsidP="00820DAC">
      <w:pPr>
        <w:spacing w:line="360" w:lineRule="auto"/>
      </w:pPr>
      <w:r w:rsidRPr="001416C7">
        <w:t>- Щоджэнц</w:t>
      </w:r>
      <w:r w:rsidRPr="001416C7">
        <w:rPr>
          <w:lang w:val="en-US"/>
        </w:rPr>
        <w:t>I</w:t>
      </w:r>
      <w:r w:rsidRPr="001416C7">
        <w:t>ык</w:t>
      </w:r>
      <w:r w:rsidRPr="001416C7">
        <w:rPr>
          <w:lang w:val="en-US"/>
        </w:rPr>
        <w:t>I</w:t>
      </w:r>
      <w:r w:rsidRPr="001416C7">
        <w:t>ум и усэхэм къыщы</w:t>
      </w:r>
      <w:r w:rsidRPr="001416C7">
        <w:rPr>
          <w:lang w:val="en-US"/>
        </w:rPr>
        <w:t>I</w:t>
      </w:r>
      <w:r w:rsidRPr="001416C7">
        <w:t>эта гупсысэхэм я</w:t>
      </w:r>
      <w:r w:rsidRPr="001416C7">
        <w:rPr>
          <w:lang w:val="en-US"/>
        </w:rPr>
        <w:t>I</w:t>
      </w:r>
      <w:r w:rsidRPr="001416C7">
        <w:t>э художественнэ-нравственнэ къарур,я темэ нэхъыщхьэр.Поэмэр,романыр зытеухуар, абыхэм къыщыгъэлъэгъуа гупсысэ нэхъыщхьэр, я ухуэк</w:t>
      </w:r>
      <w:r w:rsidRPr="001416C7">
        <w:rPr>
          <w:lang w:val="en-US"/>
        </w:rPr>
        <w:t>I</w:t>
      </w:r>
      <w:r w:rsidRPr="001416C7">
        <w:t xml:space="preserve">эр, бзэр. </w:t>
      </w:r>
    </w:p>
    <w:p w:rsidR="00290FAD" w:rsidRPr="001416C7" w:rsidRDefault="00290FAD" w:rsidP="00820DAC">
      <w:pPr>
        <w:spacing w:line="360" w:lineRule="auto"/>
      </w:pPr>
      <w:r w:rsidRPr="001416C7">
        <w:rPr>
          <w:b/>
        </w:rPr>
        <w:t>Яхузэф</w:t>
      </w:r>
      <w:r w:rsidRPr="001416C7">
        <w:rPr>
          <w:b/>
          <w:lang w:val="en-US"/>
        </w:rPr>
        <w:t>I</w:t>
      </w:r>
      <w:r w:rsidRPr="001416C7">
        <w:rPr>
          <w:b/>
        </w:rPr>
        <w:t>эк</w:t>
      </w:r>
      <w:r w:rsidRPr="001416C7">
        <w:rPr>
          <w:b/>
          <w:lang w:val="en-US"/>
        </w:rPr>
        <w:t>I</w:t>
      </w:r>
      <w:r w:rsidRPr="001416C7">
        <w:rPr>
          <w:b/>
        </w:rPr>
        <w:t>ын хуейр:</w:t>
      </w:r>
      <w:r w:rsidRPr="001416C7">
        <w:t xml:space="preserve"> Тхак</w:t>
      </w:r>
      <w:r w:rsidRPr="001416C7">
        <w:rPr>
          <w:lang w:val="en-US"/>
        </w:rPr>
        <w:t>I</w:t>
      </w:r>
      <w:r w:rsidRPr="001416C7">
        <w:t>уэм и гъащ</w:t>
      </w:r>
      <w:r w:rsidRPr="001416C7">
        <w:rPr>
          <w:lang w:val="en-US"/>
        </w:rPr>
        <w:t>I</w:t>
      </w:r>
      <w:r w:rsidRPr="001416C7">
        <w:t>эм и тхыгъэхэм теухуа презентацэ ягъэхьэзырын. Литературнэ жанырхэм (поэма,роман) я щытык</w:t>
      </w:r>
      <w:r w:rsidRPr="001416C7">
        <w:rPr>
          <w:lang w:val="en-US"/>
        </w:rPr>
        <w:t>I</w:t>
      </w:r>
      <w:r w:rsidRPr="001416C7">
        <w:t>эхэр яубзыхун. Усэхэр лъэныкъуэ псомк</w:t>
      </w:r>
      <w:r w:rsidRPr="001416C7">
        <w:rPr>
          <w:lang w:val="en-US"/>
        </w:rPr>
        <w:t>I</w:t>
      </w:r>
      <w:r w:rsidRPr="001416C7">
        <w:t>и зэпкърыхын, тхыгъэхэм къыхэщ зэманым (л</w:t>
      </w:r>
      <w:r w:rsidRPr="001416C7">
        <w:rPr>
          <w:lang w:val="en-US"/>
        </w:rPr>
        <w:t>I</w:t>
      </w:r>
      <w:r w:rsidRPr="001416C7">
        <w:t>эщ</w:t>
      </w:r>
      <w:r w:rsidRPr="001416C7">
        <w:rPr>
          <w:lang w:val="en-US"/>
        </w:rPr>
        <w:t>I</w:t>
      </w:r>
      <w:r w:rsidRPr="001416C7">
        <w:t>ыгъуэм) и щытык</w:t>
      </w:r>
      <w:r w:rsidRPr="001416C7">
        <w:rPr>
          <w:lang w:val="en-US"/>
        </w:rPr>
        <w:t>I</w:t>
      </w:r>
      <w:r w:rsidRPr="001416C7">
        <w:t>э нэхъыщхьэхэр яубзыхуфын, тхыдэм ирапхын, л</w:t>
      </w:r>
      <w:r w:rsidRPr="001416C7">
        <w:rPr>
          <w:lang w:val="en-US"/>
        </w:rPr>
        <w:t>I</w:t>
      </w:r>
      <w:r w:rsidRPr="001416C7">
        <w:t>ыхъужьхэм хуа</w:t>
      </w:r>
      <w:r w:rsidRPr="001416C7">
        <w:rPr>
          <w:lang w:val="en-US"/>
        </w:rPr>
        <w:t>I</w:t>
      </w:r>
      <w:r w:rsidRPr="001416C7">
        <w:t>э щытык</w:t>
      </w:r>
      <w:r w:rsidRPr="001416C7">
        <w:rPr>
          <w:lang w:val="en-US"/>
        </w:rPr>
        <w:t>I</w:t>
      </w:r>
      <w:r w:rsidRPr="001416C7">
        <w:t>эр тэмэму къыбгурагъэ</w:t>
      </w:r>
      <w:r w:rsidRPr="001416C7">
        <w:rPr>
          <w:lang w:val="en-US"/>
        </w:rPr>
        <w:t>I</w:t>
      </w:r>
      <w:r w:rsidRPr="001416C7">
        <w:t>уэфын, тхыгъэхэм я ухуэк</w:t>
      </w:r>
      <w:r w:rsidRPr="001416C7">
        <w:rPr>
          <w:lang w:val="en-US"/>
        </w:rPr>
        <w:t>I</w:t>
      </w:r>
      <w:r w:rsidRPr="001416C7">
        <w:t>эр,бзэр яубзыхуфын. Псалъалъэхэмк</w:t>
      </w:r>
      <w:r w:rsidRPr="001416C7">
        <w:rPr>
          <w:lang w:val="en-US"/>
        </w:rPr>
        <w:t>I</w:t>
      </w:r>
      <w:r w:rsidRPr="001416C7">
        <w:t>э псалъэ гуры</w:t>
      </w:r>
      <w:r w:rsidRPr="001416C7">
        <w:rPr>
          <w:lang w:val="en-US"/>
        </w:rPr>
        <w:t>I</w:t>
      </w:r>
      <w:r w:rsidRPr="001416C7">
        <w:t>уэгъейхэм къарык</w:t>
      </w:r>
      <w:r w:rsidRPr="001416C7">
        <w:rPr>
          <w:lang w:val="en-US"/>
        </w:rPr>
        <w:t>I</w:t>
      </w:r>
      <w:r w:rsidRPr="001416C7">
        <w:t>ыр къащ</w:t>
      </w:r>
      <w:r w:rsidRPr="001416C7">
        <w:rPr>
          <w:lang w:val="en-US"/>
        </w:rPr>
        <w:t>I</w:t>
      </w:r>
      <w:r w:rsidRPr="001416C7">
        <w:t>эфын.</w:t>
      </w:r>
    </w:p>
    <w:p w:rsidR="00290FAD" w:rsidRPr="001416C7" w:rsidRDefault="00290FAD" w:rsidP="00820DAC">
      <w:pPr>
        <w:spacing w:line="360" w:lineRule="auto"/>
        <w:rPr>
          <w:b/>
          <w:sz w:val="28"/>
          <w:szCs w:val="28"/>
        </w:rPr>
      </w:pPr>
      <w:r w:rsidRPr="001416C7">
        <w:rPr>
          <w:b/>
          <w:sz w:val="28"/>
          <w:szCs w:val="28"/>
        </w:rPr>
        <w:t>К</w:t>
      </w:r>
      <w:r w:rsidRPr="001416C7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эрашэ Тембот (сыхь.3</w:t>
      </w:r>
      <w:r w:rsidRPr="001416C7">
        <w:rPr>
          <w:b/>
          <w:sz w:val="28"/>
          <w:szCs w:val="28"/>
        </w:rPr>
        <w:t>)</w:t>
      </w:r>
    </w:p>
    <w:p w:rsidR="00290FAD" w:rsidRPr="001416C7" w:rsidRDefault="00290FAD" w:rsidP="00820DAC">
      <w:pPr>
        <w:spacing w:line="360" w:lineRule="auto"/>
      </w:pPr>
      <w:r w:rsidRPr="001416C7">
        <w:rPr>
          <w:b/>
        </w:rPr>
        <w:t>Ящ</w:t>
      </w:r>
      <w:r w:rsidRPr="001416C7">
        <w:rPr>
          <w:b/>
          <w:lang w:val="en-US"/>
        </w:rPr>
        <w:t>I</w:t>
      </w:r>
      <w:r w:rsidRPr="001416C7">
        <w:rPr>
          <w:b/>
        </w:rPr>
        <w:t xml:space="preserve">эн хуейр: </w:t>
      </w:r>
      <w:r w:rsidRPr="001416C7">
        <w:t>К</w:t>
      </w:r>
      <w:r w:rsidRPr="001416C7">
        <w:rPr>
          <w:lang w:val="en-US"/>
        </w:rPr>
        <w:t>I</w:t>
      </w:r>
      <w:r w:rsidRPr="001416C7">
        <w:t>эрашэ Тембот и гъащ</w:t>
      </w:r>
      <w:r w:rsidRPr="001416C7">
        <w:rPr>
          <w:lang w:val="en-US"/>
        </w:rPr>
        <w:t>I</w:t>
      </w:r>
      <w:r w:rsidRPr="001416C7">
        <w:t>эмрэ и творчествэмрэ.Тхак</w:t>
      </w:r>
      <w:r w:rsidRPr="001416C7">
        <w:rPr>
          <w:lang w:val="en-US"/>
        </w:rPr>
        <w:t>I</w:t>
      </w:r>
      <w:r w:rsidRPr="001416C7">
        <w:t>уэм и прозэр, «Шу закъуэ» романным лъэпкъым и тхыдэр лъабжьэ хуэхъуауэ зэрыщытыр, романным адыгэ литературэм щиубыд увып</w:t>
      </w:r>
      <w:r w:rsidRPr="001416C7">
        <w:rPr>
          <w:lang w:val="en-US"/>
        </w:rPr>
        <w:t>I</w:t>
      </w:r>
      <w:r w:rsidRPr="001416C7">
        <w:t xml:space="preserve">эр. </w:t>
      </w:r>
    </w:p>
    <w:p w:rsidR="00290FAD" w:rsidRPr="001416C7" w:rsidRDefault="00290FAD" w:rsidP="00820DAC">
      <w:pPr>
        <w:spacing w:line="360" w:lineRule="auto"/>
      </w:pPr>
      <w:r w:rsidRPr="001416C7">
        <w:rPr>
          <w:b/>
        </w:rPr>
        <w:t>Яхузэф</w:t>
      </w:r>
      <w:r w:rsidRPr="001416C7">
        <w:rPr>
          <w:b/>
          <w:lang w:val="en-US"/>
        </w:rPr>
        <w:t>I</w:t>
      </w:r>
      <w:r w:rsidRPr="001416C7">
        <w:rPr>
          <w:b/>
        </w:rPr>
        <w:t>эк</w:t>
      </w:r>
      <w:r w:rsidRPr="001416C7">
        <w:rPr>
          <w:b/>
          <w:lang w:val="en-US"/>
        </w:rPr>
        <w:t>I</w:t>
      </w:r>
      <w:r w:rsidRPr="001416C7">
        <w:rPr>
          <w:b/>
        </w:rPr>
        <w:t xml:space="preserve">ын хуейр: </w:t>
      </w:r>
      <w:r w:rsidRPr="001416C7">
        <w:t>Тхак</w:t>
      </w:r>
      <w:r w:rsidRPr="001416C7">
        <w:rPr>
          <w:lang w:val="en-US"/>
        </w:rPr>
        <w:t>I</w:t>
      </w:r>
      <w:r w:rsidRPr="001416C7">
        <w:t>уэм теухуа доклад гъэхьэзырын, зэджа тхыгъэхэм тепсэлъыхьын, прозэм теухуа обзор ящ</w:t>
      </w:r>
      <w:r w:rsidRPr="001416C7">
        <w:rPr>
          <w:lang w:val="en-US"/>
        </w:rPr>
        <w:t>I</w:t>
      </w:r>
      <w:r w:rsidRPr="001416C7">
        <w:t>ыфын, тхылъ выставкэр къагъэсэбэпурэ.</w:t>
      </w:r>
    </w:p>
    <w:p w:rsidR="00290FAD" w:rsidRPr="001416C7" w:rsidRDefault="00290FAD" w:rsidP="00820DAC">
      <w:pPr>
        <w:spacing w:line="360" w:lineRule="auto"/>
      </w:pPr>
      <w:r w:rsidRPr="001416C7">
        <w:t xml:space="preserve">«Шу закъуэ» романыр зытепсэлъыхь </w:t>
      </w:r>
      <w:r w:rsidRPr="001416C7">
        <w:rPr>
          <w:lang w:val="en-US"/>
        </w:rPr>
        <w:t>I</w:t>
      </w:r>
      <w:r w:rsidRPr="001416C7">
        <w:t>уэхугъуэмрэ тхыдэмрэ зрапхын, тхыгъэм и идейно- художественнэ мыхьэнэр къахутэн, л</w:t>
      </w:r>
      <w:r w:rsidRPr="001416C7">
        <w:rPr>
          <w:lang w:val="en-US"/>
        </w:rPr>
        <w:t>I</w:t>
      </w:r>
      <w:r w:rsidRPr="001416C7">
        <w:t>ыхъужьхэр сыт и лъэныкъуэк</w:t>
      </w:r>
      <w:r w:rsidRPr="001416C7">
        <w:rPr>
          <w:lang w:val="en-US"/>
        </w:rPr>
        <w:t>I</w:t>
      </w:r>
      <w:r w:rsidRPr="001416C7">
        <w:t>и къагъэлъэгъуэфын, тхыгъэм хуа</w:t>
      </w:r>
      <w:r w:rsidRPr="001416C7">
        <w:rPr>
          <w:lang w:val="en-US"/>
        </w:rPr>
        <w:t>I</w:t>
      </w:r>
      <w:r w:rsidRPr="001416C7">
        <w:t>э щытык</w:t>
      </w:r>
      <w:r w:rsidRPr="001416C7">
        <w:rPr>
          <w:lang w:val="en-US"/>
        </w:rPr>
        <w:t>I</w:t>
      </w:r>
      <w:r w:rsidRPr="001416C7">
        <w:t>эр къа</w:t>
      </w:r>
      <w:r w:rsidRPr="001416C7">
        <w:rPr>
          <w:lang w:val="en-US"/>
        </w:rPr>
        <w:t>I</w:t>
      </w:r>
      <w:r w:rsidRPr="001416C7">
        <w:t>уэтэн.</w:t>
      </w:r>
    </w:p>
    <w:p w:rsidR="00290FAD" w:rsidRPr="001416C7" w:rsidRDefault="00290FAD" w:rsidP="00820DAC">
      <w:pPr>
        <w:spacing w:line="360" w:lineRule="auto"/>
        <w:rPr>
          <w:b/>
          <w:sz w:val="28"/>
          <w:szCs w:val="28"/>
        </w:rPr>
      </w:pPr>
    </w:p>
    <w:p w:rsidR="00290FAD" w:rsidRPr="001416C7" w:rsidRDefault="00290FAD" w:rsidP="00820DAC">
      <w:pPr>
        <w:spacing w:line="360" w:lineRule="auto"/>
        <w:rPr>
          <w:b/>
          <w:sz w:val="28"/>
          <w:szCs w:val="28"/>
        </w:rPr>
      </w:pPr>
      <w:r w:rsidRPr="001416C7">
        <w:rPr>
          <w:b/>
          <w:sz w:val="28"/>
          <w:szCs w:val="28"/>
        </w:rPr>
        <w:t>Щомахуэ Амырхъан</w:t>
      </w:r>
      <w:r>
        <w:rPr>
          <w:b/>
          <w:sz w:val="28"/>
          <w:szCs w:val="28"/>
        </w:rPr>
        <w:t xml:space="preserve"> (сыхь. 3</w:t>
      </w:r>
      <w:r w:rsidRPr="001416C7">
        <w:rPr>
          <w:b/>
          <w:sz w:val="28"/>
          <w:szCs w:val="28"/>
        </w:rPr>
        <w:t>)</w:t>
      </w:r>
    </w:p>
    <w:p w:rsidR="00290FAD" w:rsidRPr="001416C7" w:rsidRDefault="00290FAD" w:rsidP="00820DAC">
      <w:pPr>
        <w:spacing w:line="360" w:lineRule="auto"/>
      </w:pPr>
      <w:r w:rsidRPr="001416C7">
        <w:rPr>
          <w:b/>
        </w:rPr>
        <w:t>Ящ</w:t>
      </w:r>
      <w:r w:rsidRPr="001416C7">
        <w:rPr>
          <w:b/>
          <w:lang w:val="en-US"/>
        </w:rPr>
        <w:t>I</w:t>
      </w:r>
      <w:r w:rsidRPr="001416C7">
        <w:rPr>
          <w:b/>
        </w:rPr>
        <w:t>эн хуейр:</w:t>
      </w:r>
      <w:r w:rsidRPr="001416C7">
        <w:t xml:space="preserve"> Щомахуэ Амырхъан и гъащ</w:t>
      </w:r>
      <w:r w:rsidRPr="001416C7">
        <w:rPr>
          <w:lang w:val="en-US"/>
        </w:rPr>
        <w:t>I</w:t>
      </w:r>
      <w:r w:rsidRPr="001416C7">
        <w:t xml:space="preserve">эмрэ и творчествэмрэ теухуа </w:t>
      </w:r>
      <w:r w:rsidRPr="001416C7">
        <w:rPr>
          <w:lang w:val="en-US"/>
        </w:rPr>
        <w:t>I</w:t>
      </w:r>
      <w:r w:rsidRPr="001416C7">
        <w:t>уэхугъуэ нэхъыщхьэр, абы и творческэ зэф</w:t>
      </w:r>
      <w:r w:rsidRPr="001416C7">
        <w:rPr>
          <w:lang w:val="en-US"/>
        </w:rPr>
        <w:t>I</w:t>
      </w:r>
      <w:r w:rsidRPr="001416C7">
        <w:t>эк</w:t>
      </w:r>
      <w:r w:rsidRPr="001416C7">
        <w:rPr>
          <w:lang w:val="en-US"/>
        </w:rPr>
        <w:t>I</w:t>
      </w:r>
      <w:r w:rsidRPr="001416C7">
        <w:t>ым и лъэхъэнэр. «Пщэплъ» романым къыхэщ зэманым и щытык</w:t>
      </w:r>
      <w:r w:rsidRPr="001416C7">
        <w:rPr>
          <w:lang w:val="en-US"/>
        </w:rPr>
        <w:t>I</w:t>
      </w:r>
      <w:r w:rsidRPr="001416C7">
        <w:t>эр, и къэхъукъащ</w:t>
      </w:r>
      <w:r w:rsidRPr="001416C7">
        <w:rPr>
          <w:lang w:val="en-US"/>
        </w:rPr>
        <w:t>I</w:t>
      </w:r>
      <w:r w:rsidRPr="001416C7">
        <w:t>э нэхъыщхьэхэр, сюжетыр, я ухуэк</w:t>
      </w:r>
      <w:r w:rsidRPr="001416C7">
        <w:rPr>
          <w:lang w:val="en-US"/>
        </w:rPr>
        <w:t>I</w:t>
      </w:r>
      <w:r w:rsidRPr="001416C7">
        <w:t>эр, образхэм я къызэгъэпэщык</w:t>
      </w:r>
      <w:r w:rsidRPr="001416C7">
        <w:rPr>
          <w:lang w:val="en-US"/>
        </w:rPr>
        <w:t>I</w:t>
      </w:r>
      <w:r w:rsidRPr="001416C7">
        <w:t xml:space="preserve">эр. </w:t>
      </w:r>
    </w:p>
    <w:p w:rsidR="00290FAD" w:rsidRPr="00492789" w:rsidRDefault="00290FAD" w:rsidP="00820DAC">
      <w:pPr>
        <w:spacing w:line="360" w:lineRule="auto"/>
      </w:pPr>
      <w:r w:rsidRPr="001416C7">
        <w:rPr>
          <w:b/>
        </w:rPr>
        <w:t>Яхузэф</w:t>
      </w:r>
      <w:r w:rsidRPr="001416C7">
        <w:rPr>
          <w:b/>
          <w:lang w:val="en-US"/>
        </w:rPr>
        <w:t>I</w:t>
      </w:r>
      <w:r w:rsidRPr="001416C7">
        <w:rPr>
          <w:b/>
        </w:rPr>
        <w:t>эк</w:t>
      </w:r>
      <w:r w:rsidRPr="001416C7">
        <w:rPr>
          <w:b/>
          <w:lang w:val="en-US"/>
        </w:rPr>
        <w:t>I</w:t>
      </w:r>
      <w:r w:rsidRPr="001416C7">
        <w:rPr>
          <w:b/>
        </w:rPr>
        <w:t xml:space="preserve">ын хуейр: </w:t>
      </w:r>
      <w:r w:rsidRPr="001416C7">
        <w:t>Тхак</w:t>
      </w:r>
      <w:r w:rsidRPr="001416C7">
        <w:rPr>
          <w:lang w:val="en-US"/>
        </w:rPr>
        <w:t>I</w:t>
      </w:r>
      <w:r w:rsidRPr="001416C7">
        <w:t>уэм теухуауэ конспект ятхын. Романым къыщыгъэлъэгъуа теплъэгъуэхэр я нэгу къыщ</w:t>
      </w:r>
      <w:r w:rsidRPr="001416C7">
        <w:rPr>
          <w:lang w:val="en-US"/>
        </w:rPr>
        <w:t>I</w:t>
      </w:r>
      <w:r w:rsidRPr="001416C7">
        <w:t>агъэувэжыныр, тхыгъэм и идейно-художественнэ щытык</w:t>
      </w:r>
      <w:r w:rsidRPr="001416C7">
        <w:rPr>
          <w:lang w:val="en-US"/>
        </w:rPr>
        <w:t>I</w:t>
      </w:r>
      <w:r w:rsidRPr="001416C7">
        <w:t>эр къэхутэн. Л</w:t>
      </w:r>
      <w:r w:rsidRPr="001416C7">
        <w:rPr>
          <w:lang w:val="en-US"/>
        </w:rPr>
        <w:t>I</w:t>
      </w:r>
      <w:r w:rsidRPr="001416C7">
        <w:t xml:space="preserve">ыхъужьхэм я портретнэ характеристикэ иратын. Изобразительнэ </w:t>
      </w:r>
      <w:r w:rsidRPr="001416C7">
        <w:rPr>
          <w:lang w:val="en-US"/>
        </w:rPr>
        <w:t>I</w:t>
      </w:r>
      <w:r w:rsidRPr="001416C7">
        <w:t>эмалхэм, тхыгъэм и ухуэк</w:t>
      </w:r>
      <w:r w:rsidRPr="001416C7">
        <w:rPr>
          <w:lang w:val="en-US"/>
        </w:rPr>
        <w:t>I</w:t>
      </w:r>
      <w:r w:rsidRPr="001416C7">
        <w:t>эм ягъэзащ</w:t>
      </w:r>
      <w:r w:rsidRPr="001416C7">
        <w:rPr>
          <w:lang w:val="en-US"/>
        </w:rPr>
        <w:t>I</w:t>
      </w:r>
      <w:r w:rsidRPr="001416C7">
        <w:t>э къалэныр ягъэбелджылын.</w:t>
      </w:r>
    </w:p>
    <w:p w:rsidR="00290FAD" w:rsidRPr="001416C7" w:rsidRDefault="00290FAD" w:rsidP="00820DAC">
      <w:pPr>
        <w:spacing w:line="360" w:lineRule="auto"/>
        <w:rPr>
          <w:b/>
          <w:sz w:val="28"/>
          <w:szCs w:val="28"/>
        </w:rPr>
      </w:pPr>
    </w:p>
    <w:p w:rsidR="00290FAD" w:rsidRPr="001416C7" w:rsidRDefault="00290FAD" w:rsidP="00820DAC">
      <w:pPr>
        <w:spacing w:line="360" w:lineRule="auto"/>
        <w:rPr>
          <w:b/>
          <w:sz w:val="28"/>
          <w:szCs w:val="28"/>
        </w:rPr>
      </w:pPr>
      <w:r w:rsidRPr="001416C7">
        <w:rPr>
          <w:b/>
          <w:sz w:val="28"/>
          <w:szCs w:val="28"/>
        </w:rPr>
        <w:t xml:space="preserve">Теунэ Хьэчим </w:t>
      </w:r>
      <w:r>
        <w:rPr>
          <w:b/>
          <w:sz w:val="28"/>
          <w:szCs w:val="28"/>
        </w:rPr>
        <w:t>( сыхь.5</w:t>
      </w:r>
      <w:r w:rsidRPr="001416C7">
        <w:rPr>
          <w:b/>
          <w:sz w:val="28"/>
          <w:szCs w:val="28"/>
        </w:rPr>
        <w:t>)</w:t>
      </w:r>
    </w:p>
    <w:p w:rsidR="00290FAD" w:rsidRPr="001416C7" w:rsidRDefault="00290FAD" w:rsidP="00820DAC">
      <w:pPr>
        <w:spacing w:line="360" w:lineRule="auto"/>
      </w:pPr>
      <w:r w:rsidRPr="001416C7">
        <w:rPr>
          <w:b/>
        </w:rPr>
        <w:t>Ящ</w:t>
      </w:r>
      <w:r w:rsidRPr="001416C7">
        <w:rPr>
          <w:b/>
          <w:lang w:val="en-US"/>
        </w:rPr>
        <w:t>I</w:t>
      </w:r>
      <w:r w:rsidRPr="001416C7">
        <w:rPr>
          <w:b/>
        </w:rPr>
        <w:t>эн хуейр:</w:t>
      </w:r>
      <w:r w:rsidRPr="001416C7">
        <w:t>Тхак</w:t>
      </w:r>
      <w:r w:rsidRPr="001416C7">
        <w:rPr>
          <w:lang w:val="en-US"/>
        </w:rPr>
        <w:t>I</w:t>
      </w:r>
      <w:r w:rsidRPr="001416C7">
        <w:t>уэм и гъащ</w:t>
      </w:r>
      <w:r w:rsidRPr="001416C7">
        <w:rPr>
          <w:lang w:val="en-US"/>
        </w:rPr>
        <w:t>I</w:t>
      </w:r>
      <w:r w:rsidRPr="001416C7">
        <w:t xml:space="preserve">эмрэ и литературнэ лэжьыгъэмрэ теухуа </w:t>
      </w:r>
      <w:r w:rsidRPr="001416C7">
        <w:rPr>
          <w:lang w:val="en-US"/>
        </w:rPr>
        <w:t>I</w:t>
      </w:r>
      <w:r w:rsidRPr="001416C7">
        <w:t>уэхугъуэхэр, «Щ</w:t>
      </w:r>
      <w:r w:rsidRPr="001416C7">
        <w:rPr>
          <w:lang w:val="en-US"/>
        </w:rPr>
        <w:t>I</w:t>
      </w:r>
      <w:r w:rsidRPr="001416C7">
        <w:t>эдзап</w:t>
      </w:r>
      <w:r w:rsidRPr="001416C7">
        <w:rPr>
          <w:lang w:val="en-US"/>
        </w:rPr>
        <w:t>I</w:t>
      </w:r>
      <w:r w:rsidRPr="001416C7">
        <w:t>э» повестым къыщы</w:t>
      </w:r>
      <w:r w:rsidRPr="001416C7">
        <w:rPr>
          <w:lang w:val="en-US"/>
        </w:rPr>
        <w:t>I</w:t>
      </w:r>
      <w:r w:rsidRPr="001416C7">
        <w:t xml:space="preserve">эта </w:t>
      </w:r>
      <w:r w:rsidRPr="001416C7">
        <w:rPr>
          <w:lang w:val="en-US"/>
        </w:rPr>
        <w:t>I</w:t>
      </w:r>
      <w:r w:rsidRPr="001416C7">
        <w:t>уэхугъуэр граждан зауэр ди щ</w:t>
      </w:r>
      <w:r w:rsidRPr="001416C7">
        <w:rPr>
          <w:lang w:val="en-US"/>
        </w:rPr>
        <w:t>I</w:t>
      </w:r>
      <w:r w:rsidRPr="001416C7">
        <w:t>ап</w:t>
      </w:r>
      <w:r w:rsidRPr="001416C7">
        <w:rPr>
          <w:lang w:val="en-US"/>
        </w:rPr>
        <w:t>I</w:t>
      </w:r>
      <w:r w:rsidRPr="001416C7">
        <w:t>эм зэрыщытек</w:t>
      </w:r>
      <w:r w:rsidRPr="001416C7">
        <w:rPr>
          <w:lang w:val="en-US"/>
        </w:rPr>
        <w:t>I</w:t>
      </w:r>
      <w:r w:rsidRPr="001416C7">
        <w:t>уам теухуауэ зэрыщыт.</w:t>
      </w:r>
    </w:p>
    <w:p w:rsidR="00290FAD" w:rsidRPr="001416C7" w:rsidRDefault="00290FAD" w:rsidP="00820DAC">
      <w:pPr>
        <w:spacing w:line="360" w:lineRule="auto"/>
      </w:pPr>
      <w:r w:rsidRPr="001416C7">
        <w:rPr>
          <w:b/>
        </w:rPr>
        <w:t>Яхузэф</w:t>
      </w:r>
      <w:r w:rsidRPr="001416C7">
        <w:rPr>
          <w:b/>
          <w:lang w:val="en-US"/>
        </w:rPr>
        <w:t>I</w:t>
      </w:r>
      <w:r w:rsidRPr="001416C7">
        <w:rPr>
          <w:b/>
        </w:rPr>
        <w:t>эк</w:t>
      </w:r>
      <w:r w:rsidRPr="001416C7">
        <w:rPr>
          <w:b/>
          <w:lang w:val="en-US"/>
        </w:rPr>
        <w:t>I</w:t>
      </w:r>
      <w:r w:rsidRPr="001416C7">
        <w:rPr>
          <w:b/>
        </w:rPr>
        <w:t>ын хуейр:</w:t>
      </w:r>
      <w:r w:rsidRPr="001416C7">
        <w:t>Тхыгъэр зыщыщ литературнэ жанрым и щытык</w:t>
      </w:r>
      <w:r w:rsidRPr="001416C7">
        <w:rPr>
          <w:lang w:val="en-US"/>
        </w:rPr>
        <w:t>I</w:t>
      </w:r>
      <w:r w:rsidRPr="001416C7">
        <w:t xml:space="preserve">эхэр яубзыхун, тхыгъэм къыщыгъэлъэгъуа </w:t>
      </w:r>
      <w:r w:rsidRPr="001416C7">
        <w:rPr>
          <w:lang w:val="en-US"/>
        </w:rPr>
        <w:t>I</w:t>
      </w:r>
      <w:r w:rsidRPr="001416C7">
        <w:t>уэхугъуэ щхьэхуэхэм тепсэлъыхьын, тхыгъэм хэт л</w:t>
      </w:r>
      <w:r w:rsidRPr="001416C7">
        <w:rPr>
          <w:lang w:val="en-US"/>
        </w:rPr>
        <w:t>I</w:t>
      </w:r>
      <w:r w:rsidRPr="001416C7">
        <w:t>ыхъужьыр сыт и лъэныкъуэк</w:t>
      </w:r>
      <w:r w:rsidRPr="001416C7">
        <w:rPr>
          <w:lang w:val="en-US"/>
        </w:rPr>
        <w:t>I</w:t>
      </w:r>
      <w:r w:rsidRPr="001416C7">
        <w:t>и къагъэлъэгъуэн,тхыгъэр къазэрыщыхъуар къа</w:t>
      </w:r>
      <w:r w:rsidRPr="001416C7">
        <w:rPr>
          <w:lang w:val="en-US"/>
        </w:rPr>
        <w:t>I</w:t>
      </w:r>
      <w:r w:rsidRPr="001416C7">
        <w:t>уэтэн.</w:t>
      </w:r>
    </w:p>
    <w:p w:rsidR="00290FAD" w:rsidRDefault="00290FAD" w:rsidP="00820DAC">
      <w:pPr>
        <w:spacing w:line="360" w:lineRule="auto"/>
        <w:rPr>
          <w:b/>
          <w:sz w:val="28"/>
          <w:szCs w:val="28"/>
        </w:rPr>
      </w:pPr>
    </w:p>
    <w:p w:rsidR="00290FAD" w:rsidRDefault="00290FAD" w:rsidP="00820DAC">
      <w:pPr>
        <w:spacing w:line="360" w:lineRule="auto"/>
        <w:rPr>
          <w:b/>
          <w:sz w:val="28"/>
          <w:szCs w:val="28"/>
        </w:rPr>
      </w:pPr>
    </w:p>
    <w:p w:rsidR="00290FAD" w:rsidRPr="001416C7" w:rsidRDefault="00290FAD" w:rsidP="00820DAC">
      <w:pPr>
        <w:spacing w:line="360" w:lineRule="auto"/>
        <w:rPr>
          <w:b/>
          <w:sz w:val="28"/>
          <w:szCs w:val="28"/>
        </w:rPr>
      </w:pPr>
      <w:r w:rsidRPr="001416C7">
        <w:rPr>
          <w:b/>
          <w:sz w:val="28"/>
          <w:szCs w:val="28"/>
        </w:rPr>
        <w:t>Гъуэщокъуэ Хъусин</w:t>
      </w:r>
      <w:r w:rsidRPr="001416C7">
        <w:t xml:space="preserve"> </w:t>
      </w:r>
      <w:r>
        <w:rPr>
          <w:b/>
          <w:sz w:val="28"/>
          <w:szCs w:val="28"/>
        </w:rPr>
        <w:t>(сыхь.5</w:t>
      </w:r>
      <w:r w:rsidRPr="001416C7">
        <w:rPr>
          <w:b/>
          <w:sz w:val="28"/>
          <w:szCs w:val="28"/>
        </w:rPr>
        <w:t>)</w:t>
      </w:r>
    </w:p>
    <w:p w:rsidR="00290FAD" w:rsidRPr="001416C7" w:rsidRDefault="00290FAD" w:rsidP="00820DAC">
      <w:pPr>
        <w:spacing w:line="360" w:lineRule="auto"/>
      </w:pPr>
      <w:r w:rsidRPr="001416C7">
        <w:rPr>
          <w:b/>
        </w:rPr>
        <w:t>Ящ</w:t>
      </w:r>
      <w:r w:rsidRPr="001416C7">
        <w:rPr>
          <w:b/>
          <w:lang w:val="en-US"/>
        </w:rPr>
        <w:t>I</w:t>
      </w:r>
      <w:r w:rsidRPr="001416C7">
        <w:rPr>
          <w:b/>
        </w:rPr>
        <w:t xml:space="preserve">эн хуейр: </w:t>
      </w:r>
      <w:r w:rsidRPr="001416C7">
        <w:t>Тхак</w:t>
      </w:r>
      <w:r w:rsidRPr="001416C7">
        <w:rPr>
          <w:lang w:val="en-US"/>
        </w:rPr>
        <w:t>I</w:t>
      </w:r>
      <w:r w:rsidRPr="001416C7">
        <w:t>уэм и гъащ</w:t>
      </w:r>
      <w:r w:rsidRPr="001416C7">
        <w:rPr>
          <w:lang w:val="en-US"/>
        </w:rPr>
        <w:t>I</w:t>
      </w:r>
      <w:r w:rsidRPr="001416C7">
        <w:t xml:space="preserve">эмрэ и литературнэ лэжьыгъэмрэ теухуа </w:t>
      </w:r>
      <w:r w:rsidRPr="001416C7">
        <w:rPr>
          <w:lang w:val="en-US"/>
        </w:rPr>
        <w:t>I</w:t>
      </w:r>
      <w:r w:rsidRPr="001416C7">
        <w:t>уэхугъуэ щхьэхуэхэр, Хэкум, псэук</w:t>
      </w:r>
      <w:r w:rsidRPr="001416C7">
        <w:rPr>
          <w:lang w:val="en-US"/>
        </w:rPr>
        <w:t>I</w:t>
      </w:r>
      <w:r w:rsidRPr="001416C7">
        <w:t>эщ</w:t>
      </w:r>
      <w:r w:rsidRPr="001416C7">
        <w:rPr>
          <w:lang w:val="en-US"/>
        </w:rPr>
        <w:t>I</w:t>
      </w:r>
      <w:r w:rsidRPr="001416C7">
        <w:t>эм теухуа усэхэр зытеухуамрэ япкъырылъ гъэсэныгъэ-ущийныгъэрэ.</w:t>
      </w:r>
    </w:p>
    <w:p w:rsidR="00290FAD" w:rsidRPr="001416C7" w:rsidRDefault="00290FAD" w:rsidP="00820DAC">
      <w:pPr>
        <w:spacing w:line="360" w:lineRule="auto"/>
      </w:pPr>
      <w:r w:rsidRPr="001416C7">
        <w:rPr>
          <w:b/>
        </w:rPr>
        <w:t>Яхузэф</w:t>
      </w:r>
      <w:r w:rsidRPr="001416C7">
        <w:rPr>
          <w:b/>
          <w:lang w:val="en-US"/>
        </w:rPr>
        <w:t>I</w:t>
      </w:r>
      <w:r w:rsidRPr="001416C7">
        <w:rPr>
          <w:b/>
        </w:rPr>
        <w:t>эк</w:t>
      </w:r>
      <w:r w:rsidRPr="001416C7">
        <w:rPr>
          <w:b/>
          <w:lang w:val="en-US"/>
        </w:rPr>
        <w:t>I</w:t>
      </w:r>
      <w:r w:rsidRPr="001416C7">
        <w:rPr>
          <w:b/>
        </w:rPr>
        <w:t>ын хуейр:</w:t>
      </w:r>
      <w:r w:rsidRPr="001416C7">
        <w:t>Тхак</w:t>
      </w:r>
      <w:r w:rsidRPr="001416C7">
        <w:rPr>
          <w:lang w:val="en-US"/>
        </w:rPr>
        <w:t>I</w:t>
      </w:r>
      <w:r w:rsidRPr="001416C7">
        <w:t>уэм теухуа доклад, тхылъ выставкэ, альбомхэр ягъэхьэзырын;</w:t>
      </w:r>
    </w:p>
    <w:p w:rsidR="00290FAD" w:rsidRPr="001416C7" w:rsidRDefault="00290FAD" w:rsidP="00820DAC">
      <w:pPr>
        <w:spacing w:line="360" w:lineRule="auto"/>
      </w:pPr>
      <w:r w:rsidRPr="001416C7">
        <w:t>Усэхэр зэпкъырыхыфын, псалъэ шэрыуэхэм, псалъэжь къыхэщхэм я мыхьэнэр къазэрыгуры</w:t>
      </w:r>
      <w:r w:rsidRPr="001416C7">
        <w:rPr>
          <w:lang w:val="en-US"/>
        </w:rPr>
        <w:t>I</w:t>
      </w:r>
      <w:r w:rsidRPr="001416C7">
        <w:t>уэр жы</w:t>
      </w:r>
      <w:r w:rsidRPr="001416C7">
        <w:rPr>
          <w:lang w:val="en-US"/>
        </w:rPr>
        <w:t>I</w:t>
      </w:r>
      <w:r w:rsidRPr="001416C7">
        <w:t>эфын, архаизм къэгъэсэбэпахэр къыхагъуэтэфын.</w:t>
      </w:r>
    </w:p>
    <w:p w:rsidR="00290FAD" w:rsidRDefault="00290FAD" w:rsidP="00492789">
      <w:pPr>
        <w:spacing w:line="360" w:lineRule="auto"/>
      </w:pPr>
      <w:r w:rsidRPr="001416C7">
        <w:t>Хэку зауэшхуэм и л</w:t>
      </w:r>
      <w:r w:rsidRPr="001416C7">
        <w:rPr>
          <w:lang w:val="en-US"/>
        </w:rPr>
        <w:t>I</w:t>
      </w:r>
      <w:r w:rsidRPr="001416C7">
        <w:t>ыхъужьхэм ятеухуа презентацэ ягъэхьэзырын.</w:t>
      </w:r>
    </w:p>
    <w:p w:rsidR="00290FAD" w:rsidRDefault="00290FAD" w:rsidP="00492789">
      <w:pPr>
        <w:spacing w:line="360" w:lineRule="auto"/>
      </w:pPr>
    </w:p>
    <w:p w:rsidR="00290FAD" w:rsidRDefault="00290FAD" w:rsidP="00492789">
      <w:pPr>
        <w:spacing w:line="360" w:lineRule="auto"/>
        <w:rPr>
          <w:b/>
          <w:sz w:val="28"/>
          <w:szCs w:val="28"/>
        </w:rPr>
      </w:pPr>
      <w:r>
        <w:t>.</w:t>
      </w:r>
      <w:r w:rsidRPr="00245D2E">
        <w:rPr>
          <w:b/>
          <w:sz w:val="28"/>
          <w:szCs w:val="28"/>
        </w:rPr>
        <w:t>Къардэнгъущ1 Зрамыку</w:t>
      </w:r>
      <w:r>
        <w:rPr>
          <w:b/>
          <w:sz w:val="28"/>
          <w:szCs w:val="28"/>
        </w:rPr>
        <w:t>(сыхь.5</w:t>
      </w:r>
      <w:r w:rsidRPr="001416C7">
        <w:rPr>
          <w:b/>
          <w:sz w:val="28"/>
          <w:szCs w:val="28"/>
        </w:rPr>
        <w:t>)</w:t>
      </w:r>
    </w:p>
    <w:p w:rsidR="00290FAD" w:rsidRPr="00492789" w:rsidRDefault="00290FAD" w:rsidP="00492789">
      <w:pPr>
        <w:spacing w:line="360" w:lineRule="auto"/>
      </w:pPr>
      <w:r w:rsidRPr="001416C7">
        <w:rPr>
          <w:b/>
        </w:rPr>
        <w:t>Ящ</w:t>
      </w:r>
      <w:r w:rsidRPr="001416C7">
        <w:rPr>
          <w:b/>
          <w:lang w:val="en-US"/>
        </w:rPr>
        <w:t>I</w:t>
      </w:r>
      <w:r w:rsidRPr="001416C7">
        <w:rPr>
          <w:b/>
        </w:rPr>
        <w:t xml:space="preserve">эн хуейр: </w:t>
      </w:r>
      <w:r w:rsidRPr="001416C7">
        <w:t>Тхак</w:t>
      </w:r>
      <w:r w:rsidRPr="001416C7">
        <w:rPr>
          <w:lang w:val="en-US"/>
        </w:rPr>
        <w:t>I</w:t>
      </w:r>
      <w:r w:rsidRPr="001416C7">
        <w:t>уэм и гъащ</w:t>
      </w:r>
      <w:r w:rsidRPr="001416C7">
        <w:rPr>
          <w:lang w:val="en-US"/>
        </w:rPr>
        <w:t>I</w:t>
      </w:r>
      <w:r w:rsidRPr="001416C7">
        <w:t xml:space="preserve">эмрэ и литературнэ лэжьыгъэмрэ теухуа </w:t>
      </w:r>
      <w:r w:rsidRPr="001416C7">
        <w:rPr>
          <w:lang w:val="en-US"/>
        </w:rPr>
        <w:t>I</w:t>
      </w:r>
      <w:r w:rsidRPr="001416C7">
        <w:t>уэхугъуэ щхьэхуэхэр</w:t>
      </w:r>
    </w:p>
    <w:p w:rsidR="00290FAD" w:rsidRDefault="00290FAD" w:rsidP="00492789">
      <w:r w:rsidRPr="001416C7">
        <w:rPr>
          <w:b/>
        </w:rPr>
        <w:t>Яхузэф</w:t>
      </w:r>
      <w:r w:rsidRPr="001416C7">
        <w:rPr>
          <w:b/>
          <w:lang w:val="en-US"/>
        </w:rPr>
        <w:t>I</w:t>
      </w:r>
      <w:r w:rsidRPr="001416C7">
        <w:rPr>
          <w:b/>
        </w:rPr>
        <w:t>эк</w:t>
      </w:r>
      <w:r w:rsidRPr="001416C7">
        <w:rPr>
          <w:b/>
          <w:lang w:val="en-US"/>
        </w:rPr>
        <w:t>I</w:t>
      </w:r>
      <w:r w:rsidRPr="001416C7">
        <w:rPr>
          <w:b/>
        </w:rPr>
        <w:t>ын хуейр:</w:t>
      </w:r>
      <w:r w:rsidRPr="00245D2E">
        <w:t xml:space="preserve"> </w:t>
      </w:r>
      <w:r>
        <w:t>«Ц1ыхум и щхьэхуитыныгъэм папщ1э мэкъумэшыщ1эхэм ирагъэк1уэк1 бэнэныгъэ «Къанщобийрэ Гуащэгъагърэ» драмэм къызэрыщыгъэлъэгъар ящ1эу.</w:t>
      </w:r>
    </w:p>
    <w:p w:rsidR="00290FAD" w:rsidRDefault="00290FAD" w:rsidP="00492789"/>
    <w:p w:rsidR="00290FAD" w:rsidRDefault="00290FAD" w:rsidP="00492789"/>
    <w:p w:rsidR="00290FAD" w:rsidRDefault="00290FAD" w:rsidP="00492789"/>
    <w:p w:rsidR="00290FAD" w:rsidRPr="00492789" w:rsidRDefault="00290FAD" w:rsidP="00492789"/>
    <w:p w:rsidR="00290FAD" w:rsidRPr="00492789" w:rsidRDefault="00290FAD" w:rsidP="00492789">
      <w:pPr>
        <w:jc w:val="center"/>
        <w:rPr>
          <w:b/>
        </w:rPr>
      </w:pPr>
      <w:r w:rsidRPr="00492789">
        <w:rPr>
          <w:b/>
        </w:rPr>
        <w:t>Программэм къызэщ</w:t>
      </w:r>
      <w:r w:rsidRPr="00492789">
        <w:rPr>
          <w:b/>
          <w:lang w:val="en-US"/>
        </w:rPr>
        <w:t>I</w:t>
      </w:r>
      <w:r w:rsidRPr="00492789">
        <w:rPr>
          <w:b/>
        </w:rPr>
        <w:t>иубыдэмрэ и зэхэлъык</w:t>
      </w:r>
      <w:r w:rsidRPr="00492789">
        <w:rPr>
          <w:b/>
          <w:lang w:val="en-US"/>
        </w:rPr>
        <w:t>I</w:t>
      </w:r>
      <w:r w:rsidRPr="00492789">
        <w:rPr>
          <w:b/>
        </w:rPr>
        <w:t>эмрэ.</w:t>
      </w:r>
    </w:p>
    <w:p w:rsidR="00290FAD" w:rsidRPr="00492789" w:rsidRDefault="00290FAD" w:rsidP="00492789">
      <w:pPr>
        <w:jc w:val="center"/>
        <w:rPr>
          <w:b/>
        </w:rPr>
      </w:pPr>
      <w:r>
        <w:rPr>
          <w:b/>
        </w:rPr>
        <w:t>сыхь.54</w:t>
      </w:r>
      <w:r w:rsidRPr="00492789">
        <w:rPr>
          <w:b/>
        </w:rPr>
        <w:t>.</w:t>
      </w:r>
    </w:p>
    <w:p w:rsidR="00290FAD" w:rsidRPr="00492789" w:rsidRDefault="00290FAD" w:rsidP="0049278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640"/>
        <w:gridCol w:w="1914"/>
        <w:gridCol w:w="1914"/>
        <w:gridCol w:w="1915"/>
      </w:tblGrid>
      <w:tr w:rsidR="00290FAD" w:rsidRPr="00492789" w:rsidTr="000B627A">
        <w:tc>
          <w:tcPr>
            <w:tcW w:w="1188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№</w:t>
            </w:r>
          </w:p>
        </w:tc>
        <w:tc>
          <w:tcPr>
            <w:tcW w:w="2640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темэхэр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сыхь.бж.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б/з</w:t>
            </w:r>
          </w:p>
        </w:tc>
        <w:tc>
          <w:tcPr>
            <w:tcW w:w="1915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кл/щ</w:t>
            </w:r>
            <w:r w:rsidRPr="000B627A">
              <w:rPr>
                <w:b/>
                <w:lang w:val="en-US"/>
              </w:rPr>
              <w:t>I</w:t>
            </w:r>
          </w:p>
        </w:tc>
      </w:tr>
      <w:tr w:rsidR="00290FAD" w:rsidRPr="00492789" w:rsidTr="000B627A">
        <w:tc>
          <w:tcPr>
            <w:tcW w:w="1188" w:type="dxa"/>
          </w:tcPr>
          <w:p w:rsidR="00290FAD" w:rsidRPr="00504BAC" w:rsidRDefault="00290FAD" w:rsidP="000B627A">
            <w:pPr>
              <w:jc w:val="center"/>
            </w:pPr>
            <w:r w:rsidRPr="00504BAC">
              <w:t>1</w:t>
            </w:r>
          </w:p>
        </w:tc>
        <w:tc>
          <w:tcPr>
            <w:tcW w:w="2640" w:type="dxa"/>
          </w:tcPr>
          <w:p w:rsidR="00290FAD" w:rsidRPr="00504BAC" w:rsidRDefault="00290FAD" w:rsidP="00504BAC">
            <w:r>
              <w:t>Нэгумэ Шорэ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2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1</w:t>
            </w:r>
          </w:p>
        </w:tc>
      </w:tr>
      <w:tr w:rsidR="00290FAD" w:rsidRPr="00492789" w:rsidTr="000B627A">
        <w:tc>
          <w:tcPr>
            <w:tcW w:w="1188" w:type="dxa"/>
          </w:tcPr>
          <w:p w:rsidR="00290FAD" w:rsidRPr="00504BAC" w:rsidRDefault="00290FAD" w:rsidP="000B627A">
            <w:pPr>
              <w:jc w:val="center"/>
            </w:pPr>
            <w:r w:rsidRPr="00504BAC">
              <w:t>2</w:t>
            </w:r>
          </w:p>
        </w:tc>
        <w:tc>
          <w:tcPr>
            <w:tcW w:w="2640" w:type="dxa"/>
          </w:tcPr>
          <w:p w:rsidR="00290FAD" w:rsidRPr="00504BAC" w:rsidRDefault="00290FAD" w:rsidP="00504BAC">
            <w:r w:rsidRPr="00504BAC">
              <w:t>Къаз - Джэрий Сулът1ан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2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</w:p>
        </w:tc>
      </w:tr>
      <w:tr w:rsidR="00290FAD" w:rsidRPr="00492789" w:rsidTr="000B627A">
        <w:tc>
          <w:tcPr>
            <w:tcW w:w="1188" w:type="dxa"/>
          </w:tcPr>
          <w:p w:rsidR="00290FAD" w:rsidRPr="00504BAC" w:rsidRDefault="00290FAD" w:rsidP="000B627A">
            <w:pPr>
              <w:jc w:val="center"/>
            </w:pPr>
            <w:r w:rsidRPr="00504BAC">
              <w:t>3</w:t>
            </w:r>
          </w:p>
        </w:tc>
        <w:tc>
          <w:tcPr>
            <w:tcW w:w="2640" w:type="dxa"/>
          </w:tcPr>
          <w:p w:rsidR="00290FAD" w:rsidRPr="00504BAC" w:rsidRDefault="00290FAD" w:rsidP="00504BAC">
            <w:r>
              <w:t xml:space="preserve">Хъан - </w:t>
            </w:r>
            <w:r w:rsidRPr="00504BAC">
              <w:t>Джэрий Сулът1ан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2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</w:p>
        </w:tc>
      </w:tr>
      <w:tr w:rsidR="00290FAD" w:rsidRPr="00492789" w:rsidTr="000B627A">
        <w:tc>
          <w:tcPr>
            <w:tcW w:w="1188" w:type="dxa"/>
          </w:tcPr>
          <w:p w:rsidR="00290FAD" w:rsidRPr="00504BAC" w:rsidRDefault="00290FAD" w:rsidP="000B627A">
            <w:pPr>
              <w:jc w:val="center"/>
            </w:pPr>
            <w:r w:rsidRPr="00504BAC">
              <w:t>3</w:t>
            </w:r>
          </w:p>
        </w:tc>
        <w:tc>
          <w:tcPr>
            <w:tcW w:w="2640" w:type="dxa"/>
          </w:tcPr>
          <w:p w:rsidR="00290FAD" w:rsidRPr="00504BAC" w:rsidRDefault="00290FAD" w:rsidP="00504BAC">
            <w:r>
              <w:t>Хьэт1охъущокъуэ Къ.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2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</w:p>
        </w:tc>
      </w:tr>
      <w:tr w:rsidR="00290FAD" w:rsidRPr="00492789" w:rsidTr="000B627A">
        <w:tc>
          <w:tcPr>
            <w:tcW w:w="1188" w:type="dxa"/>
          </w:tcPr>
          <w:p w:rsidR="00290FAD" w:rsidRPr="00504BAC" w:rsidRDefault="00290FAD" w:rsidP="000B627A">
            <w:pPr>
              <w:jc w:val="center"/>
            </w:pPr>
            <w:r w:rsidRPr="00504BAC">
              <w:t>4</w:t>
            </w:r>
          </w:p>
        </w:tc>
        <w:tc>
          <w:tcPr>
            <w:tcW w:w="2640" w:type="dxa"/>
          </w:tcPr>
          <w:p w:rsidR="00290FAD" w:rsidRPr="00504BAC" w:rsidRDefault="00290FAD" w:rsidP="00504BAC">
            <w:r>
              <w:t>К1ашэ А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2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</w:p>
        </w:tc>
      </w:tr>
      <w:tr w:rsidR="00290FAD" w:rsidRPr="00492789" w:rsidTr="000B627A">
        <w:tc>
          <w:tcPr>
            <w:tcW w:w="1188" w:type="dxa"/>
          </w:tcPr>
          <w:p w:rsidR="00290FAD" w:rsidRPr="00504BAC" w:rsidRDefault="00290FAD" w:rsidP="000B627A">
            <w:pPr>
              <w:jc w:val="center"/>
            </w:pPr>
            <w:r w:rsidRPr="00504BAC">
              <w:t>5</w:t>
            </w:r>
          </w:p>
        </w:tc>
        <w:tc>
          <w:tcPr>
            <w:tcW w:w="2640" w:type="dxa"/>
          </w:tcPr>
          <w:p w:rsidR="00290FAD" w:rsidRDefault="00290FAD" w:rsidP="00504BAC">
            <w:r>
              <w:t>Бахъсэн узэщ1ак1уэхэр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2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</w:p>
        </w:tc>
      </w:tr>
      <w:tr w:rsidR="00290FAD" w:rsidRPr="00492789" w:rsidTr="000B627A">
        <w:tc>
          <w:tcPr>
            <w:tcW w:w="1188" w:type="dxa"/>
          </w:tcPr>
          <w:p w:rsidR="00290FAD" w:rsidRPr="00504BAC" w:rsidRDefault="00290FAD" w:rsidP="000B627A">
            <w:pPr>
              <w:jc w:val="center"/>
            </w:pPr>
            <w:r w:rsidRPr="00504BAC">
              <w:t>6</w:t>
            </w:r>
          </w:p>
        </w:tc>
        <w:tc>
          <w:tcPr>
            <w:tcW w:w="2640" w:type="dxa"/>
          </w:tcPr>
          <w:p w:rsidR="00290FAD" w:rsidRPr="00504BAC" w:rsidRDefault="00290FAD" w:rsidP="00504BAC">
            <w:r w:rsidRPr="00504BAC">
              <w:t>Адыгэ джэгуак</w:t>
            </w:r>
            <w:r w:rsidRPr="000B627A">
              <w:rPr>
                <w:lang w:val="en-US"/>
              </w:rPr>
              <w:t>I</w:t>
            </w:r>
            <w:r w:rsidRPr="00504BAC">
              <w:t>уэхэр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2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</w:p>
        </w:tc>
      </w:tr>
      <w:tr w:rsidR="00290FAD" w:rsidRPr="00492789" w:rsidTr="000B627A">
        <w:tc>
          <w:tcPr>
            <w:tcW w:w="1188" w:type="dxa"/>
          </w:tcPr>
          <w:p w:rsidR="00290FAD" w:rsidRPr="00504BAC" w:rsidRDefault="00290FAD" w:rsidP="000B627A">
            <w:pPr>
              <w:jc w:val="center"/>
            </w:pPr>
            <w:r w:rsidRPr="00504BAC">
              <w:t>7</w:t>
            </w:r>
          </w:p>
        </w:tc>
        <w:tc>
          <w:tcPr>
            <w:tcW w:w="2640" w:type="dxa"/>
          </w:tcPr>
          <w:p w:rsidR="00290FAD" w:rsidRPr="00504BAC" w:rsidRDefault="00290FAD" w:rsidP="00504BAC">
            <w:r w:rsidRPr="00504BAC">
              <w:t xml:space="preserve">ПащIэ Бэчмырзэ 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2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2</w:t>
            </w:r>
          </w:p>
        </w:tc>
        <w:tc>
          <w:tcPr>
            <w:tcW w:w="1915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1</w:t>
            </w:r>
          </w:p>
        </w:tc>
      </w:tr>
      <w:tr w:rsidR="00290FAD" w:rsidRPr="00492789" w:rsidTr="000B627A">
        <w:tc>
          <w:tcPr>
            <w:tcW w:w="1188" w:type="dxa"/>
          </w:tcPr>
          <w:p w:rsidR="00290FAD" w:rsidRPr="00504BAC" w:rsidRDefault="00290FAD" w:rsidP="000B627A">
            <w:pPr>
              <w:jc w:val="center"/>
            </w:pPr>
            <w:r w:rsidRPr="00504BAC">
              <w:t>8</w:t>
            </w:r>
          </w:p>
        </w:tc>
        <w:tc>
          <w:tcPr>
            <w:tcW w:w="2640" w:type="dxa"/>
          </w:tcPr>
          <w:p w:rsidR="00290FAD" w:rsidRPr="00504BAC" w:rsidRDefault="00290FAD" w:rsidP="00504BAC">
            <w:r w:rsidRPr="00504BAC">
              <w:t>Хьэхъупащ</w:t>
            </w:r>
            <w:r w:rsidRPr="000B627A">
              <w:rPr>
                <w:lang w:val="en-US"/>
              </w:rPr>
              <w:t>I</w:t>
            </w:r>
            <w:r>
              <w:t>э А.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2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</w:p>
        </w:tc>
      </w:tr>
      <w:tr w:rsidR="00290FAD" w:rsidRPr="00492789" w:rsidTr="000B627A">
        <w:tc>
          <w:tcPr>
            <w:tcW w:w="1188" w:type="dxa"/>
          </w:tcPr>
          <w:p w:rsidR="00290FAD" w:rsidRPr="00504BAC" w:rsidRDefault="00290FAD" w:rsidP="000B627A">
            <w:pPr>
              <w:jc w:val="center"/>
            </w:pPr>
            <w:r w:rsidRPr="00504BAC">
              <w:t>9</w:t>
            </w:r>
          </w:p>
        </w:tc>
        <w:tc>
          <w:tcPr>
            <w:tcW w:w="2640" w:type="dxa"/>
          </w:tcPr>
          <w:p w:rsidR="00290FAD" w:rsidRPr="00504BAC" w:rsidRDefault="00290FAD" w:rsidP="00504BAC">
            <w:r>
              <w:t>Адыгэ литературэр 20-40 гъэхэм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1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</w:p>
        </w:tc>
      </w:tr>
      <w:tr w:rsidR="00290FAD" w:rsidRPr="00492789" w:rsidTr="000B627A">
        <w:tc>
          <w:tcPr>
            <w:tcW w:w="1188" w:type="dxa"/>
          </w:tcPr>
          <w:p w:rsidR="00290FAD" w:rsidRPr="00504BAC" w:rsidRDefault="00290FAD" w:rsidP="000B627A">
            <w:pPr>
              <w:jc w:val="center"/>
            </w:pPr>
            <w:r w:rsidRPr="00504BAC">
              <w:t>10</w:t>
            </w:r>
          </w:p>
        </w:tc>
        <w:tc>
          <w:tcPr>
            <w:tcW w:w="2640" w:type="dxa"/>
          </w:tcPr>
          <w:p w:rsidR="00290FAD" w:rsidRPr="00504BAC" w:rsidRDefault="00290FAD" w:rsidP="00504BAC">
            <w:r w:rsidRPr="00504BAC">
              <w:t>ЩоджэнцIыкIу Алий</w:t>
            </w:r>
            <w:r>
              <w:t xml:space="preserve"> 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7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2</w:t>
            </w:r>
          </w:p>
        </w:tc>
        <w:tc>
          <w:tcPr>
            <w:tcW w:w="1915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1</w:t>
            </w:r>
          </w:p>
        </w:tc>
      </w:tr>
      <w:tr w:rsidR="00290FAD" w:rsidRPr="00492789" w:rsidTr="000B627A">
        <w:tc>
          <w:tcPr>
            <w:tcW w:w="1188" w:type="dxa"/>
          </w:tcPr>
          <w:p w:rsidR="00290FAD" w:rsidRPr="00504BAC" w:rsidRDefault="00290FAD" w:rsidP="000B627A">
            <w:pPr>
              <w:jc w:val="center"/>
            </w:pPr>
            <w:r w:rsidRPr="00504BAC">
              <w:t>11</w:t>
            </w:r>
          </w:p>
        </w:tc>
        <w:tc>
          <w:tcPr>
            <w:tcW w:w="2640" w:type="dxa"/>
          </w:tcPr>
          <w:p w:rsidR="00290FAD" w:rsidRPr="00504BAC" w:rsidRDefault="00290FAD" w:rsidP="00504BAC">
            <w:r>
              <w:t>К1</w:t>
            </w:r>
            <w:r w:rsidRPr="00504BAC">
              <w:t>эрашэ</w:t>
            </w:r>
            <w:r>
              <w:t xml:space="preserve"> Т.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3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</w:p>
        </w:tc>
      </w:tr>
      <w:tr w:rsidR="00290FAD" w:rsidRPr="00492789" w:rsidTr="000B627A">
        <w:tc>
          <w:tcPr>
            <w:tcW w:w="1188" w:type="dxa"/>
          </w:tcPr>
          <w:p w:rsidR="00290FAD" w:rsidRPr="00504BAC" w:rsidRDefault="00290FAD" w:rsidP="000B627A">
            <w:pPr>
              <w:jc w:val="center"/>
            </w:pPr>
            <w:r w:rsidRPr="00504BAC">
              <w:t>12</w:t>
            </w:r>
          </w:p>
        </w:tc>
        <w:tc>
          <w:tcPr>
            <w:tcW w:w="2640" w:type="dxa"/>
          </w:tcPr>
          <w:p w:rsidR="00290FAD" w:rsidRPr="00504BAC" w:rsidRDefault="00290FAD" w:rsidP="00504BAC">
            <w:r w:rsidRPr="00504BAC">
              <w:t>Щомахуэ Амырхъан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3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1</w:t>
            </w:r>
          </w:p>
        </w:tc>
      </w:tr>
      <w:tr w:rsidR="00290FAD" w:rsidRPr="00492789" w:rsidTr="000B627A">
        <w:tc>
          <w:tcPr>
            <w:tcW w:w="1188" w:type="dxa"/>
          </w:tcPr>
          <w:p w:rsidR="00290FAD" w:rsidRPr="00504BAC" w:rsidRDefault="00290FAD" w:rsidP="000B627A">
            <w:pPr>
              <w:jc w:val="center"/>
            </w:pPr>
            <w:r w:rsidRPr="00504BAC">
              <w:t>13</w:t>
            </w:r>
          </w:p>
        </w:tc>
        <w:tc>
          <w:tcPr>
            <w:tcW w:w="2640" w:type="dxa"/>
          </w:tcPr>
          <w:p w:rsidR="00290FAD" w:rsidRPr="00504BAC" w:rsidRDefault="00290FAD" w:rsidP="00504BAC">
            <w:r w:rsidRPr="00504BAC">
              <w:t>Теунэ Хьэчим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5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</w:p>
        </w:tc>
      </w:tr>
      <w:tr w:rsidR="00290FAD" w:rsidRPr="00492789" w:rsidTr="000B627A">
        <w:tc>
          <w:tcPr>
            <w:tcW w:w="1188" w:type="dxa"/>
          </w:tcPr>
          <w:p w:rsidR="00290FAD" w:rsidRPr="00504BAC" w:rsidRDefault="00290FAD" w:rsidP="000B627A">
            <w:pPr>
              <w:jc w:val="center"/>
            </w:pPr>
            <w:r w:rsidRPr="00504BAC">
              <w:t>14</w:t>
            </w:r>
          </w:p>
        </w:tc>
        <w:tc>
          <w:tcPr>
            <w:tcW w:w="2640" w:type="dxa"/>
          </w:tcPr>
          <w:p w:rsidR="00290FAD" w:rsidRPr="00504BAC" w:rsidRDefault="00290FAD" w:rsidP="00504BAC">
            <w:r w:rsidRPr="00504BAC">
              <w:t>Гъуэщокъуэ Хъусин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4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1</w:t>
            </w:r>
          </w:p>
        </w:tc>
      </w:tr>
      <w:tr w:rsidR="00290FAD" w:rsidRPr="00492789" w:rsidTr="000B627A">
        <w:tc>
          <w:tcPr>
            <w:tcW w:w="1188" w:type="dxa"/>
          </w:tcPr>
          <w:p w:rsidR="00290FAD" w:rsidRPr="00504BAC" w:rsidRDefault="00290FAD" w:rsidP="000B627A">
            <w:pPr>
              <w:jc w:val="center"/>
            </w:pPr>
            <w:r w:rsidRPr="00504BAC">
              <w:t>15</w:t>
            </w:r>
          </w:p>
        </w:tc>
        <w:tc>
          <w:tcPr>
            <w:tcW w:w="2640" w:type="dxa"/>
          </w:tcPr>
          <w:p w:rsidR="00290FAD" w:rsidRPr="00504BAC" w:rsidRDefault="00290FAD" w:rsidP="00504BAC">
            <w:r w:rsidRPr="00504BAC">
              <w:t>Къардэнгъущ1 Зрамыку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2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2</w:t>
            </w:r>
          </w:p>
        </w:tc>
        <w:tc>
          <w:tcPr>
            <w:tcW w:w="1915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</w:p>
        </w:tc>
      </w:tr>
      <w:tr w:rsidR="00290FAD" w:rsidRPr="00492789" w:rsidTr="000B627A">
        <w:tc>
          <w:tcPr>
            <w:tcW w:w="1188" w:type="dxa"/>
          </w:tcPr>
          <w:p w:rsidR="00290FAD" w:rsidRPr="00504BAC" w:rsidRDefault="00290FAD" w:rsidP="000B627A">
            <w:pPr>
              <w:jc w:val="center"/>
            </w:pPr>
            <w:r w:rsidRPr="00504BAC">
              <w:t>16</w:t>
            </w:r>
          </w:p>
        </w:tc>
        <w:tc>
          <w:tcPr>
            <w:tcW w:w="2640" w:type="dxa"/>
          </w:tcPr>
          <w:p w:rsidR="00290FAD" w:rsidRPr="00504BAC" w:rsidRDefault="00290FAD" w:rsidP="00504BAC">
            <w:r w:rsidRPr="00504BAC">
              <w:t>Гъэ псом яджа къэпщытэжын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1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</w:p>
        </w:tc>
      </w:tr>
      <w:tr w:rsidR="00290FAD" w:rsidRPr="00492789" w:rsidTr="000B627A">
        <w:tc>
          <w:tcPr>
            <w:tcW w:w="1188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</w:p>
        </w:tc>
        <w:tc>
          <w:tcPr>
            <w:tcW w:w="2640" w:type="dxa"/>
          </w:tcPr>
          <w:p w:rsidR="00290FAD" w:rsidRPr="00504BAC" w:rsidRDefault="00290FAD" w:rsidP="00504BAC">
            <w:r>
              <w:t>Псори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43</w:t>
            </w:r>
          </w:p>
        </w:tc>
        <w:tc>
          <w:tcPr>
            <w:tcW w:w="1914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6</w:t>
            </w:r>
          </w:p>
        </w:tc>
        <w:tc>
          <w:tcPr>
            <w:tcW w:w="1915" w:type="dxa"/>
          </w:tcPr>
          <w:p w:rsidR="00290FAD" w:rsidRPr="000B627A" w:rsidRDefault="00290FAD" w:rsidP="000B627A">
            <w:pPr>
              <w:jc w:val="center"/>
              <w:rPr>
                <w:b/>
              </w:rPr>
            </w:pPr>
            <w:r w:rsidRPr="000B627A">
              <w:rPr>
                <w:b/>
              </w:rPr>
              <w:t>5</w:t>
            </w:r>
          </w:p>
        </w:tc>
      </w:tr>
    </w:tbl>
    <w:p w:rsidR="00290FAD" w:rsidRPr="00492789" w:rsidRDefault="00290FAD" w:rsidP="00492789">
      <w:pPr>
        <w:jc w:val="center"/>
        <w:rPr>
          <w:b/>
        </w:rPr>
      </w:pPr>
    </w:p>
    <w:p w:rsidR="00290FAD" w:rsidRPr="001416C7" w:rsidRDefault="00290FAD" w:rsidP="00504BAC"/>
    <w:p w:rsidR="00290FAD" w:rsidRPr="001416C7" w:rsidRDefault="00290FAD" w:rsidP="00504BAC">
      <w:pPr>
        <w:jc w:val="center"/>
        <w:rPr>
          <w:b/>
          <w:sz w:val="28"/>
          <w:szCs w:val="28"/>
        </w:rPr>
      </w:pPr>
      <w:r w:rsidRPr="001416C7">
        <w:rPr>
          <w:b/>
          <w:sz w:val="28"/>
          <w:szCs w:val="28"/>
        </w:rPr>
        <w:t>Методическэ,критическэ лэжьыгъэхэр пособиер:</w:t>
      </w:r>
    </w:p>
    <w:p w:rsidR="00290FAD" w:rsidRPr="001416C7" w:rsidRDefault="00290FAD" w:rsidP="00504BAC">
      <w:pPr>
        <w:jc w:val="center"/>
        <w:rPr>
          <w:b/>
        </w:rPr>
      </w:pPr>
    </w:p>
    <w:p w:rsidR="00290FAD" w:rsidRPr="001416C7" w:rsidRDefault="00290FAD" w:rsidP="00504BAC">
      <w:pPr>
        <w:numPr>
          <w:ilvl w:val="0"/>
          <w:numId w:val="4"/>
        </w:numPr>
        <w:spacing w:line="360" w:lineRule="auto"/>
      </w:pPr>
      <w:r w:rsidRPr="001416C7">
        <w:t>Ержьыб А. Къу. «Адыгэ тхак</w:t>
      </w:r>
      <w:r w:rsidRPr="001416C7">
        <w:rPr>
          <w:lang w:val="en-US"/>
        </w:rPr>
        <w:t>I</w:t>
      </w:r>
      <w:r w:rsidRPr="001416C7">
        <w:t>уэхэмрэ абыхэм я тхыгъэ щхьэхуэхэмрэ.»</w:t>
      </w:r>
    </w:p>
    <w:p w:rsidR="00290FAD" w:rsidRPr="001416C7" w:rsidRDefault="00290FAD" w:rsidP="00504BAC">
      <w:pPr>
        <w:numPr>
          <w:ilvl w:val="0"/>
          <w:numId w:val="4"/>
        </w:numPr>
        <w:spacing w:line="360" w:lineRule="auto"/>
      </w:pPr>
      <w:r w:rsidRPr="001416C7">
        <w:t>Ержьыб А. Къу. «Щоджэнц</w:t>
      </w:r>
      <w:r w:rsidRPr="001416C7">
        <w:rPr>
          <w:lang w:val="en-US"/>
        </w:rPr>
        <w:t>I</w:t>
      </w:r>
      <w:r w:rsidRPr="001416C7">
        <w:t>ык</w:t>
      </w:r>
      <w:r w:rsidRPr="001416C7">
        <w:rPr>
          <w:lang w:val="en-US"/>
        </w:rPr>
        <w:t>I</w:t>
      </w:r>
      <w:r w:rsidRPr="001416C7">
        <w:t>у Алий и тхыгъэхэр 4-8-нэ классхэм зэрыщегъэджыпхъэр.»</w:t>
      </w:r>
    </w:p>
    <w:p w:rsidR="00290FAD" w:rsidRPr="001416C7" w:rsidRDefault="00290FAD" w:rsidP="00504BAC">
      <w:pPr>
        <w:numPr>
          <w:ilvl w:val="0"/>
          <w:numId w:val="4"/>
        </w:numPr>
        <w:spacing w:line="360" w:lineRule="auto"/>
      </w:pPr>
      <w:r w:rsidRPr="001416C7">
        <w:t>Шэвлокъуэ П. Ж.. «Гъащ</w:t>
      </w:r>
      <w:r w:rsidRPr="001416C7">
        <w:rPr>
          <w:lang w:val="en-US"/>
        </w:rPr>
        <w:t>I</w:t>
      </w:r>
      <w:r w:rsidRPr="001416C7">
        <w:t>эм и пшыналъэ.»</w:t>
      </w:r>
    </w:p>
    <w:p w:rsidR="00290FAD" w:rsidRPr="001416C7" w:rsidRDefault="00290FAD" w:rsidP="00504BAC">
      <w:pPr>
        <w:numPr>
          <w:ilvl w:val="0"/>
          <w:numId w:val="4"/>
        </w:numPr>
        <w:spacing w:line="360" w:lineRule="auto"/>
      </w:pPr>
      <w:r w:rsidRPr="001416C7">
        <w:t>Пшыгъуэтыж А. З. «Адыгэ усэ гупсысэк</w:t>
      </w:r>
      <w:r w:rsidRPr="001416C7">
        <w:rPr>
          <w:lang w:val="en-US"/>
        </w:rPr>
        <w:t>I</w:t>
      </w:r>
      <w:r w:rsidRPr="001416C7">
        <w:t>э.»</w:t>
      </w:r>
    </w:p>
    <w:p w:rsidR="00290FAD" w:rsidRPr="001416C7" w:rsidRDefault="00290FAD" w:rsidP="00504BAC">
      <w:pPr>
        <w:numPr>
          <w:ilvl w:val="0"/>
          <w:numId w:val="4"/>
        </w:numPr>
        <w:spacing w:line="360" w:lineRule="auto"/>
      </w:pPr>
      <w:r w:rsidRPr="001416C7">
        <w:t>«</w:t>
      </w:r>
      <w:r w:rsidRPr="001416C7">
        <w:rPr>
          <w:lang w:val="en-US"/>
        </w:rPr>
        <w:t>I</w:t>
      </w:r>
      <w:r w:rsidRPr="001416C7">
        <w:t>уащхьэмахуэ» журналхэм, газетхэм тет критическэ лэжьыгъэхэр.</w:t>
      </w:r>
    </w:p>
    <w:p w:rsidR="00290FAD" w:rsidRPr="001416C7" w:rsidRDefault="00290FAD" w:rsidP="00504BAC">
      <w:pPr>
        <w:numPr>
          <w:ilvl w:val="0"/>
          <w:numId w:val="4"/>
        </w:numPr>
        <w:spacing w:line="360" w:lineRule="auto"/>
      </w:pPr>
      <w:r w:rsidRPr="001416C7">
        <w:t>К</w:t>
      </w:r>
      <w:r w:rsidRPr="001416C7">
        <w:rPr>
          <w:lang w:val="en-US"/>
        </w:rPr>
        <w:t>I</w:t>
      </w:r>
      <w:r w:rsidRPr="001416C7">
        <w:t>урашын Б.М. «Упсэу».</w:t>
      </w:r>
    </w:p>
    <w:p w:rsidR="00290FAD" w:rsidRPr="001416C7" w:rsidRDefault="00290FAD" w:rsidP="00504BAC">
      <w:pPr>
        <w:numPr>
          <w:ilvl w:val="0"/>
          <w:numId w:val="4"/>
        </w:numPr>
        <w:spacing w:line="360" w:lineRule="auto"/>
      </w:pPr>
      <w:r w:rsidRPr="001416C7">
        <w:t>Къэрмокъуэ Хь.Гъу. «Гъущ</w:t>
      </w:r>
      <w:r w:rsidRPr="001416C7">
        <w:rPr>
          <w:lang w:val="en-US"/>
        </w:rPr>
        <w:t>I</w:t>
      </w:r>
      <w:r w:rsidRPr="001416C7">
        <w:t>эм и плъыфэхэр»</w:t>
      </w:r>
    </w:p>
    <w:p w:rsidR="00290FAD" w:rsidRPr="001416C7" w:rsidRDefault="00290FAD" w:rsidP="00504BAC">
      <w:pPr>
        <w:numPr>
          <w:ilvl w:val="0"/>
          <w:numId w:val="4"/>
        </w:numPr>
        <w:spacing w:line="360" w:lineRule="auto"/>
      </w:pPr>
      <w:r w:rsidRPr="001416C7">
        <w:t>Нало З. «Джэгуак</w:t>
      </w:r>
      <w:r w:rsidRPr="001416C7">
        <w:rPr>
          <w:lang w:val="en-US"/>
        </w:rPr>
        <w:t>I</w:t>
      </w:r>
      <w:r w:rsidRPr="001416C7">
        <w:t>уэмрэ усак</w:t>
      </w:r>
      <w:r w:rsidRPr="001416C7">
        <w:rPr>
          <w:lang w:val="en-US"/>
        </w:rPr>
        <w:t>I</w:t>
      </w:r>
      <w:r w:rsidRPr="001416C7">
        <w:t>уэмрэ» 1979 гъ.</w:t>
      </w:r>
    </w:p>
    <w:p w:rsidR="00290FAD" w:rsidRPr="001416C7" w:rsidRDefault="00290FAD" w:rsidP="00504BAC">
      <w:pPr>
        <w:numPr>
          <w:ilvl w:val="0"/>
          <w:numId w:val="4"/>
        </w:numPr>
        <w:spacing w:line="360" w:lineRule="auto"/>
      </w:pPr>
      <w:r w:rsidRPr="001416C7">
        <w:t xml:space="preserve"> Хьэк</w:t>
      </w:r>
      <w:r w:rsidRPr="001416C7">
        <w:rPr>
          <w:lang w:val="en-US"/>
        </w:rPr>
        <w:t>I</w:t>
      </w:r>
      <w:r w:rsidRPr="001416C7">
        <w:t>уащэ А. Хь. «Япэ адыгэ тхак</w:t>
      </w:r>
      <w:r w:rsidRPr="001416C7">
        <w:rPr>
          <w:lang w:val="en-US"/>
        </w:rPr>
        <w:t>I</w:t>
      </w:r>
      <w:r w:rsidRPr="001416C7">
        <w:t>уэхэр» 1974 гъ.</w:t>
      </w:r>
    </w:p>
    <w:p w:rsidR="00290FAD" w:rsidRDefault="00290FAD" w:rsidP="00820DAC">
      <w:pPr>
        <w:spacing w:line="360" w:lineRule="auto"/>
      </w:pPr>
    </w:p>
    <w:p w:rsidR="00290FAD" w:rsidRDefault="00290FAD" w:rsidP="00820DAC">
      <w:pPr>
        <w:spacing w:line="360" w:lineRule="auto"/>
      </w:pPr>
    </w:p>
    <w:p w:rsidR="00290FAD" w:rsidRDefault="00290FAD" w:rsidP="00820DAC">
      <w:pPr>
        <w:spacing w:line="360" w:lineRule="auto"/>
      </w:pPr>
    </w:p>
    <w:p w:rsidR="00290FAD" w:rsidRDefault="00290FAD" w:rsidP="00820DAC">
      <w:pPr>
        <w:spacing w:line="360" w:lineRule="auto"/>
      </w:pPr>
    </w:p>
    <w:p w:rsidR="00290FAD" w:rsidRDefault="00290FAD" w:rsidP="00820DAC">
      <w:pPr>
        <w:spacing w:line="360" w:lineRule="auto"/>
      </w:pPr>
    </w:p>
    <w:p w:rsidR="00290FAD" w:rsidRDefault="00290FAD" w:rsidP="00820DAC">
      <w:pPr>
        <w:spacing w:line="360" w:lineRule="auto"/>
      </w:pPr>
    </w:p>
    <w:p w:rsidR="00290FAD" w:rsidRDefault="00290FAD" w:rsidP="00820DAC">
      <w:pPr>
        <w:spacing w:line="360" w:lineRule="auto"/>
      </w:pPr>
    </w:p>
    <w:p w:rsidR="00290FAD" w:rsidRDefault="00290FAD" w:rsidP="00820DAC">
      <w:pPr>
        <w:spacing w:line="360" w:lineRule="auto"/>
      </w:pPr>
    </w:p>
    <w:p w:rsidR="00290FAD" w:rsidRDefault="00290FAD" w:rsidP="00820DAC">
      <w:pPr>
        <w:spacing w:line="360" w:lineRule="auto"/>
      </w:pPr>
    </w:p>
    <w:p w:rsidR="00290FAD" w:rsidRDefault="00290FAD" w:rsidP="00820DAC">
      <w:pPr>
        <w:spacing w:line="360" w:lineRule="auto"/>
      </w:pPr>
    </w:p>
    <w:p w:rsidR="00290FAD" w:rsidRDefault="00290FAD" w:rsidP="00820DAC">
      <w:pPr>
        <w:spacing w:line="360" w:lineRule="auto"/>
      </w:pPr>
    </w:p>
    <w:p w:rsidR="00290FAD" w:rsidRPr="0053186D" w:rsidRDefault="00290FAD" w:rsidP="0053186D">
      <w:pPr>
        <w:jc w:val="center"/>
        <w:rPr>
          <w:sz w:val="36"/>
          <w:szCs w:val="36"/>
        </w:rPr>
      </w:pPr>
      <w:r w:rsidRPr="0053186D">
        <w:rPr>
          <w:sz w:val="36"/>
          <w:szCs w:val="36"/>
        </w:rPr>
        <w:t>9 класс Литературэ</w:t>
      </w:r>
    </w:p>
    <w:p w:rsidR="00290FAD" w:rsidRPr="0053186D" w:rsidRDefault="00290FAD" w:rsidP="0053186D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"/>
        <w:gridCol w:w="719"/>
        <w:gridCol w:w="3238"/>
        <w:gridCol w:w="540"/>
        <w:gridCol w:w="1080"/>
        <w:gridCol w:w="1619"/>
        <w:gridCol w:w="1619"/>
        <w:gridCol w:w="1260"/>
        <w:gridCol w:w="540"/>
        <w:gridCol w:w="540"/>
        <w:gridCol w:w="540"/>
        <w:gridCol w:w="1260"/>
        <w:gridCol w:w="1260"/>
        <w:gridCol w:w="1080"/>
        <w:gridCol w:w="1080"/>
      </w:tblGrid>
      <w:tr w:rsidR="00290FAD" w:rsidRPr="0053186D" w:rsidTr="00EA423B">
        <w:trPr>
          <w:trHeight w:val="360"/>
        </w:trPr>
        <w:tc>
          <w:tcPr>
            <w:tcW w:w="720" w:type="dxa"/>
            <w:gridSpan w:val="2"/>
            <w:vMerge w:val="restart"/>
          </w:tcPr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b/>
              </w:rPr>
              <w:t>№</w:t>
            </w:r>
          </w:p>
          <w:p w:rsidR="00290FAD" w:rsidRPr="0053186D" w:rsidRDefault="00290FAD" w:rsidP="0053186D">
            <w:pPr>
              <w:rPr>
                <w:b/>
              </w:rPr>
            </w:pPr>
          </w:p>
        </w:tc>
        <w:tc>
          <w:tcPr>
            <w:tcW w:w="3240" w:type="dxa"/>
            <w:vMerge w:val="restart"/>
          </w:tcPr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b/>
              </w:rPr>
              <w:t>Урокым и темэр</w:t>
            </w:r>
          </w:p>
        </w:tc>
        <w:tc>
          <w:tcPr>
            <w:tcW w:w="540" w:type="dxa"/>
            <w:vMerge w:val="restart"/>
          </w:tcPr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b/>
              </w:rPr>
              <w:t>Сыхь. бж.</w:t>
            </w:r>
          </w:p>
        </w:tc>
        <w:tc>
          <w:tcPr>
            <w:tcW w:w="1080" w:type="dxa"/>
            <w:vMerge w:val="restart"/>
          </w:tcPr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b/>
              </w:rPr>
              <w:t>Урок л1эужь.</w:t>
            </w:r>
          </w:p>
        </w:tc>
        <w:tc>
          <w:tcPr>
            <w:tcW w:w="1620" w:type="dxa"/>
            <w:vMerge w:val="restart"/>
          </w:tcPr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b/>
              </w:rPr>
              <w:t>Ящ1эн хуейр</w:t>
            </w:r>
          </w:p>
        </w:tc>
        <w:tc>
          <w:tcPr>
            <w:tcW w:w="1620" w:type="dxa"/>
            <w:vMerge w:val="restart"/>
          </w:tcPr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b/>
              </w:rPr>
              <w:t>Яхузэф1эк1ын хуейр</w:t>
            </w:r>
          </w:p>
        </w:tc>
        <w:tc>
          <w:tcPr>
            <w:tcW w:w="1260" w:type="dxa"/>
            <w:vMerge w:val="restart"/>
          </w:tcPr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b/>
              </w:rPr>
              <w:t>Къызэр. формэхэр</w:t>
            </w:r>
          </w:p>
        </w:tc>
        <w:tc>
          <w:tcPr>
            <w:tcW w:w="1620" w:type="dxa"/>
            <w:gridSpan w:val="3"/>
          </w:tcPr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b/>
              </w:rPr>
              <w:t>Къызэр лэжь.</w:t>
            </w:r>
          </w:p>
        </w:tc>
        <w:tc>
          <w:tcPr>
            <w:tcW w:w="1260" w:type="dxa"/>
            <w:vMerge w:val="restart"/>
          </w:tcPr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b/>
              </w:rPr>
              <w:t>Урокым къыщыгъэсэ</w:t>
            </w:r>
          </w:p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b/>
              </w:rPr>
              <w:t>бэпыпхъэр</w:t>
            </w:r>
          </w:p>
        </w:tc>
        <w:tc>
          <w:tcPr>
            <w:tcW w:w="1260" w:type="dxa"/>
            <w:vMerge w:val="restart"/>
          </w:tcPr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b/>
              </w:rPr>
              <w:t>Унэ лэжьыгъэ</w:t>
            </w:r>
          </w:p>
        </w:tc>
        <w:tc>
          <w:tcPr>
            <w:tcW w:w="1080" w:type="dxa"/>
            <w:vMerge w:val="restart"/>
          </w:tcPr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b/>
              </w:rPr>
              <w:t>Щек1уэ</w:t>
            </w:r>
          </w:p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b/>
              </w:rPr>
              <w:t>к1ыну зэм</w:t>
            </w:r>
          </w:p>
        </w:tc>
        <w:tc>
          <w:tcPr>
            <w:tcW w:w="1080" w:type="dxa"/>
            <w:vMerge w:val="restart"/>
          </w:tcPr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b/>
              </w:rPr>
              <w:t>Щек1уэк1ар</w:t>
            </w:r>
          </w:p>
        </w:tc>
      </w:tr>
      <w:tr w:rsidR="00290FAD" w:rsidRPr="0053186D" w:rsidTr="00EA423B">
        <w:trPr>
          <w:trHeight w:val="195"/>
        </w:trPr>
        <w:tc>
          <w:tcPr>
            <w:tcW w:w="720" w:type="dxa"/>
            <w:gridSpan w:val="2"/>
            <w:vMerge/>
          </w:tcPr>
          <w:p w:rsidR="00290FAD" w:rsidRPr="0053186D" w:rsidRDefault="00290FAD" w:rsidP="0053186D"/>
        </w:tc>
        <w:tc>
          <w:tcPr>
            <w:tcW w:w="3240" w:type="dxa"/>
            <w:vMerge/>
          </w:tcPr>
          <w:p w:rsidR="00290FAD" w:rsidRPr="0053186D" w:rsidRDefault="00290FAD" w:rsidP="0053186D"/>
        </w:tc>
        <w:tc>
          <w:tcPr>
            <w:tcW w:w="540" w:type="dxa"/>
            <w:vMerge/>
          </w:tcPr>
          <w:p w:rsidR="00290FAD" w:rsidRPr="0053186D" w:rsidRDefault="00290FAD" w:rsidP="0053186D"/>
        </w:tc>
        <w:tc>
          <w:tcPr>
            <w:tcW w:w="1080" w:type="dxa"/>
            <w:vMerge/>
          </w:tcPr>
          <w:p w:rsidR="00290FAD" w:rsidRPr="0053186D" w:rsidRDefault="00290FAD" w:rsidP="0053186D"/>
        </w:tc>
        <w:tc>
          <w:tcPr>
            <w:tcW w:w="1620" w:type="dxa"/>
            <w:vMerge/>
          </w:tcPr>
          <w:p w:rsidR="00290FAD" w:rsidRPr="0053186D" w:rsidRDefault="00290FAD" w:rsidP="0053186D"/>
        </w:tc>
        <w:tc>
          <w:tcPr>
            <w:tcW w:w="1620" w:type="dxa"/>
            <w:vMerge/>
          </w:tcPr>
          <w:p w:rsidR="00290FAD" w:rsidRPr="0053186D" w:rsidRDefault="00290FAD" w:rsidP="0053186D"/>
        </w:tc>
        <w:tc>
          <w:tcPr>
            <w:tcW w:w="1260" w:type="dxa"/>
            <w:vMerge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b/>
              </w:rPr>
              <w:t>дикт</w:t>
            </w:r>
          </w:p>
        </w:tc>
        <w:tc>
          <w:tcPr>
            <w:tcW w:w="540" w:type="dxa"/>
          </w:tcPr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b/>
              </w:rPr>
              <w:t>изл</w:t>
            </w:r>
          </w:p>
        </w:tc>
        <w:tc>
          <w:tcPr>
            <w:tcW w:w="540" w:type="dxa"/>
          </w:tcPr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b/>
              </w:rPr>
              <w:t>соч</w:t>
            </w:r>
          </w:p>
        </w:tc>
        <w:tc>
          <w:tcPr>
            <w:tcW w:w="1260" w:type="dxa"/>
            <w:vMerge/>
          </w:tcPr>
          <w:p w:rsidR="00290FAD" w:rsidRPr="0053186D" w:rsidRDefault="00290FAD" w:rsidP="0053186D"/>
        </w:tc>
        <w:tc>
          <w:tcPr>
            <w:tcW w:w="1260" w:type="dxa"/>
            <w:vMerge/>
          </w:tcPr>
          <w:p w:rsidR="00290FAD" w:rsidRPr="0053186D" w:rsidRDefault="00290FAD" w:rsidP="0053186D"/>
        </w:tc>
        <w:tc>
          <w:tcPr>
            <w:tcW w:w="1080" w:type="dxa"/>
            <w:vMerge/>
          </w:tcPr>
          <w:p w:rsidR="00290FAD" w:rsidRPr="0053186D" w:rsidRDefault="00290FAD" w:rsidP="0053186D"/>
        </w:tc>
        <w:tc>
          <w:tcPr>
            <w:tcW w:w="1080" w:type="dxa"/>
            <w:vMerge/>
          </w:tcPr>
          <w:p w:rsidR="00290FAD" w:rsidRPr="0053186D" w:rsidRDefault="00290FAD" w:rsidP="0053186D"/>
        </w:tc>
      </w:tr>
      <w:tr w:rsidR="00290FAD" w:rsidRPr="0053186D" w:rsidTr="00EA423B">
        <w:tc>
          <w:tcPr>
            <w:tcW w:w="720" w:type="dxa"/>
            <w:gridSpan w:val="2"/>
          </w:tcPr>
          <w:p w:rsidR="00290FAD" w:rsidRPr="0053186D" w:rsidRDefault="00290FAD" w:rsidP="0053186D">
            <w:pPr>
              <w:jc w:val="both"/>
            </w:pPr>
            <w:r w:rsidRPr="0053186D">
              <w:t>1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Хэзыгъэгъуазэ.</w:t>
            </w:r>
          </w:p>
          <w:p w:rsidR="00290FAD" w:rsidRPr="0053186D" w:rsidRDefault="00290FAD" w:rsidP="0053186D">
            <w:r w:rsidRPr="0053186D">
              <w:t>(Введение)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Урок-лекцэ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Адыгэ литературэм ц</w:t>
            </w:r>
            <w:r w:rsidRPr="0053186D">
              <w:rPr>
                <w:sz w:val="22"/>
                <w:szCs w:val="22"/>
                <w:lang w:val="en-US"/>
              </w:rPr>
              <w:t>I</w:t>
            </w:r>
            <w:r w:rsidRPr="0053186D">
              <w:rPr>
                <w:sz w:val="22"/>
                <w:szCs w:val="22"/>
              </w:rPr>
              <w:t>ыху гъащ</w:t>
            </w:r>
            <w:r w:rsidRPr="0053186D">
              <w:rPr>
                <w:sz w:val="22"/>
                <w:szCs w:val="22"/>
                <w:lang w:val="en-US"/>
              </w:rPr>
              <w:t>I</w:t>
            </w:r>
            <w:r w:rsidRPr="0053186D">
              <w:rPr>
                <w:sz w:val="22"/>
                <w:szCs w:val="22"/>
              </w:rPr>
              <w:t>эм щи</w:t>
            </w:r>
            <w:r w:rsidRPr="0053186D">
              <w:rPr>
                <w:sz w:val="22"/>
                <w:szCs w:val="22"/>
                <w:lang w:val="en-US"/>
              </w:rPr>
              <w:t>I</w:t>
            </w:r>
            <w:r w:rsidRPr="0053186D">
              <w:rPr>
                <w:sz w:val="22"/>
                <w:szCs w:val="22"/>
              </w:rPr>
              <w:t>э мыхьэнэр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Обществэм зиужьыным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к</w:t>
            </w:r>
            <w:r w:rsidRPr="0053186D">
              <w:rPr>
                <w:sz w:val="22"/>
                <w:szCs w:val="22"/>
                <w:lang w:val="en-US"/>
              </w:rPr>
              <w:t>I</w:t>
            </w:r>
            <w:r w:rsidRPr="0053186D">
              <w:rPr>
                <w:sz w:val="22"/>
                <w:szCs w:val="22"/>
              </w:rPr>
              <w:t>э литературэм и</w:t>
            </w:r>
            <w:r w:rsidRPr="0053186D">
              <w:rPr>
                <w:sz w:val="22"/>
                <w:szCs w:val="22"/>
                <w:lang w:val="en-US"/>
              </w:rPr>
              <w:t>I</w:t>
            </w:r>
            <w:r w:rsidRPr="0053186D">
              <w:rPr>
                <w:sz w:val="22"/>
                <w:szCs w:val="22"/>
              </w:rPr>
              <w:t>э мыхьэнэр къэгъэлъэ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гъуэн,абы игъэзащ</w:t>
            </w:r>
            <w:r w:rsidRPr="0053186D">
              <w:rPr>
                <w:sz w:val="22"/>
                <w:szCs w:val="22"/>
                <w:lang w:val="en-US"/>
              </w:rPr>
              <w:t>I</w:t>
            </w:r>
            <w:r w:rsidRPr="0053186D">
              <w:rPr>
                <w:sz w:val="22"/>
                <w:szCs w:val="22"/>
              </w:rPr>
              <w:t>э къалэн нэхъыщхьэ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хэр убзыхун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 xml:space="preserve">Лекцэм къыхэщ </w:t>
            </w:r>
            <w:r w:rsidRPr="0053186D">
              <w:rPr>
                <w:sz w:val="22"/>
                <w:szCs w:val="22"/>
                <w:lang w:val="en-US"/>
              </w:rPr>
              <w:t>I</w:t>
            </w:r>
            <w:r w:rsidRPr="0053186D">
              <w:rPr>
                <w:sz w:val="22"/>
                <w:szCs w:val="22"/>
              </w:rPr>
              <w:t>уэхугъуэ нэхъыщхьэхэр тхын,ц</w:t>
            </w:r>
            <w:r w:rsidRPr="0053186D">
              <w:rPr>
                <w:sz w:val="22"/>
                <w:szCs w:val="22"/>
                <w:lang w:val="en-US"/>
              </w:rPr>
              <w:t>I</w:t>
            </w:r>
            <w:r w:rsidRPr="0053186D">
              <w:rPr>
                <w:sz w:val="22"/>
                <w:szCs w:val="22"/>
              </w:rPr>
              <w:t>ыху къэс литературэ предметым хущытык</w:t>
            </w:r>
            <w:r w:rsidRPr="0053186D">
              <w:rPr>
                <w:sz w:val="22"/>
                <w:szCs w:val="22"/>
                <w:lang w:val="en-US"/>
              </w:rPr>
              <w:t>I</w:t>
            </w:r>
            <w:r w:rsidRPr="0053186D">
              <w:rPr>
                <w:sz w:val="22"/>
                <w:szCs w:val="22"/>
              </w:rPr>
              <w:t>э хуи</w:t>
            </w:r>
            <w:r w:rsidRPr="0053186D">
              <w:rPr>
                <w:sz w:val="22"/>
                <w:szCs w:val="22"/>
                <w:lang w:val="en-US"/>
              </w:rPr>
              <w:t>I</w:t>
            </w:r>
            <w:r w:rsidRPr="0053186D">
              <w:rPr>
                <w:sz w:val="22"/>
                <w:szCs w:val="22"/>
              </w:rPr>
              <w:t>эр къыжи</w:t>
            </w:r>
            <w:r w:rsidRPr="0053186D">
              <w:rPr>
                <w:sz w:val="22"/>
                <w:szCs w:val="22"/>
                <w:lang w:val="en-US"/>
              </w:rPr>
              <w:t>I</w:t>
            </w:r>
            <w:r w:rsidRPr="0053186D">
              <w:rPr>
                <w:sz w:val="22"/>
                <w:szCs w:val="22"/>
              </w:rPr>
              <w:t>эн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н.4-16(уч.) еджэн, Нэгумэ Шорэ и гъащ1эмрэ и литературнэ лэжьыгъэмрэ теухуа конспект тхын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c>
          <w:tcPr>
            <w:tcW w:w="720" w:type="dxa"/>
            <w:gridSpan w:val="2"/>
          </w:tcPr>
          <w:p w:rsidR="00290FAD" w:rsidRPr="0053186D" w:rsidRDefault="00290FAD" w:rsidP="0053186D">
            <w:pPr>
              <w:jc w:val="both"/>
            </w:pPr>
            <w:r w:rsidRPr="0053186D">
              <w:t>2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Нэгумэ Шорэ и гъащ1эмрэ и лит. лэжьыгъэмрэ. "Хъуэхъу" усэр.</w:t>
            </w:r>
          </w:p>
          <w:p w:rsidR="00290FAD" w:rsidRPr="0053186D" w:rsidRDefault="00290FAD" w:rsidP="0053186D">
            <w:r w:rsidRPr="0053186D">
              <w:t>(Жизнь и творчество Ш.Ногмова. Стих. "Хъуэхъу")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Комб. урок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Нэгумэ Шорэ и гъащ1эмрэ и  литературнэ лэжьыгъэм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 xml:space="preserve">рэ, абы и грамматикэмрэ и псалъалъэмрэ я мыхьэнэр </w:t>
            </w:r>
          </w:p>
          <w:p w:rsidR="00290FAD" w:rsidRPr="0053186D" w:rsidRDefault="00290FAD" w:rsidP="0053186D"/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Нэгумэм и тхыгъэм и 1уэхугъуэ нэхъыщхьэхэр къыхэгъэк1ын, ахэр къэгъэнэхуэн, упщ1э къэгъэувахэм жэуап етын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Тхыгъэм зэрыщыгъуазэр упщ1э хэхахэмк1э къэпщытэн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t>"Хъуэхъу" усэр гук1э зэгъэщ1эн.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c>
          <w:tcPr>
            <w:tcW w:w="720" w:type="dxa"/>
            <w:gridSpan w:val="2"/>
          </w:tcPr>
          <w:p w:rsidR="00290FAD" w:rsidRPr="0053186D" w:rsidRDefault="00290FAD" w:rsidP="0053186D">
            <w:pPr>
              <w:jc w:val="both"/>
            </w:pPr>
            <w:r w:rsidRPr="0053186D">
              <w:t>3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Адыгэпщхэм  яхэлъа л1ыгъэмрэ зэф1эк1ымрэ «Идар Темрыкъуэ и хъыбар»тхыгъэм къ-р.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Урок-дис.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Л1эщ1ыгъуэ ек1уэк1ахэм адыгэ лъэпкъым и япэ унафэщ1 акъылыф1эхэм л1ыгъэшхуэ зыхэлъ ц1ыхухэм тепсэлъыхьын.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Л1эщ1ыгъуэ ек1уэк1ахэм адыгэ лъэпкъым и япэ унафэщ1 акъылыф1эхэм л1ыгъэшхуэ зыхэлъ ц1ыхухэм тепсэлъыхьын.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Тхыгъэм зэрыщыгъуазэр упщ1э хэхахэмк1э къэпщытэн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t>Хр.Н10-16упщ1эхэм елэжьын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c>
          <w:tcPr>
            <w:tcW w:w="720" w:type="dxa"/>
            <w:gridSpan w:val="2"/>
          </w:tcPr>
          <w:p w:rsidR="00290FAD" w:rsidRPr="0053186D" w:rsidRDefault="00290FAD" w:rsidP="0053186D">
            <w:pPr>
              <w:jc w:val="both"/>
            </w:pPr>
            <w:r w:rsidRPr="0053186D">
              <w:t>4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Къаз-Джэрий и гъащ1эр, творчествэр. "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t>Урок-лекцэ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 xml:space="preserve">Тхак1уэм и творческэ  лэжьыгъэм и мыхьэнэр. </w:t>
            </w:r>
          </w:p>
          <w:p w:rsidR="00290FAD" w:rsidRPr="0053186D" w:rsidRDefault="00290FAD" w:rsidP="0053186D"/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 xml:space="preserve">Къаз-Джэрий и гъуэгуанэ тхыгъэм и темэмрэ и гупсысэ нэхъыщхьэмрэ къэхутэн, 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лирическэ л1ыхъужьхэр зыхуэдэр къэгъэлъэгъуэнтхыгъэм пейзажыр къызэрыхэщы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 xml:space="preserve">жыр на1уэ къэщ1ын </w:t>
            </w:r>
          </w:p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Кавказым и природэр очеркым къыщыхэщыж щ1ып1эхэр къыхэгъуэтэн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Хэкум и природэм ехьэл1а сурэтхэр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Тхыгъэм хэт зэгъэпщэныгъэ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 xml:space="preserve">хэр къыхэтхык1ын, 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урыс щ1эныгъэл1хэм очеркым теухуауэ жа1ахэр тетрадым итхэн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c>
          <w:tcPr>
            <w:tcW w:w="720" w:type="dxa"/>
            <w:gridSpan w:val="2"/>
          </w:tcPr>
          <w:p w:rsidR="00290FAD" w:rsidRPr="0053186D" w:rsidRDefault="00290FAD" w:rsidP="0053186D">
            <w:pPr>
              <w:jc w:val="both"/>
            </w:pPr>
            <w:r w:rsidRPr="0053186D">
              <w:t>5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5.Ц1ыхум къыщалъхуа и хэкум хуи1эн хуей лъагъуныгъэр «Хьэжыт1эгъуей ауз»</w:t>
            </w:r>
          </w:p>
          <w:p w:rsidR="00290FAD" w:rsidRPr="0053186D" w:rsidRDefault="00290FAD" w:rsidP="0053186D">
            <w:r w:rsidRPr="0053186D">
              <w:t>тхыгъэм  къ-р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Урок-дис.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Пейзажыр. Очеркым ехьэл1ауэ урыс щ1эныгъэл1хэм жа1ар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 xml:space="preserve">Къаз-Джэрий и гъуэгуанэ тхыгъэм и темэмрэ и гупсысэ нэхъыщхьэмрэ къэхутэн, 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лирическэ л1ыхъужьхэр зыхуэдэр къэгъэлъэгъуэнтхыгъэм пейзажыр къызэрыхэщы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жыр на1уэ къэщ1ын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Кавказым и природэр очеркым къыщыхэщыж щ1ып1эхэр къыхэгъуэтэн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Хэкум и природэм ехьэл1а сурэтхэр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Тхыгъэм хэт зэгъэпщэныгъэ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 xml:space="preserve">хэр къыхэтхык1ын, 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урыс щ1эныгъэл1хэм очеркым теухуауэ жа1ахэр тетрадым итхэн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c>
          <w:tcPr>
            <w:tcW w:w="720" w:type="dxa"/>
            <w:gridSpan w:val="2"/>
          </w:tcPr>
          <w:p w:rsidR="00290FAD" w:rsidRPr="0053186D" w:rsidRDefault="00290FAD" w:rsidP="0053186D">
            <w:pPr>
              <w:jc w:val="center"/>
            </w:pPr>
            <w:r w:rsidRPr="0053186D">
              <w:t>6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 xml:space="preserve">Хъан-Джэрий и гъащ1эмрэ, и лит. лэжьыгъэмрэ. </w:t>
            </w:r>
          </w:p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t>Урок-лекцэ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Хъан –Джэрий и гъащ1эмрэ и  литературнэ лэжьыгъэм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рэ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тхак1уэм  и общественно – политическэ 1уэху еплъык1эм зэрызиужьым к1элъыплъын, тхыгъэ яджым щ1элъ гупсысэр къэгъэнэхуэн, тхыгъэм хэт образхэр зэпкърыхын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Творчествэм теухуа тест лэжьыгъэ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t>*Хъан-Джэрий и лэжьыгъэм теухуауэ сообщенэ, упщ1эхэр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c>
          <w:tcPr>
            <w:tcW w:w="720" w:type="dxa"/>
            <w:gridSpan w:val="2"/>
          </w:tcPr>
          <w:p w:rsidR="00290FAD" w:rsidRPr="0053186D" w:rsidRDefault="00290FAD" w:rsidP="0053186D">
            <w:pPr>
              <w:jc w:val="center"/>
            </w:pPr>
            <w:r w:rsidRPr="0053186D">
              <w:t>7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1ей пщ1ауэ ф1ым ущыгугъу зэрымыхъунур «Шэрджэс хъыбархэм» къызэрыхэщыр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Урок-дис.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Лъэпкъ тхыдэр повестьым къ-м тепсэлъыхьын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тхыгъэ яджым щ1элъ гупсысэр къэгъэнэхуэн, тхыгъэм хэт образхэр зэпкърыхын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Тхыгъэм зэрыщыгъуазэр упщ1э хэхахэмк1э къэпщытэн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t>Тхыгъэм зэрыщыгъуазэр упщ1э хэхахэмк1э къэпщытэн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c>
          <w:tcPr>
            <w:tcW w:w="720" w:type="dxa"/>
            <w:gridSpan w:val="2"/>
          </w:tcPr>
          <w:p w:rsidR="00290FAD" w:rsidRPr="0053186D" w:rsidRDefault="00290FAD" w:rsidP="0053186D">
            <w:pPr>
              <w:jc w:val="center"/>
            </w:pPr>
            <w:r w:rsidRPr="0053186D">
              <w:t>8</w:t>
            </w:r>
          </w:p>
        </w:tc>
        <w:tc>
          <w:tcPr>
            <w:tcW w:w="3240" w:type="dxa"/>
          </w:tcPr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b/>
                <w:sz w:val="22"/>
                <w:szCs w:val="22"/>
              </w:rPr>
              <w:t>Класс щ1ыб еджэныгъэ Н.Шорэ и «Адыгэ народым и тхыдэ»</w:t>
            </w:r>
          </w:p>
          <w:p w:rsidR="00290FAD" w:rsidRPr="0053186D" w:rsidRDefault="00290FAD" w:rsidP="0053186D">
            <w:r w:rsidRPr="0053186D">
              <w:rPr>
                <w:b/>
                <w:sz w:val="22"/>
                <w:szCs w:val="22"/>
              </w:rPr>
              <w:t>(Внеклассная беседа Ш. Ногмов «История адыгского народа»)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Урок-дис.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Адыгэ культурэмрэ тхыдэмрэ Нэгумэм щиубыд увып1эр зыхуэдэр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Тхыгъэм къыхэщыж увып1э нэхъыщхьэхэр убзыхун, ди лъэпкъым и тхыдэм теухуа 1ыхьэхэр къыхэгъэк1ын, абыхэм тепсэлъыхьын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1уэхугъуэ нэхъыщхьэхэр къызыхэщыж 1ыхьэхэр къэгъуэтаурэ къеджэн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1уэхугъуэ нэхъыщхьэхэр къызыхэщыж 1ыхьэхэр къэгъуэтаурэ къеджэн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Хьэт1охъущокъуэ Къ. и тв. коспект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</w:p>
          <w:p w:rsidR="00290FAD" w:rsidRPr="0053186D" w:rsidRDefault="00290FAD" w:rsidP="0053186D">
            <w:pPr>
              <w:jc w:val="center"/>
            </w:pPr>
            <w:r w:rsidRPr="0053186D">
              <w:t>9</w:t>
            </w:r>
          </w:p>
        </w:tc>
        <w:tc>
          <w:tcPr>
            <w:tcW w:w="3240" w:type="dxa"/>
          </w:tcPr>
          <w:p w:rsidR="00290FAD" w:rsidRPr="0053186D" w:rsidRDefault="00290FAD" w:rsidP="0053186D">
            <w:pPr>
              <w:rPr>
                <w:b/>
              </w:rPr>
            </w:pPr>
          </w:p>
          <w:p w:rsidR="00290FAD" w:rsidRPr="0053186D" w:rsidRDefault="00290FAD" w:rsidP="0053186D">
            <w:pPr>
              <w:rPr>
                <w:b/>
              </w:rPr>
            </w:pPr>
          </w:p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b/>
                <w:sz w:val="22"/>
                <w:szCs w:val="22"/>
              </w:rPr>
              <w:t>Хьэт1охъущокъуэ Къазий и гъащ1эмрэ и лит. лэжьыгъэмрэ.</w:t>
            </w:r>
          </w:p>
        </w:tc>
        <w:tc>
          <w:tcPr>
            <w:tcW w:w="540" w:type="dxa"/>
          </w:tcPr>
          <w:p w:rsidR="00290FAD" w:rsidRPr="0053186D" w:rsidRDefault="00290FAD" w:rsidP="0053186D"/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/>
          <w:p w:rsidR="00290FAD" w:rsidRPr="0053186D" w:rsidRDefault="00290FAD" w:rsidP="0053186D"/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Урок-лекцэ</w:t>
            </w:r>
          </w:p>
        </w:tc>
        <w:tc>
          <w:tcPr>
            <w:tcW w:w="1620" w:type="dxa"/>
          </w:tcPr>
          <w:p w:rsidR="00290FAD" w:rsidRPr="0053186D" w:rsidRDefault="00290FAD" w:rsidP="0053186D"/>
          <w:p w:rsidR="00290FAD" w:rsidRPr="0053186D" w:rsidRDefault="00290FAD" w:rsidP="0053186D"/>
          <w:p w:rsidR="00290FAD" w:rsidRPr="0053186D" w:rsidRDefault="00290FAD" w:rsidP="0053186D">
            <w:r w:rsidRPr="0053186D">
              <w:rPr>
                <w:sz w:val="22"/>
                <w:szCs w:val="22"/>
              </w:rPr>
              <w:t>Хъан –Джэрий и гъащ1эмрэ и  литературнэ лэжьыгъэм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Рэ</w:t>
            </w:r>
            <w:r w:rsidRPr="0053186D">
              <w:t>.</w:t>
            </w:r>
            <w:r w:rsidRPr="0053186D">
              <w:rPr>
                <w:sz w:val="22"/>
                <w:szCs w:val="22"/>
              </w:rPr>
              <w:t>Тхак1уэм адыгэ литературэм и тхыдэм щи1э пщ1эр</w:t>
            </w:r>
          </w:p>
        </w:tc>
        <w:tc>
          <w:tcPr>
            <w:tcW w:w="1620" w:type="dxa"/>
          </w:tcPr>
          <w:p w:rsidR="00290FAD" w:rsidRPr="0053186D" w:rsidRDefault="00290FAD" w:rsidP="0053186D"/>
          <w:p w:rsidR="00290FAD" w:rsidRPr="0053186D" w:rsidRDefault="00290FAD" w:rsidP="0053186D"/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тхак1уэм  и общественно – политическэ 1уэху еплъык1эм зэрызиужьым к1элъыплъын</w:t>
            </w:r>
          </w:p>
        </w:tc>
        <w:tc>
          <w:tcPr>
            <w:tcW w:w="1260" w:type="dxa"/>
          </w:tcPr>
          <w:p w:rsidR="00290FAD" w:rsidRPr="0053186D" w:rsidRDefault="00290FAD" w:rsidP="0053186D"/>
          <w:p w:rsidR="00290FAD" w:rsidRPr="0053186D" w:rsidRDefault="00290FAD" w:rsidP="0053186D"/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Творчествэм теухуа тест лэжьыгъэ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  <w:p w:rsidR="00290FAD" w:rsidRPr="0053186D" w:rsidRDefault="00290FAD" w:rsidP="0053186D">
            <w:r w:rsidRPr="0053186D">
              <w:t>Хьэт1охъущокъуэ Къазий и лэжьыгъэм теухуауэ сообщенэ, упщ1эхэр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  <w:trHeight w:val="195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10</w:t>
            </w:r>
          </w:p>
        </w:tc>
        <w:tc>
          <w:tcPr>
            <w:tcW w:w="3240" w:type="dxa"/>
          </w:tcPr>
          <w:p w:rsidR="00290FAD" w:rsidRPr="0053186D" w:rsidRDefault="00290FAD" w:rsidP="0053186D">
            <w:pPr>
              <w:jc w:val="center"/>
            </w:pPr>
            <w:r w:rsidRPr="0053186D">
              <w:rPr>
                <w:sz w:val="22"/>
                <w:szCs w:val="22"/>
              </w:rPr>
              <w:t>"Хъарзынэ" рассказыр.</w:t>
            </w:r>
          </w:p>
          <w:p w:rsidR="00290FAD" w:rsidRPr="0053186D" w:rsidRDefault="00290FAD" w:rsidP="0053186D">
            <w:pPr>
              <w:jc w:val="center"/>
            </w:pPr>
            <w:r w:rsidRPr="0053186D">
              <w:rPr>
                <w:sz w:val="22"/>
                <w:szCs w:val="22"/>
              </w:rPr>
              <w:t>(Жизнь и творчество К. Хатокшоко. (Атажукина) . Его рассказ «Хъарзынэ»)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Комбинировэн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нэ урок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Тхак1уэм адыгэ литературэм и тхыдэм щи1э пщ1эр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Хьэт1охъущо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къуэ Къазий и тхыгъэхэм гъэсэныгъэ мыхьэнэ я1эр на1уэ къэщ1ын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Тхак1уэм  и тхыгъэм хьэл-щэныф1  щыгъэлъэп1ахэр къыхэгъэк1ын</w:t>
            </w:r>
          </w:p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Хьэт1охъущо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къуэ Къазий и усэхэм гъэхуауэ къеджэн,къахуэ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хьа  упщ1эхэмк1э зыгъэхьэзырын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  <w:trHeight w:val="195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11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К1ашэ А.Ку. и гъащ1эмрэ и лит. лэжьыгъэмрэ.</w:t>
            </w:r>
          </w:p>
          <w:p w:rsidR="00290FAD" w:rsidRPr="0053186D" w:rsidRDefault="00290FAD" w:rsidP="0053186D">
            <w:r w:rsidRPr="0053186D">
              <w:t>"</w:t>
            </w:r>
          </w:p>
          <w:p w:rsidR="00290FAD" w:rsidRPr="0053186D" w:rsidRDefault="00290FAD" w:rsidP="0053186D">
            <w:pPr>
              <w:jc w:val="center"/>
            </w:pP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Урок-лекцэ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К1ашэ Адэлджарий  и гъащ1. лит. лэжь.</w:t>
            </w:r>
          </w:p>
          <w:p w:rsidR="00290FAD" w:rsidRPr="0053186D" w:rsidRDefault="00290FAD" w:rsidP="0053186D"/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тхак1уэм  и общественно – политическэ 1уэху еплъык1эм зэрызиужьым к1элъыплъын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Творчествэм теухуа тест лэжьыгъэ</w:t>
            </w:r>
          </w:p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К1ашэ А.Ку и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лэжьыгъэм теухуауэ сообщенэ, упщ1эхэр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  <w:trHeight w:val="630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12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«1уащхьэ щыгум» очеркым мэкъумэшыщ1э къызэрыгуэк1хэм къызэрыхэщыр.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Комбинировэн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нэ урок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 xml:space="preserve"> «1уащхьэ  щыгум» очеркыр зытеухуар</w:t>
            </w:r>
          </w:p>
          <w:p w:rsidR="00290FAD" w:rsidRPr="0053186D" w:rsidRDefault="00290FAD" w:rsidP="0053186D"/>
          <w:p w:rsidR="00290FAD" w:rsidRPr="0053186D" w:rsidRDefault="00290FAD" w:rsidP="0053186D"/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  <w:lang w:val="en-US"/>
              </w:rPr>
              <w:t>I</w:t>
            </w:r>
            <w:r w:rsidRPr="0053186D">
              <w:rPr>
                <w:sz w:val="22"/>
                <w:szCs w:val="22"/>
              </w:rPr>
              <w:t>уэхугъуэ нэхъыщхьэхэр къыщыгъэлъэ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гъуа щ1ып1эхэр тхыгъэм къыхегъэгъуэ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тэн, тхак1уэм ц1ыхухэр къызыхури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джэр на1уэ къэщ1ын,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Образ нэхъыщхьэхэр я гупсысэк1э, я 1уэхущ1афэк1э зыхуэдэр зыубзыху 1ыхьэхэр тхыгъэм къыхэгъуэтэн Тест лэжьыгъэ</w:t>
            </w:r>
          </w:p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Доклад гъэхьэзырын. Тхак1уэм къи1уэтэж 1уэхугъуэм зэрыхущытыр убзыхун, образ нэхъыщхьэхэм тхыгъэк1э характеристикэ хузэхэлъхьэн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13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Бахъсэн узэщ1ак1уэхэр.</w:t>
            </w:r>
          </w:p>
          <w:p w:rsidR="00290FAD" w:rsidRPr="0053186D" w:rsidRDefault="00290FAD" w:rsidP="0053186D">
            <w:r w:rsidRPr="0053186D">
              <w:t>(Баксанские просветители)</w:t>
            </w:r>
          </w:p>
          <w:p w:rsidR="00290FAD" w:rsidRPr="0053186D" w:rsidRDefault="00290FAD" w:rsidP="0053186D">
            <w:r w:rsidRPr="0053186D">
              <w:t>.Ц1агъуэ Нурий и тхыгъэхэм гъэсэныгъэ яхэлъыр.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Комби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нировэннэ урок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t>Лъэпкъ щ1эныгъэм и къежьап1э Бахъсэн зэрыхъуар, абы и щхьэусыгъуэхэр.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t>Цагъуэ Н., Дым 1.,Елбэрд Хь. сымэ лэжьыгъэу я лъэпкъым хуащ1ар убзыхун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Упщ1э-жэуап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t>Бахъсэн узэщ1ак1уэхэм я сурэт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"Адыгэ псоми зэдай тхыбзэ зэхэзылъхьахэр" сообщенэ гъэхьэзырын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14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Дым 1эдэм.Пц1ымрэ пэжымрэ.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620" w:type="dxa"/>
          </w:tcPr>
          <w:p w:rsidR="00290FAD" w:rsidRPr="0053186D" w:rsidRDefault="00290FAD" w:rsidP="0053186D">
            <w:r w:rsidRPr="0053186D">
              <w:t>Пасэрей гъащ1эр повестьым къ-р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t>Пасэрей гъащ1эр повестьым къ-р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Упщ1э-жэуап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t>лъэпкъым хуищ1ар убзыхун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Пасэрей гъащ1эр повестьым къ-р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15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Лъэпкъ джэгуак1уэ-усак1уэхэр</w:t>
            </w:r>
          </w:p>
          <w:p w:rsidR="00290FAD" w:rsidRPr="0053186D" w:rsidRDefault="00290FAD" w:rsidP="0053186D">
            <w:r w:rsidRPr="0053186D">
              <w:t>(Народные джагуако-поэты)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Комбинировэн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нэ урок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Адыгэ джэгуак1уэ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хэм я гъащ1эм ц1ыхубэм хуищ1 пщ1эр. Адыгэ 1уэры1уа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тэм и рифмэ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Усак1уэм нэхъ зи гугъу ищ1 1уэхугъуэхэр къыхэгъэк1ын, усэхэм гъэхуауэ къеджэн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Джэгуак1уэхэм я творчетвэм теухуа тест лэжьыгъэ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t>Сурэтхэр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Усэхэм я гупсысэ нэхъыщхьэр убзыхун, упщ1эхэм я жэуап гъэхьэзырын. Зы усэ гук1э зэгъэщ1эн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16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Адыгэ культурэм зиужьынымк1э Сижажэ Къылъшыкъуэ Хэлъхьэныгъэ ищ1ар.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Комбинировэн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нэ урок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Адыгэ культурэм зиужьынымк1э Сижажэ Къылъшыкъуэ Хэлъхьэныгъэ ищ1ар.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Адыгэ культурэм зиужьынымк1э Сижажэ Къылъшыкъуэ Хэлъхьэныгъэ ищ1ар.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Тест-лэжьыгъэ егъэк1уэк1ын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Тест-лэжьыгъэ егъэк1уэк1ын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17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Пащ1э Б. и гъащ1эмрэ и лит. лэжьыгъэмрэ.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Урок- лекцэ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Пащ1э Бэчмырзэ и усэхэр зытеухуар, абыхэм ящ1элъ гупсысэр зыхуэдэр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Пащ1э Бэчмырзэ и усэхэр зытеухуар, абыхэм ящ1элъ гупсысэр зыхуэдэр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Тест-лэжьыгъэ егъэк1уэк1ын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Тест-лэжьыгъэ егъэк1уэк1ын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</w:trPr>
        <w:tc>
          <w:tcPr>
            <w:tcW w:w="720" w:type="dxa"/>
          </w:tcPr>
          <w:p w:rsidR="00290FAD" w:rsidRPr="0053186D" w:rsidRDefault="00290FAD" w:rsidP="0053186D">
            <w:pPr>
              <w:jc w:val="both"/>
            </w:pPr>
            <w:r w:rsidRPr="0053186D">
              <w:t>18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"Псалъэ пэжхэр", "Уэ щ1ак1уэф1 уимы1эу"..."Уэсят" усэхэр</w:t>
            </w:r>
          </w:p>
          <w:p w:rsidR="00290FAD" w:rsidRPr="0053186D" w:rsidRDefault="00290FAD" w:rsidP="0053186D">
            <w:r w:rsidRPr="0053186D">
              <w:t>(Жизнь и творчество Б. Пачева. Стих. "Псалъэ пэжхэр", ...)</w:t>
            </w:r>
          </w:p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Комбинировэн нэ урок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Пащ1э Бэчмырзэ и усэхэр зытеухуар, абыхэм ящ1элъ гупсысэр зыхуэдэр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Усэхэм гъэхуауэ къеджэн, ц1ыхухэр къызыхуриджэ 1уэхугъуэ нэхъыщхьэхэр къыхэгъэк1ын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Усэм гъэхуауэ къеджэн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"Уэсят" усэр гук1э зэгъэщ1эн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</w:trPr>
        <w:tc>
          <w:tcPr>
            <w:tcW w:w="720" w:type="dxa"/>
          </w:tcPr>
          <w:p w:rsidR="00290FAD" w:rsidRPr="0053186D" w:rsidRDefault="00290FAD" w:rsidP="0053186D">
            <w:pPr>
              <w:jc w:val="both"/>
            </w:pPr>
            <w:r w:rsidRPr="0053186D">
              <w:t>19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Б/З Сочиненэ «Пащ1эр бэм и уэчылу»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2</w:t>
            </w:r>
          </w:p>
        </w:tc>
        <w:tc>
          <w:tcPr>
            <w:tcW w:w="1080" w:type="dxa"/>
          </w:tcPr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b/>
                <w:sz w:val="22"/>
                <w:szCs w:val="22"/>
              </w:rPr>
              <w:t>б/з урок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Пащ1э Бэчмырзэ и усэхэр зытеухуар, абыхэм ящ1элъ гупсысэр зыхуэдэр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Сочиненэр тхын</w:t>
            </w:r>
          </w:p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Сочиненэр тхын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</w:trPr>
        <w:tc>
          <w:tcPr>
            <w:tcW w:w="720" w:type="dxa"/>
          </w:tcPr>
          <w:p w:rsidR="00290FAD" w:rsidRPr="0053186D" w:rsidRDefault="00290FAD" w:rsidP="0053186D">
            <w:pPr>
              <w:jc w:val="both"/>
            </w:pPr>
            <w:r w:rsidRPr="0053186D">
              <w:t>20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Вн.къеджэныгъэ «Пащ1эм и усэхэмк1э»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и усыгъэр нэхъ зытеухуар, абы гупсысэ пхышар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Усэ гъэхуауэ къеджэн, зытеухуар, гупсыэ щ1элъыр къыжы1эн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Гук1э зрагъэщ1а усэм къызэреджэр къэпщытэн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</w:trPr>
        <w:tc>
          <w:tcPr>
            <w:tcW w:w="720" w:type="dxa"/>
          </w:tcPr>
          <w:p w:rsidR="00290FAD" w:rsidRPr="0053186D" w:rsidRDefault="00290FAD" w:rsidP="0053186D">
            <w:pPr>
              <w:jc w:val="both"/>
            </w:pPr>
            <w:r w:rsidRPr="0053186D">
              <w:t>21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Хьэхъупащ1э А,1. и гъащ1эмрэ и лит. лэжьыгъэмрэ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Урок- лекцэ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Хьэхъупа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щ1эм и литературнэ лэжьыгъэм и мыхьэнэр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Тхак1уэм и творчествэм ехьэл1а 1уэхугъуэ нэхъыщхьэхэр къэгъэнэхуэн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Лекцэм и конспект ятхын, абы ипкъ итк1э къэпсэлъэн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Тест-лэжьыгъэ егъэк1уэк1ын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22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 xml:space="preserve"> "Гъэм и зэманхэр", "Щхьэтепхъуэ" усэхэр. Джэгуак1уэм и усэхэм Хэку зауэшхуэр къызэрыхэщыр.</w:t>
            </w:r>
          </w:p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t>Комбинировэн нэ урок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усэхэр зытеухуар, абыхэм ящ1элъ гупсысэр зыхуэдэр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Тхак1уэм и творчествэм ехьэл1а 1уэхугъуэ нэхъыщхьэхэр къэгъэнэхуэн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Усэм гъэхуауэ къеджэн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t>"Гъэм и зэманхэр" усэр гук1э зэгъэщ1эн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23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 xml:space="preserve">Адыгэ литературэр 20-40 гъэхэм. </w:t>
            </w:r>
          </w:p>
          <w:p w:rsidR="00290FAD" w:rsidRPr="0053186D" w:rsidRDefault="00290FAD" w:rsidP="0053186D">
            <w:r w:rsidRPr="0053186D">
              <w:t>(Литература 20-40 годах)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Урок лекцэ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Адыгэ литературэм 20-40гъэхэм игъуэта зыужьыны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гъэм щыгъуазэу щытын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20-40 гъэхэм зи творчествэм зиужьыныгъэ нэхъ зыгъуэта тхак1уэхэр, усак1уэхэр къыхэгъэк1ын, абыхэм я лэжьыгъэ щхьэхуэхэм къытеувы1эн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Лекцэм и конспект зэратхар къэпщытэн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тхылъ выставкэ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Упщ1эхэм я жэуапхэр гъэхьэзырын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24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Щоджэнц1ык1у А. и гъащ1эмрэ и лит. лэжьыгъэмрэ. И усэхэр.</w:t>
            </w:r>
          </w:p>
          <w:p w:rsidR="00290FAD" w:rsidRPr="0053186D" w:rsidRDefault="00290FAD" w:rsidP="0053186D">
            <w:r w:rsidRPr="0053186D">
              <w:t>(Жизнь и творчество А. Шогенцукова. Его поэзия)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Комбинировэн нэ урок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Усак1уэм и усэхэм я темэр, абы къыщагъэсэбэпа изобрази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тельно – выразитель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нэ 1эмалхэр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Усэхэм гъэхуауэ къеджэн, зытеухуар, гупсысэ щ1элъхэр на1уэ къэщ1ын, лирикэм рифмэм теухуа  гуры1уэныгъэм нэхъри зегъэужьын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Усэхэм хэт художественно – изобразительнэ 1эмалхэр къыхэхын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Щоджэн ц1ык1у Алий и творчествэм  теухуа стенд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Щоджэнц1ык1у Алий и усэм гъэхуауэ къеджэн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25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Щоджэнц1ык1у А. и поэмэхэр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Урок лекцэ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Усак1уэм и поэмэхэм  я темэр, абы къыщагъэсэбэпа изобрази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тельно – выразитель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нэ 1эмалхэр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Усак1уэм и поэмэхэм  я темэр, абы къыщагъэсэбэпа изобрази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тельно – выразитель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нэ 1эмалхэр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Лекцэм и конспект зэратхар къэпщытэн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Щоджэнц1ык1у А. и поэмэхэм еджэн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26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"Мадинэ" поэмэм и темэмрэ идеемрэ.</w:t>
            </w:r>
          </w:p>
          <w:p w:rsidR="00290FAD" w:rsidRPr="0053186D" w:rsidRDefault="00290FAD" w:rsidP="0053186D">
            <w:r w:rsidRPr="0053186D">
              <w:t>(Тема и идея поэмы А. Шогенцукова "Мадина")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Художественнэ тхыгъэр щадж урок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Поэмэм и сэжетыт, темэмрэ идеемрэ щыгъуазэу щытын. эпитетыр, пейзажыр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Тхыгъэм къыща1уэтэжа 1уэхугъуэр къыщыхъу зэманыр убзыхун, Щоджэн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ц1ык1у Алий и тхыгъэмк1э адыгэ ц1ыхубзым лей къылъысу щытар зыхуэдэр на1уэ къызэрищ1ыр къэгъэлъэгъуэн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Упщ1эхэм жэуап иратын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t>Щоджэнц1ык1ум и тхыгъэхэр зэрыт тхылъыр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Поэмэр зытеухуа гупсысэ нэхъыщхьэр убзыхун, ущ1эхэм жэуап етын.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27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Поэмэм къыхэщыж образхэр.</w:t>
            </w:r>
          </w:p>
          <w:p w:rsidR="00290FAD" w:rsidRPr="0053186D" w:rsidRDefault="00290FAD" w:rsidP="0053186D">
            <w:r w:rsidRPr="0053186D">
              <w:t>(Образы в поэме)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Урок- практи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кум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Поэмэм хэт образхэр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Образхэр зытеухуар зэхэтхык1ын, гуп- гупу гуэшын. Образ къэс характеристикэ етын, тхыгъэм къыхэха пычыгъуэхэр къэгъэсэбэпын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Образхэм жьэры1уатэу тепсэлъыхьын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Карточкэхэр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*Образхэр гупит1у гуэшын, нэхъ ягу ирихьам характеристикэ етын;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упщ1эхэр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  <w:trHeight w:val="195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28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"Къамботрэ Лацэрэ" романыр . Темэр, идеер.</w:t>
            </w:r>
          </w:p>
          <w:p w:rsidR="00290FAD" w:rsidRPr="0053186D" w:rsidRDefault="00290FAD" w:rsidP="0053186D">
            <w:r w:rsidRPr="0053186D">
              <w:t>(Роман А. Шогенцукова "Камбот и Ляца". Тема, идея)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Художественнэтхыгъэр щадж урок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 xml:space="preserve">Романым лъабжьэ хуэхъуар, гупсысэ нэхъыщхьэ пхышар, и 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сюжетыр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Тхыгъэм и темэмрэ и идеемрэ къэгъэлъэ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 xml:space="preserve">гъуэн, 1уэхугъуэ 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нэхъыщхьэхэр къыхэгъэк1ын</w:t>
            </w:r>
          </w:p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Упщ1э хэхахэм жэуап етын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«Адыгэ псалъэ» газетыр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Хэзыгъэгъуазэ 1ыхьэр гук1э зэгъэщ1эн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  <w:trHeight w:val="360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29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Тхыгъэм къыхэщыж образхэр.</w:t>
            </w:r>
          </w:p>
          <w:p w:rsidR="00290FAD" w:rsidRPr="0053186D" w:rsidRDefault="00290FAD" w:rsidP="0053186D">
            <w:r w:rsidRPr="0053186D">
              <w:t>(Образы в романе)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Комб. урок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Отрицательнэ, положительнэ образхэр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А лъэхъэнэм щы1а псэук1эр Къамботрэ Лацэрэ я образхэмк1э къэгъэлъэгъуа зэрыхъур на1уэ къэщ1ын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Отрицательнэ образэхэм ехьэл1ауэ 1уэху еплъык1э я1эр;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тест лэжьыгъэ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t>Романыр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Упщ1эхэм жэуап етын; нэхъ ягу ирихьа пычыгъуэ сурэтк1э къэгъэлъэгъуэн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30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Тхыгъэм и худ. гъэпсык1эр, и композицэм и ухуэк1эр.</w:t>
            </w:r>
          </w:p>
          <w:p w:rsidR="00290FAD" w:rsidRPr="0053186D" w:rsidRDefault="00290FAD" w:rsidP="0053186D">
            <w:r w:rsidRPr="0053186D">
              <w:t>(Художественное построение и композиция произ-ния)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Комб. урок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Тхыгъэм пейзажыр къызэрыщыгъэсэбэпар, отрицательнэ, положительнэ образхэр къэгъэлъэгъуэн папщ1э къэгъэсэбэпа 1эмалхэр. Усэ гъэпсык1эр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Романым 1уэры1уатэм щыщ гуэрхэр къызэрыщыгъэсэбэпар къыжы1эн, 1эмал гъэщ1эгъуэн къыщыгъэсэб. гу лъытэн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Упщ1э-жэуап;лит. диктант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Сочиненэм зыхуэгъэхьэзырын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31</w:t>
            </w:r>
          </w:p>
        </w:tc>
        <w:tc>
          <w:tcPr>
            <w:tcW w:w="3240" w:type="dxa"/>
          </w:tcPr>
          <w:p w:rsidR="00290FAD" w:rsidRPr="0053186D" w:rsidRDefault="00290FAD" w:rsidP="0053186D">
            <w:pPr>
              <w:jc w:val="center"/>
              <w:rPr>
                <w:b/>
              </w:rPr>
            </w:pPr>
            <w:r w:rsidRPr="0053186D">
              <w:rPr>
                <w:b/>
                <w:sz w:val="22"/>
                <w:szCs w:val="22"/>
              </w:rPr>
              <w:t>Б/з Сочиненэ- рассужденэ «Адыгэ бзылъхугъэм  пасэм псэук1э и1ар Щоджэн</w:t>
            </w:r>
          </w:p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b/>
                <w:sz w:val="22"/>
                <w:szCs w:val="22"/>
              </w:rPr>
              <w:t>ц1ык1у Алий и тхыгъэхэм къызэрыхэщыжыр» елэжьын</w:t>
            </w:r>
          </w:p>
          <w:p w:rsidR="00290FAD" w:rsidRPr="0053186D" w:rsidRDefault="00290FAD" w:rsidP="0053186D">
            <w:r w:rsidRPr="0053186D">
              <w:rPr>
                <w:b/>
                <w:sz w:val="22"/>
                <w:szCs w:val="22"/>
              </w:rPr>
              <w:t>(Р/р Работа над сочинением-рассужднеием по произв. А. Шогенцукова)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rPr>
                <w:b/>
                <w:sz w:val="22"/>
                <w:szCs w:val="22"/>
              </w:rPr>
              <w:t>Бзэм зезыгъэужь урок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Щоджэн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ц1ык1у Алий и тхыгъэхэм хэт бзылъхугъэ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хэм я образыр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Тхыгъэк1э  образыр зыхуэдэр убзыхун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Сочиненэ -рассужденэ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Щоджэнц1ык1у Алий и усыгъэм нэхъ куууэ зыщыгъэгъуэзэн, зы усэ гук1э зэгъэщ1эн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  <w:trHeight w:val="255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32</w:t>
            </w:r>
          </w:p>
        </w:tc>
        <w:tc>
          <w:tcPr>
            <w:tcW w:w="3240" w:type="dxa"/>
          </w:tcPr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b/>
                <w:sz w:val="22"/>
                <w:szCs w:val="22"/>
              </w:rPr>
              <w:t>Сочиненэр тхын</w:t>
            </w:r>
          </w:p>
          <w:p w:rsidR="00290FAD" w:rsidRPr="0053186D" w:rsidRDefault="00290FAD" w:rsidP="0053186D">
            <w:r w:rsidRPr="0053186D">
              <w:rPr>
                <w:b/>
                <w:sz w:val="22"/>
                <w:szCs w:val="22"/>
              </w:rPr>
              <w:t>(Р/р Написание сочинения-рассуждения)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b/>
                <w:sz w:val="22"/>
                <w:szCs w:val="22"/>
              </w:rPr>
              <w:t>б/з урок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Сочиненэр тхын</w:t>
            </w:r>
          </w:p>
        </w:tc>
        <w:tc>
          <w:tcPr>
            <w:tcW w:w="162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Класс щ1ыб едж. зыхуэгъэхьэзырын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  <w:trHeight w:val="300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</w:p>
          <w:p w:rsidR="00290FAD" w:rsidRPr="0053186D" w:rsidRDefault="00290FAD" w:rsidP="0053186D">
            <w:pPr>
              <w:jc w:val="center"/>
            </w:pPr>
            <w:r w:rsidRPr="0053186D">
              <w:t>33</w:t>
            </w:r>
          </w:p>
        </w:tc>
        <w:tc>
          <w:tcPr>
            <w:tcW w:w="3240" w:type="dxa"/>
          </w:tcPr>
          <w:p w:rsidR="00290FAD" w:rsidRPr="0053186D" w:rsidRDefault="00290FAD" w:rsidP="0053186D">
            <w:pPr>
              <w:jc w:val="center"/>
              <w:rPr>
                <w:b/>
              </w:rPr>
            </w:pPr>
          </w:p>
          <w:p w:rsidR="00290FAD" w:rsidRPr="0053186D" w:rsidRDefault="00290FAD" w:rsidP="0053186D">
            <w:pPr>
              <w:jc w:val="center"/>
              <w:rPr>
                <w:b/>
              </w:rPr>
            </w:pPr>
          </w:p>
          <w:p w:rsidR="00290FAD" w:rsidRPr="0053186D" w:rsidRDefault="00290FAD" w:rsidP="0053186D">
            <w:pPr>
              <w:jc w:val="center"/>
            </w:pPr>
            <w:r w:rsidRPr="0053186D">
              <w:rPr>
                <w:b/>
                <w:sz w:val="22"/>
                <w:szCs w:val="22"/>
              </w:rPr>
              <w:t>Класс щ1ыб еджэныгъэ</w:t>
            </w:r>
            <w:r w:rsidRPr="0053186D">
              <w:rPr>
                <w:sz w:val="22"/>
                <w:szCs w:val="22"/>
              </w:rPr>
              <w:t xml:space="preserve"> Щоджэнц1ык1у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Алий и усэхэмк1э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(Внеклассное чтение по лирике А. Шогенцукова)</w:t>
            </w:r>
          </w:p>
        </w:tc>
        <w:tc>
          <w:tcPr>
            <w:tcW w:w="540" w:type="dxa"/>
          </w:tcPr>
          <w:p w:rsidR="00290FAD" w:rsidRPr="0053186D" w:rsidRDefault="00290FAD" w:rsidP="0053186D"/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/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Урок- зэпеуэ</w:t>
            </w:r>
          </w:p>
        </w:tc>
        <w:tc>
          <w:tcPr>
            <w:tcW w:w="1620" w:type="dxa"/>
          </w:tcPr>
          <w:p w:rsidR="00290FAD" w:rsidRPr="0053186D" w:rsidRDefault="00290FAD" w:rsidP="0053186D"/>
          <w:p w:rsidR="00290FAD" w:rsidRPr="0053186D" w:rsidRDefault="00290FAD" w:rsidP="0053186D">
            <w:r w:rsidRPr="0053186D">
              <w:rPr>
                <w:sz w:val="22"/>
                <w:szCs w:val="22"/>
              </w:rPr>
              <w:t>Щоджэн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ц1ык1у Алий и усыгъэр нэхъ зытеухуар, абы гупсысэ пхышар</w:t>
            </w:r>
          </w:p>
        </w:tc>
        <w:tc>
          <w:tcPr>
            <w:tcW w:w="1620" w:type="dxa"/>
          </w:tcPr>
          <w:p w:rsidR="00290FAD" w:rsidRPr="0053186D" w:rsidRDefault="00290FAD" w:rsidP="0053186D"/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Усэ гъэхуауэ къеджэн, зытеухуар, гупсыэ щ1элъыр къыжы1эн</w:t>
            </w:r>
          </w:p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  <w:p w:rsidR="00290FAD" w:rsidRPr="0053186D" w:rsidRDefault="00290FAD" w:rsidP="0053186D">
            <w:r w:rsidRPr="0053186D">
              <w:rPr>
                <w:sz w:val="22"/>
                <w:szCs w:val="22"/>
              </w:rPr>
              <w:t>Гук1э зрагъэщ1а усэм къызэреджэр къэпщытэн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  <w:p w:rsidR="00290FAD" w:rsidRPr="0053186D" w:rsidRDefault="00290FAD" w:rsidP="0053186D">
            <w:r w:rsidRPr="0053186D">
              <w:rPr>
                <w:sz w:val="22"/>
                <w:szCs w:val="22"/>
              </w:rPr>
              <w:t>Щоджэн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ц1ык1у Алий и тхыгъэхэр зэрыт тхылъ</w:t>
            </w:r>
          </w:p>
        </w:tc>
        <w:tc>
          <w:tcPr>
            <w:tcW w:w="1260" w:type="dxa"/>
          </w:tcPr>
          <w:p w:rsidR="00290FAD" w:rsidRPr="0053186D" w:rsidRDefault="00290FAD" w:rsidP="0053186D"/>
          <w:p w:rsidR="00290FAD" w:rsidRPr="0053186D" w:rsidRDefault="00290FAD" w:rsidP="0053186D">
            <w:r w:rsidRPr="0053186D">
              <w:rPr>
                <w:sz w:val="22"/>
                <w:szCs w:val="22"/>
              </w:rPr>
              <w:t>К1эрашэ Тембот и гъащ1эмэ и литературнэ  лэжьыгъэмрэ ехьэл1а доклад , конспек тхын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  <w:trHeight w:val="300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34</w:t>
            </w:r>
          </w:p>
        </w:tc>
        <w:tc>
          <w:tcPr>
            <w:tcW w:w="3240" w:type="dxa"/>
          </w:tcPr>
          <w:p w:rsidR="00290FAD" w:rsidRPr="0053186D" w:rsidRDefault="00290FAD" w:rsidP="0053186D">
            <w:pPr>
              <w:jc w:val="center"/>
              <w:rPr>
                <w:b/>
              </w:rPr>
            </w:pPr>
            <w:r w:rsidRPr="0053186D">
              <w:rPr>
                <w:sz w:val="22"/>
                <w:szCs w:val="22"/>
              </w:rPr>
              <w:t>К1эрашэ Тембот и гъащ1эмрэ и литературнэ  лэжьыгъэмрэ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Урок- лекцэ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К1эрашэ Тембот и творческэ лэжьыгъэм адыгэ литерату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рэмм щиубыд увып1эр.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К1эрашэ Тембот и гъащ1эмэ и литературнэ  лэжьыгъэмрэ ехьэл1а 1уэхугъуэ нэхъыщхьэхэр къыхэгъэк1ын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Конспект ятхам ипкъ итк1э къэпсэлъэн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Тхак1уэм и сурэт</w:t>
            </w:r>
          </w:p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  <w:trHeight w:val="330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35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. "Налмэс" повестыр.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(Жизнь и творчество Т. Керашева. Его повесть "Налмэс")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b/>
              </w:rPr>
              <w:t>Комбинировэн нэ урок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"Налмэс" повестыр зытеухуар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К1эрашэ Тембот и гъащ1эмэ и литературнэ  лэжьыгъэмрэ ехьэл1а 1уэхугъуэ нэхъыщхьэхэр къыхэгъэк1ын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Упщ1э хэхахэм жэуап етын</w:t>
            </w:r>
          </w:p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К1эрашэ Тембот и прозэм зыщыгъэгъуэзэн. "Налмэс" повестым еджэн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  <w:trHeight w:val="360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36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Тхыгъэм къыхэщыж образхэр.</w:t>
            </w:r>
          </w:p>
          <w:p w:rsidR="00290FAD" w:rsidRPr="0053186D" w:rsidRDefault="00290FAD" w:rsidP="0053186D">
            <w:r w:rsidRPr="0053186D">
              <w:t>(Образы в произведении)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sz w:val="22"/>
                <w:szCs w:val="22"/>
              </w:rPr>
              <w:t>Комбинировэн нэ урок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Тхыгъэм къыхэщыж образ нэхъыщхьэ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хэр я псэук1эк1э, я 1уэхущ1афэк1э зыхуэдэр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Образым характеристикэ етын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Карточкэхэмк1э гъэлэжьэн</w:t>
            </w:r>
          </w:p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t xml:space="preserve">     Повестым щыщ пычыгъуэ сатыр 30 хуэдиз хъууэ гук1э зэгъэщ1эн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37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Щомахуэ Амырхъан и гъащ1эмрэ и лит. лэжьыгъэмрэ. "</w:t>
            </w:r>
          </w:p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t xml:space="preserve">Урок-лекцэ 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t>Щомахуэм и усыгъэм хэлъ нэщэнэ нэхъыф1хэр,пкърылъ гупсысэ нэхъыщхьэр.</w:t>
            </w:r>
          </w:p>
          <w:p w:rsidR="00290FAD" w:rsidRPr="0053186D" w:rsidRDefault="00290FAD" w:rsidP="0053186D">
            <w:r w:rsidRPr="0053186D">
              <w:t>.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t>Усэхэм гъэхуауэ къеджэн,ахэр зытеухуа 1уэхугъуэхэр,гупсысэ нэхъыщхьэр къэхутэн,гъэсэныгъэ мыхьэнэ я1эр 1упщ1 щ1ын.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Упщ1э-жэуап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t>Усэхэр</w:t>
            </w:r>
          </w:p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t xml:space="preserve">Тхак1уэм и творчествэр зэпкър., 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38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Бгырыс шухэр" романыр.</w:t>
            </w:r>
          </w:p>
          <w:p w:rsidR="00290FAD" w:rsidRPr="0053186D" w:rsidRDefault="00290FAD" w:rsidP="0053186D">
            <w:r w:rsidRPr="0053186D">
              <w:t>(Жизнь и творчество А. Шомахова. Его роман "Бгырыс шухэр"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t>Урок практикум.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t>Романыр зытеухуар, темэр, идеер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t>Усэхэм гъэхуауэ къеджэн,ахэр зытеухуа 1уэхугъуэхэр,гупсысэ нэхъыщхьэр къэхутэн,гъэсэныгъэ мыхьэнэ я1эр 1упщ1 щ1ын.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Упщ1э-жэуап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t>романыр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упщ1эхэм жэуап етын, романым зыщыгъэгъуэзэн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  <w:trHeight w:val="225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39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Лъэпкъхэм я зэныбжьэгъуныгъэр романым къызэрыхэщыр. Образхэр. Прозэ тхыгъэхэр. Романымрэ абы и л1эужьыгъуэхэмрэ.</w:t>
            </w:r>
          </w:p>
          <w:p w:rsidR="00290FAD" w:rsidRPr="0053186D" w:rsidRDefault="00290FAD" w:rsidP="0053186D">
            <w:r w:rsidRPr="0053186D">
              <w:t>(Изображение  в романе дружбы между разными народами. образы. Прозаич. пр-ния. Роман)</w:t>
            </w:r>
          </w:p>
        </w:tc>
        <w:tc>
          <w:tcPr>
            <w:tcW w:w="540" w:type="dxa"/>
          </w:tcPr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b/>
              </w:rPr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t>Комб .урок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t>Щомахуэм  и прозаическэ тхыгъэхэр зытеухуар,гупсысэ нэхъыщхьэр. Къыхэщыж образхэр. Лит. и теориер.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t>«Бгырыс шухэр» романыр зытеухуамрэ гупсысэ нэхъыщхьэ щ1элъымрэ убзыхуэн, образхэр зэпкърыхын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Урокым къащ1ар упщ1э хэхамк1экъэпщытэн.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t>"Анэм и дыщэ к1анэ" усэр гук1э зэгъэщ1эн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  <w:trHeight w:val="315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  <w:rPr>
                <w:b/>
              </w:rPr>
            </w:pPr>
            <w:r w:rsidRPr="0053186D">
              <w:rPr>
                <w:b/>
              </w:rPr>
              <w:t>40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rPr>
                <w:b/>
                <w:sz w:val="22"/>
                <w:szCs w:val="22"/>
              </w:rPr>
              <w:t>Класс щ1ыб еджэныгъэ</w:t>
            </w:r>
            <w:r w:rsidRPr="0053186D">
              <w:rPr>
                <w:sz w:val="22"/>
                <w:szCs w:val="22"/>
              </w:rPr>
              <w:t xml:space="preserve"> «Нартхэр»</w:t>
            </w:r>
          </w:p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sz w:val="22"/>
                <w:szCs w:val="22"/>
              </w:rPr>
              <w:t>(Внеклассное чтение по нартскому эпосу)</w:t>
            </w:r>
          </w:p>
        </w:tc>
        <w:tc>
          <w:tcPr>
            <w:tcW w:w="540" w:type="dxa"/>
          </w:tcPr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b/>
              </w:rPr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sz w:val="22"/>
                <w:szCs w:val="22"/>
              </w:rPr>
              <w:t>Комбинировэн нэ урок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Адыгэ лъэпкъым и лъэщагъыр, и губзыгъа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гъэр, хьэл-щэн дахэ хэлъыр нарт эпосым хэт л1ыхъужхэм я образхэмк1э къэгъэлъэ</w:t>
            </w:r>
          </w:p>
          <w:p w:rsidR="00290FAD" w:rsidRPr="0053186D" w:rsidRDefault="00290FAD" w:rsidP="0053186D">
            <w:r w:rsidRPr="0053186D">
              <w:rPr>
                <w:sz w:val="22"/>
                <w:szCs w:val="22"/>
              </w:rPr>
              <w:t>гъуа зэрыхъуа щ1ык1эр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Тхыгъэмрэ литературэмрэ зимы1а адыгэ лъэпкъым и гупсысэр къызэри1уатэу щыта 1уэры1уатэм мыхьэнэшхуэ зэри1эр къэгъэлъэгъуэн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Нарт л1ыхъужьхэм я образхэм зэрыщыгъуазэр къэпщытэн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t>"Нартхэр" тхылъыр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Теунэ Хь. и творчествэм теухуа сообщенэ</w:t>
            </w:r>
          </w:p>
          <w:p w:rsidR="00290FAD" w:rsidRPr="0053186D" w:rsidRDefault="00290FAD" w:rsidP="0053186D">
            <w:r w:rsidRPr="0053186D">
              <w:t>Повестым еджэн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  <w:trHeight w:val="315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  <w:rPr>
                <w:b/>
              </w:rPr>
            </w:pPr>
            <w:r w:rsidRPr="0053186D">
              <w:rPr>
                <w:b/>
              </w:rPr>
              <w:t>41</w:t>
            </w:r>
          </w:p>
        </w:tc>
        <w:tc>
          <w:tcPr>
            <w:tcW w:w="3240" w:type="dxa"/>
          </w:tcPr>
          <w:p w:rsidR="00290FAD" w:rsidRPr="0053186D" w:rsidRDefault="00290FAD" w:rsidP="0053186D">
            <w:pPr>
              <w:rPr>
                <w:b/>
              </w:rPr>
            </w:pPr>
            <w:r w:rsidRPr="0053186D">
              <w:t>Теунэ Хь. и гъащ1эмрэ и лит. лэжьыгъэмрэ</w:t>
            </w:r>
          </w:p>
        </w:tc>
        <w:tc>
          <w:tcPr>
            <w:tcW w:w="540" w:type="dxa"/>
          </w:tcPr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b/>
              </w:rPr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t>Урок лекцэ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t>Теунэ Хьэчим и прозаическэ тхыгъэхэм я мыхьэнэр. "Аслъэн" повестыр.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«Аслъэн»повестыр зытеухуамрэ гупсысэ щ1элъымрэ къэхутэн,къыхэгъэк1ын, образ хэтхэр зэпкърыхын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rPr>
                <w:sz w:val="22"/>
                <w:szCs w:val="22"/>
              </w:rPr>
              <w:t>Конспект ятхам ипкъ итк1э къэпсэлъэн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t>и творчествэм теухуа сообщенэ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42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. "Аслъэн" повестыр.</w:t>
            </w:r>
          </w:p>
          <w:p w:rsidR="00290FAD" w:rsidRPr="0053186D" w:rsidRDefault="00290FAD" w:rsidP="0053186D">
            <w:r w:rsidRPr="0053186D">
              <w:t>(Жизнь и творчество Х. Теунова. Повесть "Аслан")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t>. Комбинировэн нэ урок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t>Теунэ Хьэчим и прозаическэ тхыгъэхэм я мыхьэнэр. "Аслъэн" повестыр.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t>«Аслъэн»повестыр зытеухуамрэ гупсысэ щ1элъымрэ къэхутэн,къыхэгъэк1ын, образ хэтхэр зэпкърыхын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Аслъэн и гъащ1э и1ар къызэрыщыхъейм тегъэпсэлъыхьын.</w:t>
            </w:r>
          </w:p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t>Повестыр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"Псэм и 1эф1ыр къыуатмэ" романым зыщыгъэгъуэзэн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43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"Псэм и 1эф1ыр къыуатмэ" роман-дилогием къи1уэтэж гупсысэ нэхъыщхьэр.</w:t>
            </w:r>
          </w:p>
          <w:p w:rsidR="00290FAD" w:rsidRPr="0053186D" w:rsidRDefault="00290FAD" w:rsidP="0053186D">
            <w:r w:rsidRPr="0053186D">
              <w:t>(Главная мысль романа Х. Теунова "Псэм и 1эф1ыр....")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t>Комб урок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t>Къыхэщыж 1уэхугъуэ нэхъыщхьэр,тхыгъэм и1э мыхьэнэр.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t>Романым къи1уэтэж 1уэхугъуэмрэ абы и гупсысэ нэхъыщхьэмрэ убзыхун,лъэпкъзэныбжьэгъуныгъэр къызэрыхэщым гу лъытэн,образхэр къыхэгъэк1ын,я 1уэхущ1афэк1э зыхуэдэм зыщыгъэгъуэзэн.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Романым щыщ пычыгъуэ нэхъ ягу ирихьам тегъэпсэлъыхьыжын.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t xml:space="preserve">Хрестоматиер 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Романым щыщ пычыгъуэ сатыр 30 хуэдиз хъууэ гук1э зэгъэщ1эн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44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Ахьмэдрэ Благонравовымрэ я образхэр.</w:t>
            </w:r>
          </w:p>
          <w:p w:rsidR="00290FAD" w:rsidRPr="0053186D" w:rsidRDefault="00290FAD" w:rsidP="0053186D">
            <w:r w:rsidRPr="0053186D">
              <w:t>(Образы Ахмеда и Благонравова)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t>Урок практикум.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t>Образым щыгъуазу щытын.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t xml:space="preserve">Благонравовым  иригъэк1уэк1 лэжьыгъэм и1э мыхьэнэр къэгъэлъэгъуэн,Ахьмэлд и гъащ1эм а ц1ыхупсэ хьэлэлым  щиубыд увып1эр на1уэ щ1ын. 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Благонравовым и образым харак-кэ  хузэхэлъхьэн.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t>Романым хэт адрей образхэр зэпкърыхын, упщ1эхэм жэуап етын, Гъуэщокъуэ Хъу. и творчествэр конспект щ1ын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  <w:trHeight w:val="225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45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 xml:space="preserve">Гъуэщокъуэ Хъу. и гъащ1эмрэ и лит. лэжьыгъэмрэ. </w:t>
            </w:r>
          </w:p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t>. Урок лекцэ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t>Усэхэр зытеухуамрэ гупсысэ  щ1элъымрэ.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t>Гъуэщокъуэм и усэхэм зытеухуа 1уэхугъуэ нэхъыщхьэр убзыхун,усэхэм къэхуауэ къеджэн.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Конспект ятхам ипкъ итк1э къэпсэлъэн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t>Сурэтхэр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и творчествэм теухуа сообщенэ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  <w:trHeight w:val="225"/>
        </w:trPr>
        <w:tc>
          <w:tcPr>
            <w:tcW w:w="720" w:type="dxa"/>
          </w:tcPr>
          <w:p w:rsidR="00290FAD" w:rsidRPr="0053186D" w:rsidRDefault="00290FAD" w:rsidP="0053186D"/>
          <w:p w:rsidR="00290FAD" w:rsidRPr="0053186D" w:rsidRDefault="00290FAD" w:rsidP="0053186D">
            <w:pPr>
              <w:jc w:val="center"/>
            </w:pPr>
            <w:r w:rsidRPr="0053186D">
              <w:t>46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 xml:space="preserve">Усак1уэм и лирикэр. </w:t>
            </w:r>
          </w:p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t>Комб урок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t>Усэхэр зытеухуамрэ гупсысэ  щ1элъымрэ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t>Гъуэщокъуэм и усэхэм зытеухуа 1уэхугъуэ нэхъыщхьэр убзыхун,усэхэм къэхуауэ къеджэн.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Усэхэм къыхуэхьа псалъэжьхэр къазэр-р къагъэнэхун.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t>"Адэм и ущие" усэр гук1э зэгъэщ1эн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  <w:trHeight w:val="315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47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"Адэмрэ къуэмрэ" повесть -трилогиер зытеухуар, гупсысэ нэхъыщхьэр, къыхэщыж образхэр.</w:t>
            </w:r>
          </w:p>
          <w:p w:rsidR="00290FAD" w:rsidRPr="0053186D" w:rsidRDefault="00290FAD" w:rsidP="0053186D">
            <w:r w:rsidRPr="0053186D">
              <w:t>(Содержание повести "Отец и сын". Идея пр-ния, образы).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t>Комб. урок.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t>Гъуэщокъуэ Хъусин и прозаическэ тхыгъэхэр зытеухуа  1уэхугъуэхэмрэ абыхэм къыщы1эта гупсысэ нэхъыщхьэхэмрэ.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t>«Адэмрэ къуэмрэ»повестым къигъэлъагъуэ 1уэхугъуэхэр къыщыхъуа,щеку1эк1а зэманыр,ар тхыгъэм къызэрыщыгъэлъэгъуар.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Тхыгъэм щыщ пычыгъуэхэ Хъалил къызэрыхэщыжым  тегъэпсэлъыхьын.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t>Повестыр, учебникыр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Повестым еджэн, образхэр гъэхьэзырын, класс щ1ыб еджэныгъэм зыхуэгъэхьэзырын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48</w:t>
            </w:r>
          </w:p>
        </w:tc>
        <w:tc>
          <w:tcPr>
            <w:tcW w:w="3240" w:type="dxa"/>
          </w:tcPr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b/>
              </w:rPr>
              <w:t>Класс щ1ыб еджэныгъэ</w:t>
            </w:r>
          </w:p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b/>
              </w:rPr>
              <w:t>Гъуэщокъуэ Хъу. "Усэхэмрэ поэмэхэмрэ".</w:t>
            </w:r>
          </w:p>
          <w:p w:rsidR="00290FAD" w:rsidRPr="0053186D" w:rsidRDefault="00290FAD" w:rsidP="0053186D">
            <w:pPr>
              <w:rPr>
                <w:b/>
              </w:rPr>
            </w:pPr>
            <w:r w:rsidRPr="0053186D">
              <w:rPr>
                <w:b/>
              </w:rPr>
              <w:t>(Внеклассное чтение по книге Х. Гошокова "Стихи и поэмы")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t>Комбиниров урок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t>Усак1уэм и твочествэр, и усэхэмрэ поэмэхэмрэ я тематикэр.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t>Усэхэм гъэхуауэ къеджэныр, зэпкърыхыныр, поэмэхэм зыщыгъэгъуэзэныр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Упщ1э- жэуап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t>Гъуэщокъуэм и усэ сборник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Зы усэ гук1э зэгъэщ1эн; *Къардэнгъущ1ым и тв-вэм теухуауэ сообщенэ тхын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49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Къардэнгъущ1 Зырамыку и гъащ1эмрэ и лит. лэжьыгъэмрэ.</w:t>
            </w:r>
          </w:p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t>Урок лекцэ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t>Къардэнгъущ1 З. и тв., и драмэм лъабжьэ хуэхъуар, къыхэщыж лъэхъэнэр, образхэр. Драм. тхыгъэхэр зищ1ысыр, монолог, диалог, ремаркэхэмк1э гуры1уэгъуэ.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t xml:space="preserve">Ц1ыху щэджащэм и творчествэр убзыхун, 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Тест лэжьыгъэ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t>Конспект ятхам ипкъ итк1э къэпсэлъэн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51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"Къанщобийрэ Гуащэгъагърэ" драмэр.</w:t>
            </w:r>
          </w:p>
          <w:p w:rsidR="00290FAD" w:rsidRPr="0053186D" w:rsidRDefault="00290FAD" w:rsidP="0053186D">
            <w:r w:rsidRPr="0053186D">
              <w:t>Драмэ тхыгъэхэр. Монолог, диалог, ремаркэ.</w:t>
            </w:r>
          </w:p>
          <w:p w:rsidR="00290FAD" w:rsidRPr="0053186D" w:rsidRDefault="00290FAD" w:rsidP="0053186D">
            <w:r w:rsidRPr="0053186D">
              <w:t>(Жизнь и творчество З. Кардангушева. Драма "Каншоби и Гуашагаг". Драм.пр-ния. Монолог, диалог, ремарка.)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t>Темэщ1эр щадж урок</w:t>
            </w:r>
          </w:p>
        </w:tc>
        <w:tc>
          <w:tcPr>
            <w:tcW w:w="1620" w:type="dxa"/>
          </w:tcPr>
          <w:p w:rsidR="00290FAD" w:rsidRPr="0053186D" w:rsidRDefault="00290FAD" w:rsidP="0053186D">
            <w:pPr>
              <w:jc w:val="center"/>
            </w:pPr>
            <w:r w:rsidRPr="0053186D">
              <w:t>Къардэнгъущ1 З. и тв., и драмэм лъабжьэ хуэхъуар, къыхэщыж лъэхъэнэр, образхэр. Драм. тхыгъэхэр зищ1ысыр, монолог, диалог, ремаркэхэмк1э гуры1уэгъуэ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t>драмэр зытеухуар, къыщы1эта 1уэхугъуэр гъэбелджылын.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Тест лэжьыгъэ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t>Учбник</w:t>
            </w:r>
          </w:p>
          <w:p w:rsidR="00290FAD" w:rsidRPr="0053186D" w:rsidRDefault="00290FAD" w:rsidP="0053186D">
            <w:r w:rsidRPr="0053186D">
              <w:t>хрестоматие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Драмэм еджэн, упщ1эхэм жэуап етын; ролк1э еджэныгъэм зыхуэгъэхьэзырын; лит. и теориер конспект щ1ын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  <w:trHeight w:val="2094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52</w:t>
            </w:r>
          </w:p>
          <w:p w:rsidR="00290FAD" w:rsidRPr="0053186D" w:rsidRDefault="00290FAD" w:rsidP="0053186D">
            <w:pPr>
              <w:jc w:val="center"/>
            </w:pPr>
            <w:r w:rsidRPr="0053186D">
              <w:t>53</w:t>
            </w:r>
          </w:p>
          <w:p w:rsidR="00290FAD" w:rsidRPr="0053186D" w:rsidRDefault="00290FAD" w:rsidP="0053186D">
            <w:pPr>
              <w:jc w:val="center"/>
            </w:pPr>
          </w:p>
          <w:p w:rsidR="00290FAD" w:rsidRPr="0053186D" w:rsidRDefault="00290FAD" w:rsidP="0053186D">
            <w:pPr>
              <w:jc w:val="center"/>
            </w:pPr>
          </w:p>
          <w:p w:rsidR="00290FAD" w:rsidRPr="0053186D" w:rsidRDefault="00290FAD" w:rsidP="0053186D">
            <w:pPr>
              <w:jc w:val="center"/>
            </w:pPr>
          </w:p>
          <w:p w:rsidR="00290FAD" w:rsidRPr="0053186D" w:rsidRDefault="00290FAD" w:rsidP="0053186D">
            <w:pPr>
              <w:jc w:val="center"/>
            </w:pPr>
          </w:p>
          <w:p w:rsidR="00290FAD" w:rsidRPr="0053186D" w:rsidRDefault="00290FAD" w:rsidP="0053186D">
            <w:pPr>
              <w:jc w:val="center"/>
            </w:pPr>
          </w:p>
          <w:p w:rsidR="00290FAD" w:rsidRPr="0053186D" w:rsidRDefault="00290FAD" w:rsidP="0053186D">
            <w:pPr>
              <w:jc w:val="center"/>
            </w:pP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.Б/З Сочиненэ «Ц1ыхум и щхьэхуитыныгъэм папщ1э мэкъумэшыщ1эхэм ирагъэк1уэк1 бэнэныгъэ «Къанщобийрэ Гуащэгъагърэ» драмэм къызэрыщыгъэлъэгъар»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2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rPr>
                <w:b/>
                <w:sz w:val="22"/>
                <w:szCs w:val="22"/>
              </w:rPr>
              <w:t>Бзэм зезыгъэужь урок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t>зытеухуар, къыщы1эта 1уэхугъуэр гъэбелджылын.</w:t>
            </w:r>
          </w:p>
        </w:tc>
        <w:tc>
          <w:tcPr>
            <w:tcW w:w="1620" w:type="dxa"/>
          </w:tcPr>
          <w:p w:rsidR="00290FAD" w:rsidRPr="0053186D" w:rsidRDefault="00290FAD" w:rsidP="0053186D">
            <w:r w:rsidRPr="0053186D">
              <w:t>зытеухуар, къыщы1эта 1уэхугъуэр гъэбелджылын.</w:t>
            </w:r>
          </w:p>
        </w:tc>
        <w:tc>
          <w:tcPr>
            <w:tcW w:w="1260" w:type="dxa"/>
          </w:tcPr>
          <w:p w:rsidR="00290FAD" w:rsidRPr="0053186D" w:rsidRDefault="00290FAD" w:rsidP="0053186D">
            <w:r w:rsidRPr="0053186D">
              <w:t>Сочиненэм елэжьын</w:t>
            </w:r>
          </w:p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t>Сочиненэр тхын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  <w:tr w:rsidR="00290FAD" w:rsidRPr="0053186D" w:rsidTr="00EA423B">
        <w:trPr>
          <w:gridBefore w:val="1"/>
          <w:trHeight w:val="2094"/>
        </w:trPr>
        <w:tc>
          <w:tcPr>
            <w:tcW w:w="720" w:type="dxa"/>
          </w:tcPr>
          <w:p w:rsidR="00290FAD" w:rsidRPr="0053186D" w:rsidRDefault="00290FAD" w:rsidP="0053186D">
            <w:pPr>
              <w:jc w:val="center"/>
            </w:pPr>
            <w:r w:rsidRPr="0053186D">
              <w:t>54</w:t>
            </w:r>
          </w:p>
        </w:tc>
        <w:tc>
          <w:tcPr>
            <w:tcW w:w="3240" w:type="dxa"/>
          </w:tcPr>
          <w:p w:rsidR="00290FAD" w:rsidRPr="0053186D" w:rsidRDefault="00290FAD" w:rsidP="0053186D">
            <w:r w:rsidRPr="0053186D">
              <w:t>Гъэ псом яджар къэпщытэжыныгъэ.</w:t>
            </w:r>
          </w:p>
          <w:p w:rsidR="00290FAD" w:rsidRPr="0053186D" w:rsidRDefault="00290FAD" w:rsidP="0053186D">
            <w:r w:rsidRPr="0053186D">
              <w:t>(Повторение в конце года)</w:t>
            </w:r>
          </w:p>
        </w:tc>
        <w:tc>
          <w:tcPr>
            <w:tcW w:w="540" w:type="dxa"/>
          </w:tcPr>
          <w:p w:rsidR="00290FAD" w:rsidRPr="0053186D" w:rsidRDefault="00290FAD" w:rsidP="0053186D">
            <w:r w:rsidRPr="0053186D">
              <w:t>1</w:t>
            </w:r>
          </w:p>
        </w:tc>
        <w:tc>
          <w:tcPr>
            <w:tcW w:w="1080" w:type="dxa"/>
          </w:tcPr>
          <w:p w:rsidR="00290FAD" w:rsidRPr="0053186D" w:rsidRDefault="00290FAD" w:rsidP="0053186D">
            <w:r w:rsidRPr="0053186D">
              <w:t>Яджар къыщапщытэж урок</w:t>
            </w:r>
          </w:p>
        </w:tc>
        <w:tc>
          <w:tcPr>
            <w:tcW w:w="1620" w:type="dxa"/>
          </w:tcPr>
          <w:p w:rsidR="00290FAD" w:rsidRPr="0053186D" w:rsidRDefault="00290FAD" w:rsidP="0053186D"/>
        </w:tc>
        <w:tc>
          <w:tcPr>
            <w:tcW w:w="162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</w:tcPr>
          <w:p w:rsidR="00290FAD" w:rsidRPr="0053186D" w:rsidRDefault="00290FAD" w:rsidP="0053186D"/>
        </w:tc>
        <w:tc>
          <w:tcPr>
            <w:tcW w:w="540" w:type="dxa"/>
            <w:shd w:val="clear" w:color="auto" w:fill="FFFFFF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/>
        </w:tc>
        <w:tc>
          <w:tcPr>
            <w:tcW w:w="1260" w:type="dxa"/>
          </w:tcPr>
          <w:p w:rsidR="00290FAD" w:rsidRPr="0053186D" w:rsidRDefault="00290FAD" w:rsidP="0053186D">
            <w:r w:rsidRPr="0053186D">
              <w:t>Гъэмахуэм зэджэну литературэр убзыхун</w:t>
            </w:r>
          </w:p>
        </w:tc>
        <w:tc>
          <w:tcPr>
            <w:tcW w:w="1080" w:type="dxa"/>
          </w:tcPr>
          <w:p w:rsidR="00290FAD" w:rsidRPr="0053186D" w:rsidRDefault="00290FAD" w:rsidP="0053186D"/>
        </w:tc>
        <w:tc>
          <w:tcPr>
            <w:tcW w:w="1080" w:type="dxa"/>
          </w:tcPr>
          <w:p w:rsidR="00290FAD" w:rsidRPr="0053186D" w:rsidRDefault="00290FAD" w:rsidP="0053186D"/>
        </w:tc>
      </w:tr>
    </w:tbl>
    <w:p w:rsidR="00290FAD" w:rsidRDefault="00290FAD" w:rsidP="00820DAC">
      <w:pPr>
        <w:spacing w:line="360" w:lineRule="auto"/>
      </w:pPr>
      <w:bookmarkStart w:id="0" w:name="_GoBack"/>
      <w:bookmarkEnd w:id="0"/>
    </w:p>
    <w:sectPr w:rsidR="00290FAD" w:rsidSect="00245D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16BD"/>
    <w:multiLevelType w:val="hybridMultilevel"/>
    <w:tmpl w:val="01EC1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DE615A"/>
    <w:multiLevelType w:val="hybridMultilevel"/>
    <w:tmpl w:val="331C09A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8EF188F"/>
    <w:multiLevelType w:val="hybridMultilevel"/>
    <w:tmpl w:val="A452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F2D1855"/>
    <w:multiLevelType w:val="hybridMultilevel"/>
    <w:tmpl w:val="704228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60E90996"/>
    <w:multiLevelType w:val="hybridMultilevel"/>
    <w:tmpl w:val="DD9A0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15D72AA"/>
    <w:multiLevelType w:val="hybridMultilevel"/>
    <w:tmpl w:val="89589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18C7EDB"/>
    <w:multiLevelType w:val="hybridMultilevel"/>
    <w:tmpl w:val="B90A2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CD10FF"/>
    <w:multiLevelType w:val="hybridMultilevel"/>
    <w:tmpl w:val="4FA4B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485"/>
    <w:rsid w:val="000B627A"/>
    <w:rsid w:val="001416C7"/>
    <w:rsid w:val="00235C7B"/>
    <w:rsid w:val="00245D2E"/>
    <w:rsid w:val="00290FAD"/>
    <w:rsid w:val="00492789"/>
    <w:rsid w:val="00504BAC"/>
    <w:rsid w:val="0053186D"/>
    <w:rsid w:val="00793E0E"/>
    <w:rsid w:val="00820DAC"/>
    <w:rsid w:val="008A0072"/>
    <w:rsid w:val="009D0485"/>
    <w:rsid w:val="00AB7F02"/>
    <w:rsid w:val="00D46854"/>
    <w:rsid w:val="00DA6412"/>
    <w:rsid w:val="00EA423B"/>
    <w:rsid w:val="00FE7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41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53186D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318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">
    <w:name w:val="Абзац списка1"/>
    <w:basedOn w:val="Normal"/>
    <w:uiPriority w:val="99"/>
    <w:rsid w:val="00DA641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49278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uiPriority w:val="99"/>
    <w:rsid w:val="0053186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53186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Spacing">
    <w:name w:val="No Spacing"/>
    <w:uiPriority w:val="99"/>
    <w:qFormat/>
    <w:rsid w:val="0053186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13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28</Pages>
  <Words>4718</Words>
  <Characters>26899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2014-09-07T19:11:00Z</dcterms:created>
  <dcterms:modified xsi:type="dcterms:W3CDTF">2014-10-15T08:27:00Z</dcterms:modified>
</cp:coreProperties>
</file>