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A06718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23594" w:rsidRDefault="00823594" w:rsidP="00A0671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4"/>
          <w:szCs w:val="36"/>
          <w:lang w:eastAsia="ru-RU"/>
        </w:rPr>
      </w:pPr>
      <w:r>
        <w:rPr>
          <w:rFonts w:ascii="Times New Roman" w:hAnsi="Times New Roman"/>
          <w:b/>
          <w:bCs/>
          <w:sz w:val="44"/>
          <w:szCs w:val="36"/>
          <w:lang w:eastAsia="ru-RU"/>
        </w:rPr>
        <w:t>РАБОЧАЯ     ПРОГРАММА</w:t>
      </w: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по кабардинскому языку</w:t>
      </w: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для 6 класса</w:t>
      </w: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Составитель:   учитель кабардинского языка и литературы Фиапшева М. А.</w:t>
      </w:r>
    </w:p>
    <w:p w:rsidR="00823594" w:rsidRDefault="00823594" w:rsidP="00A067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594" w:rsidRDefault="00823594" w:rsidP="00A067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Default="00823594" w:rsidP="00425C7E">
      <w:pPr>
        <w:spacing w:before="100" w:beforeAutospacing="1" w:after="0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D16B2E">
      <w:pPr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b/>
          <w:sz w:val="28"/>
          <w:szCs w:val="28"/>
        </w:rPr>
        <w:t>Программэр зыубзыху тхыгъэ</w:t>
      </w:r>
    </w:p>
    <w:p w:rsidR="00823594" w:rsidRPr="002B1816" w:rsidRDefault="00823594" w:rsidP="00D16B2E">
      <w:pPr>
        <w:spacing w:after="0"/>
        <w:ind w:left="-567" w:right="-113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0217A2">
      <w:pPr>
        <w:spacing w:after="0"/>
        <w:ind w:left="-567" w:right="-113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 xml:space="preserve">6-нэ классым адыгэбзэмк1э рабочэ программэр зэхэлъхьа хъуащ Егъэджэныгъэмрэ щ1эныгъэмк1э КъБр-м и Министерствэм къищта автор гупым зэхигъэува «5-11-нэ классхэм папщ1э адыгэбзэмк1э программэхэм» </w:t>
      </w:r>
      <w:r w:rsidRPr="002B1816">
        <w:rPr>
          <w:rFonts w:ascii="Times New Roman" w:hAnsi="Times New Roman"/>
          <w:color w:val="000000"/>
          <w:sz w:val="28"/>
          <w:szCs w:val="28"/>
        </w:rPr>
        <w:t>(Налшык «Эльбрус» 2010) ипкъ</w:t>
      </w:r>
      <w:r w:rsidRPr="002B1816">
        <w:rPr>
          <w:rFonts w:ascii="Times New Roman" w:hAnsi="Times New Roman"/>
          <w:sz w:val="28"/>
          <w:szCs w:val="28"/>
        </w:rPr>
        <w:t xml:space="preserve"> итк1э, Урыс Хь.Щ., 1эмырокъуэ И.1. 6-нэ классым папщ1э ятха «Адыгэбзэ» (Налшык «Эльбрус» 2011) тхылъым тещ1ыхьауэ. Рабочэ программэр сыхьэт 70-м къриубыдэу егъэджыным теухуащ, зы тхьэмахуэм и к1уэц1к1э сыхьэтит1 хуэзэу. Абы къыхэк1ыу илъэсым къриубыдэу къызэрапщытэ лэжьыгъэхэу ягъэзэщ1энущ: диктанту 6,изложенэу2, сочиненэу 3. 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Адыгэбзэк1э убзыхуа яджыну темэхэр рабочэ программэм урысыбзэк1и щызэдзэк1ащ.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D16B2E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b/>
          <w:sz w:val="28"/>
          <w:szCs w:val="28"/>
        </w:rPr>
        <w:t>Адыгэбзэр 6-нэ классым щегъэджыным мыпхуэдэ къалэн къегъэув: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тэмэму псэлъэнымк1и, тхэнымк1и, абы хуэдэ дыдэу гъэхуауэ къеджэнымк1и еджак1уэхэм я1э есэныгъэхэр егъэф1эк1уэн;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я бзэр тэмэму яухуэфу,дэтхэнэ псалъэри егупсысауэ къагъэсэбэпыфу егъэсэн;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еджак1уэхэм етын фонетикэм, лексикэм, псалъэ къэхъук1эм, грамматикэм, стилистикэм теухуауэ щ1эныгъэ пыухык1ахэр, иджырей бзэщ1эныгъэм щыщу гуры1уэныгъэ тынш дыдэхэр, обществэм, гъащ1эм бзэм щи1э мыхьэнэшхуэр, абы и зыужьык1эр;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еджак1уэхэм я логическэ гупсысэк1эм зиужьынымк1эдэ1эпыкъуэгъу яхуэхъун;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еджак1уэхэр ц1ыхугъэм, гущ1эгъулыуэ щытыным, я лъэпкъымрэ абы и хабзэхэмрэ къыщхьэщыжыным, яхъумэжыным хуэгъэсэн.</w:t>
      </w:r>
    </w:p>
    <w:p w:rsidR="00823594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Pr="00425C7E" w:rsidRDefault="00823594" w:rsidP="00425C7E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Адыгэбзэр егъэджыныр къызэгъэпэщыпхъэщ компетентностнэ (лъэк1ыныгъэхэм зезыгъэужь) бгъэдыхьэк1эм тету.  Абы тещ1ыхьауэ еханэ классым зыщаужь</w:t>
      </w:r>
      <w:r w:rsidRPr="00425C7E">
        <w:rPr>
          <w:rFonts w:ascii="Times New Roman" w:hAnsi="Times New Roman"/>
          <w:sz w:val="28"/>
          <w:szCs w:val="28"/>
          <w:lang w:eastAsia="ru-RU"/>
        </w:rPr>
        <w:t>)</w:t>
      </w:r>
    </w:p>
    <w:p w:rsidR="00823594" w:rsidRPr="00425C7E" w:rsidRDefault="00823594" w:rsidP="00425C7E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>коммуникативнэ (зэрызэгуры1уэ, зэрызэпыщ1а) компетенцэхэм,</w:t>
      </w:r>
    </w:p>
    <w:p w:rsidR="00823594" w:rsidRPr="00425C7E" w:rsidRDefault="00823594" w:rsidP="00425C7E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>лингвистическэ (бзэщ1эныгъэ) компетенцэхэм,</w:t>
      </w:r>
    </w:p>
    <w:p w:rsidR="00823594" w:rsidRPr="00425C7E" w:rsidRDefault="00823594" w:rsidP="00425C7E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>культуроведческэ компетенцэхэм.</w:t>
      </w: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Еханэ классым щеджэ еджак1уэхэм адыгэбзэмк1э ягъэзэщ1апхъэ лэжьыгъэхэр, я зэф1эк1хэр, щ1эныгъэр егъэф1эк1уэнымк1э  ахэр зыхуэунэт1ахэр (компетенцэ елъытауэ)</w:t>
      </w:r>
    </w:p>
    <w:p w:rsidR="00823594" w:rsidRPr="00425C7E" w:rsidRDefault="00823594" w:rsidP="00425C7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>Щ1эныгъэм и ф1агъыр къэзыгъэлъагъуэ унэт1ыныгъэхэр: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- предметымк1э ягъуэт лъэк1ыныгъэхэр ( предметные компетенции)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 - гъащ1эм, ц1ыхухэм яхэтынымк1э ягъуэт лъэк1ыныгъэхэр  (социальные         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 компетенции)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- культурэ куэдым хэзэгъэнымк1э, ар зыхащ1энымк1э ягъуэт  лъэк1ыныгъэхэр 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  (поликультурные компетенции)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-информацэ зэхуэхьэсыным, абы и къэгъэсэбэпык1эм ехьэл1ауэ ягъуэт 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  лъэк1ыныгъэхэр  (информационные компетенции)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 xml:space="preserve">         - гъэсэныгъэ елъытауэ   ягъуэт лъэк1ыныгъэхэр (общекультурные  компетенции).</w:t>
      </w:r>
    </w:p>
    <w:p w:rsidR="00823594" w:rsidRPr="00425C7E" w:rsidRDefault="00823594" w:rsidP="00425C7E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     5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. Еханэ  классым  адыгэбзэмк1э  и  программэр  джыным   сыхьэт  68-рэ  хухах,  тхьэмахуэм   сыхьэтит1 ирет.  </w:t>
      </w:r>
    </w:p>
    <w:p w:rsidR="00823594" w:rsidRPr="00425C7E" w:rsidRDefault="00823594" w:rsidP="00425C7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Адыгэбзэр  щебгъаджэк1э  къэбгъэсэбэп   хъунущ  мы  къэк1уэну 1эмалхэр (методхэр):  </w:t>
      </w:r>
    </w:p>
    <w:p w:rsidR="00823594" w:rsidRPr="00425C7E" w:rsidRDefault="00823594" w:rsidP="00425C7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sz w:val="28"/>
          <w:szCs w:val="28"/>
          <w:lang w:eastAsia="ru-RU"/>
        </w:rPr>
        <w:t>Къэхутэныгъэ,  проектнэ, зэгуры1уэныгъэ, продуктивнэ, репродуктивнэ, проблемнэ  егъэджэныгъэ, еджак1уэхэм  къазэрыщыхъу, экскурс, нэгъуэщ1хэри:</w:t>
      </w:r>
    </w:p>
    <w:p w:rsidR="00823594" w:rsidRPr="00425C7E" w:rsidRDefault="00823594" w:rsidP="00425C7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Мы  къэк1уэну  щытык1эхэр (формэхэр):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щхьэзакъуэ  лэжьыгъэхэр,  къэ1уэтэныгъэ,  зэпсэлъэныгъэ,  къэ1уэтыныгъэмрэ  зэпсэлъэныгъэмрэ  зэгъусэу,  нэгъуэщ1хэри  </w:t>
      </w:r>
    </w:p>
    <w:p w:rsidR="00823594" w:rsidRDefault="00823594" w:rsidP="00425C7E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     Еджак1уэхэм  ягъуэта  щ1эныгъэр  къызэрапщытэ  щ1ык1эхэр:</w:t>
      </w:r>
    </w:p>
    <w:p w:rsidR="00823594" w:rsidRPr="00425C7E" w:rsidRDefault="00823594" w:rsidP="00425C7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жьэры1уатэу  блэк1а  темэхэр  къапщытэк1эрэ, </w:t>
      </w:r>
    </w:p>
    <w:p w:rsidR="00823594" w:rsidRPr="00425C7E" w:rsidRDefault="00823594" w:rsidP="00425C7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тхыгъэ  лэжьыгъэхэр  ятхк1эрэ,   </w:t>
      </w:r>
    </w:p>
    <w:p w:rsidR="00823594" w:rsidRPr="00425C7E" w:rsidRDefault="00823594" w:rsidP="00425C7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къызэрапщытэ лэжьыгъэхэр,</w:t>
      </w:r>
    </w:p>
    <w:p w:rsidR="00823594" w:rsidRPr="00425C7E" w:rsidRDefault="00823594" w:rsidP="00425C7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тест  лэжьыгъэхэр  ягъэзащ1эк1эрэ, нэгъуэщ1эхэри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Еханэ классым щеджэ еджак1уэм оценкэ зэрыхуагъэув щ1ык1эхэр: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Жьэры1уатэ жэуапхэм: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5 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ягъэув ядж произведенэм и текстыыр тэмэму ищ1эмэ ик1и куууэ къыгуры1уэмэ; абы хэт ц1ыхухэм яку дэлъ зэхущытык1эр, я хьэл-щэнхэр, я 1уэхущ1афэхэр, 1уэхугъуэхэм я зэк1элъык1уэк1эр къызэрыгъэлъэгъуар ик1и тхак1уэм къигъэсэбэпа художественнэ средствэхэм я мыхьэнэр къыгуры1уэу тепсэлъыхьмэ; литературэм и теориер ищ1эмэ, теорием теухуауэ и1э щ1эныгъэр нэсу къигъэсэбэпмэ; произведенэм и содержанэм щытепсэлъыхьк1э лъэхъэнэм, гъащ1эм ирипхыфмэ; и бзэр дахэмэ , къулеймэ, гъэхуауэ ик1и зыхищ1эу, псынщ1агъ мардэм тету къеджэмэ.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ягъэув ядж произведенэм и текстыыр тэмэму ищ1эмэ ик1и къыгуры1уэмэ; абы хэт ц1ыхухэм яку дэлъ зэхущытык1эр, я хьэл-щэнхэр, я 1уэхущ1афэхэр, 1уэхугъуэхэм я зэк1элъык1уэк1эр къызэрыгъэлъэгъуар ик1и тхак1уэм къигъэсэбэпа художественнэ средствэхэм я мыхьэнэр къыгуры1уэу тепсэлъыхьмэ; литературэм и теориер ищ1эмэ, произведенэр щызэпкърихк1э литературэм и теориер къигъэсэбэлыфмэ; лъэхъэнэм, зэманым епхауэ произведенэр зэпкърихыфмэ; и бзэр, къеджэк1эр мы1еймэ. Ауэ и жэуапым щыщ1эныгъэу зы е т1у нэхъыбэ хэмытмэ.</w:t>
      </w:r>
    </w:p>
    <w:p w:rsidR="00823594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ягъэув, ядж произведенэр зэрищ1эр ик1и къызэрыгуры1уэр и жэуапым къуигъащ1эмэ; произведенэм хэт ц1ыхухэм яку дэлъ зэхущытык1эр, я хьэл-щэнхэр, я 1уэхущ1афэхэр, 1уэхугъуэхэм я зэхэлъык1эр къызэрыгъэлъэгъуар ик1и тхак1уэм къигъэсэбэпа художественнэ средствэхэм я мыхьэнэр къызэрыгуры1уэр къыжи1эфмэ; литературэм и теориер ищ1эмэ, ауэ произведенэр щызэркърихк1э тэмэму къимыгъэсэбэпымэ; произведенэм и содержанэм щытепсэлъыхьк1э лъэхъэнэм, гъащ1эм иримыпхыфмэ; и бзэм, къеджэк1эм щыщ1эныгъэ куэд и1эмэ; и жэуапым зэк1элъык1уэк1э тэмэм имы1эмэ.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ягъэув ядж произведенэм и текстым емыджамэ, содержанэри щ1агъуэу имыщ1эмэ; литературэм и теорием щыщ гуэрхэри имыщ1эмэ; и бзэм, и къеджэк1эм зык1и аразэы укъимыщ1мэ.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Тхыгъэ лэжьыгъэхэм: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ягъэув, тхыгъэр зытепсэлъыхьыр тэмэму къыгуры1уэмэ ик1и зэк1элъык1уэу, гуры1уэгъуэу, тэмэму къи1уэтэжамэ, псалъэухахэр ек1уу иухуамэ, псалъэ лей къыхимыгъэхьамэ, пэжырытхэмк1э зы щыуагъэ ф1эк1 имыщ1амэ, нагъыщэ гъэувык1эмк1э щыуагъэу зы ф1эк1а хэмытмэ.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ягъэув, тхыгъэр зытепсэлъыхьыр тэмэму къыгуры1уэмэ ик1и зэк1элъык1уэу, гуры1уэгъуэу,   къи1уэтэжамэ, стилистическэ щыуагъэу зы – т1у, пэжырытхэмк1э щыуагъэу т1у, нагъыщэ гъэувык1эмк1э щыуагъэу зы – т1у ф1эк1а хэмытмэ.</w:t>
      </w: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ягъэув, тхыгъэр зытепсэлъыхьыр мы1ейуэ  къыгуры1уэмэик1и къи1уэтэжмэ, ауэ къэ1уэтэжык1эм щыуагъэу зы – т1у нэхъыбэ хэмытмэ е и зэк1элъык1уэк1эм ныкъусаныгъэ мащ1э ф1эк1 имы1эмэ, тхыгъэм хэт стилистическэ щыуагъэхэр щы, пэжырытхзэмк1э ик1и нагъыщэ гъэувык1эмк1э щыуагъэхэр зэхэту блы нэхъыбэ мыхъумэ.</w:t>
      </w: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3594" w:rsidRDefault="00823594" w:rsidP="00425C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 xml:space="preserve">2 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ягъэув, къызэджар къызэрыгурымы1уар къыщи1уэтэжым къигъэлъагъуэу щыуагъэ зыбжанэ ищ1амэ, тхыгъэм зэк1элъык1уэныгъэ, зэпхыныгъэ яку имылъамэ, стилистическэ щыуагъэ зыбжанэ хэтмэ, пэжырытхэмк1э, нагъыщэ гъэувык1эмк1э щыуагъэхэр зэхэту блы нэхъыбэ ищ1амэ.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Къызэрапщытэ лэжьыгъэхэм: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 ягъэув орфографическэ щыуагъэ е пунктуационнэ щыуагъэ зы ф1эк1 хэмытмэ.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ягъэув орфографическэ щыуагъэу т1у пунктуационнуиэ щыуагъэу т1у  ф1эк1 хэмытмэ е орфографическэ щыуагъэу зы нэхърэ пунктуационнэ щыуагъэу щы нэхърэ нэхъыбэ зыхэмыт диктантым. 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ягэув щыуагъэхэм я бжыгъэр орфографическэу пл1ырэ пунктуационнэу пл1ым е орфографическэу щырэ пунктуационнэу тхум щ1имыгъуу щытмэ, е офографическэу зыри хэмыту пунктуационнэу блы зыхэтым.</w:t>
      </w: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3594" w:rsidRPr="00425C7E" w:rsidRDefault="00823594" w:rsidP="00425C7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25C7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425C7E">
        <w:rPr>
          <w:rFonts w:ascii="Times New Roman" w:hAnsi="Times New Roman"/>
          <w:sz w:val="28"/>
          <w:szCs w:val="28"/>
          <w:lang w:eastAsia="ru-RU"/>
        </w:rPr>
        <w:t xml:space="preserve">  ягъэув орфографическэ щыуагъэр блым, пунктуационнэ щыуагъэр блым щхьэдэхамэ е орфографическэу хырэ пунктуационнэу ирэ, орфографическэу тхурэ пунктуационнэу бгъурэ, орфографическэу ирэ пунктуационнэу хырэ хэтмэ.</w:t>
      </w:r>
    </w:p>
    <w:p w:rsidR="00823594" w:rsidRPr="002B1816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D16B2E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b/>
          <w:sz w:val="28"/>
          <w:szCs w:val="28"/>
        </w:rPr>
        <w:t>6-нэ класс къэзыуххэм яхузэф1эк1ын хуейщ: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диалектым ехьэл1а псалъэхэр литературэбзэм хыхьэхэм къыхагъэк1ыфын;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щыпсалъэк1и тхыгъэми къыхац1ыхук1ыфын адыгэбзэм езым еиж псалъэхэмрэ нэгъуэщ1ыбзэм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щыщу къигъэсэбэпымрэ;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1эщ1агъэм хэхауэ епха (профессиональнэ) псалъэхэр практическэу я бзэм къыщагъэсэбэпын;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 xml:space="preserve">псалъалъэмк1э лэжьэфын; </w:t>
      </w:r>
    </w:p>
    <w:p w:rsidR="00823594" w:rsidRDefault="00823594" w:rsidP="00425C7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псалъэр зэрызэхэт 1ыхьэхэм хузэпкърыхын;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6-нэ классым щаджа псалъэ лъэпкъыгъуэхэмрэ абыхэм я грамматическэ щытык1эхэмрэ яхузэхэц1ыхук1ын;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1-6-нэ классхэм щаджхэм къыхэк1 орфограммэхэр къэгъуэтын, псалъэхэм я тхык1э тэмэмымрэ нагъыщэхэм я гъэувык1эмрэ я хабзэхэм щытхэк1э иригъуэзэн;</w:t>
      </w:r>
    </w:p>
    <w:p w:rsidR="00823594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псалъэщ1э къыщыхъук1э, ударенэр зытехуэ пычыгъуэм зыщихъуэжк1э е  зы псалъэ лъэпкъыгъуэр нэгъуэщ1 псалъэ лъэпкъыгъуэм щыхуэк1уэк1э, макъзешэ э, а-хэр щатхыр зэхэгъэк1ын;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 xml:space="preserve"> псалъэ зэхэлъхэм я кум екъуа дэту щатхым и хабзэр щытхэк1э къэгъэсэбэпын;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определительнэ псалъэ зэпыщ1ахэр зэпыту щатхым иригъуэзэн, ахэр псалъэ зэхэлъхэм къыхэгъэк1ыфын;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къыупщытэ мыхъу орфограммэ зи1э псалъэхэр тэмэму тхыфын (6-нэ классым я тхылъым зыщрихьэл1эхэм тещ1ыхьауэ);</w:t>
      </w:r>
    </w:p>
    <w:p w:rsidR="00823594" w:rsidRPr="002B1816" w:rsidRDefault="00823594" w:rsidP="00D16B2E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план зэхэлъ зэхэлъхьэн;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тхыгъэр зытепсэлъыхьыр убгъуауи, к1эщ1уи, хэчыхьауи къэ1уэтэжыфын, пейзажым, псэуалъэм и описанием щыщ 1уэхугъуэхэр хыхьэу;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сочиненэ зэратхын материал зэхуэхьэсыфын ик1и, зэрыщытын хуейм хуэдэу, зэк1элъыхьыфын, темэмрэ гупсысэ нэхъыщхьэмрэ 1уэхум къыхэлъытауэ;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езым къагупсыса рассказ зэхэлъхьэн, псэуалъэм, пейзажым тетхыхьыфын;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 xml:space="preserve"> щ1ызэныкъуэкъу гуэрым теухуауэ тхыгъэ к1эщ1 тхыфын;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зэхалъхьа тхыгъэм къи1уатэмрэ зэрытха бзэмрэ ирагъэк1уэфын (яджа материалым тещ1ыхьауэ);</w:t>
      </w: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 xml:space="preserve">фразиологическэ псалъалъэр къэгъэсэбэпыфын. </w:t>
      </w: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Pr="00425C7E" w:rsidRDefault="00823594" w:rsidP="00425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25C7E">
        <w:rPr>
          <w:rFonts w:ascii="Times New Roman" w:hAnsi="Times New Roman"/>
          <w:b/>
          <w:sz w:val="24"/>
          <w:szCs w:val="24"/>
          <w:lang w:eastAsia="ru-RU"/>
        </w:rPr>
        <w:t>Учебнэ - тематическэ план</w:t>
      </w:r>
    </w:p>
    <w:p w:rsidR="00823594" w:rsidRPr="00425C7E" w:rsidRDefault="00823594" w:rsidP="00425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25C7E">
        <w:rPr>
          <w:rFonts w:ascii="Times New Roman" w:hAnsi="Times New Roman"/>
          <w:b/>
          <w:sz w:val="24"/>
          <w:szCs w:val="24"/>
          <w:lang w:eastAsia="ru-RU"/>
        </w:rPr>
        <w:t>Адыгэбзэ  6-нэ класс.</w:t>
      </w:r>
    </w:p>
    <w:p w:rsidR="00823594" w:rsidRPr="00425C7E" w:rsidRDefault="00823594" w:rsidP="00425C7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23594" w:rsidRPr="00425C7E" w:rsidRDefault="00823594" w:rsidP="00425C7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9"/>
        <w:gridCol w:w="4063"/>
        <w:gridCol w:w="1296"/>
        <w:gridCol w:w="1140"/>
        <w:gridCol w:w="1330"/>
        <w:gridCol w:w="1807"/>
      </w:tblGrid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Разделхэм я темэхэр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Сыхьэт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Б/з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Егъэджэныгъэ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Адыгэбзэм и къабзагъэр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Етхуанэ классым щаджахэр къэпщытэжын 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Лексикэ 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Псалъэ къэхъук1эр 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Бжыгъэц1эр 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Ц1эпапщ1эр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23594" w:rsidRPr="00032442" w:rsidTr="00B03486">
        <w:tc>
          <w:tcPr>
            <w:tcW w:w="840" w:type="dxa"/>
          </w:tcPr>
          <w:p w:rsidR="00823594" w:rsidRPr="00425C7E" w:rsidRDefault="00823594" w:rsidP="00425C7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 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23594" w:rsidRPr="00032442" w:rsidTr="00B03486">
        <w:tc>
          <w:tcPr>
            <w:tcW w:w="5320" w:type="dxa"/>
            <w:gridSpan w:val="2"/>
          </w:tcPr>
          <w:p w:rsidR="00823594" w:rsidRPr="00425C7E" w:rsidRDefault="00823594" w:rsidP="00425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Псори</w:t>
            </w:r>
          </w:p>
        </w:tc>
        <w:tc>
          <w:tcPr>
            <w:tcW w:w="1340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6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:rsidR="00823594" w:rsidRPr="00425C7E" w:rsidRDefault="00823594" w:rsidP="00425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5C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</w:tbl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Default="00823594" w:rsidP="00425C7E">
      <w:pPr>
        <w:tabs>
          <w:tab w:val="left" w:pos="9355"/>
        </w:tabs>
        <w:spacing w:after="0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2B1816">
      <w:pPr>
        <w:tabs>
          <w:tab w:val="left" w:pos="9355"/>
        </w:tabs>
        <w:spacing w:after="0"/>
        <w:ind w:right="-1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2B1816">
        <w:rPr>
          <w:rFonts w:ascii="Times New Roman" w:hAnsi="Times New Roman"/>
          <w:b/>
          <w:sz w:val="28"/>
          <w:szCs w:val="28"/>
        </w:rPr>
        <w:t>Учебно-методическэ комплектыр: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right="-1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b/>
          <w:sz w:val="28"/>
          <w:szCs w:val="28"/>
        </w:rPr>
        <w:t>Еджак1уэр зэреджэну тхылъыр, къигъэсэбэпыпхъэ тетрадыр:</w:t>
      </w:r>
    </w:p>
    <w:p w:rsidR="00823594" w:rsidRPr="002B1816" w:rsidRDefault="00823594" w:rsidP="000217A2">
      <w:pPr>
        <w:tabs>
          <w:tab w:val="left" w:pos="9355"/>
        </w:tabs>
        <w:spacing w:after="0"/>
        <w:ind w:right="-1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Урыс Хь.Щ., 1эмырокъуэ И.1. «Адыгэбзэ» 6-нэ класс. Налшык: «Эльбрус», 2011.</w:t>
      </w:r>
    </w:p>
    <w:p w:rsidR="00823594" w:rsidRDefault="00823594" w:rsidP="00425C7E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Апажэ М.Хь. Адыгэбзэ тхылъым зэрылажьын т</w:t>
      </w:r>
      <w:r>
        <w:rPr>
          <w:rFonts w:ascii="Times New Roman" w:hAnsi="Times New Roman"/>
          <w:sz w:val="28"/>
          <w:szCs w:val="28"/>
        </w:rPr>
        <w:t>етрадь. Налшык: «Эльбрус», 2011</w:t>
      </w:r>
    </w:p>
    <w:p w:rsidR="00823594" w:rsidRDefault="00823594" w:rsidP="00425C7E">
      <w:pPr>
        <w:tabs>
          <w:tab w:val="left" w:pos="9355"/>
        </w:tabs>
        <w:spacing w:after="0"/>
        <w:ind w:right="-1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b/>
          <w:sz w:val="28"/>
          <w:szCs w:val="28"/>
        </w:rPr>
        <w:t>Егъэджак1уэм къигъэсэбэпыну методическэ лэжьыгъэхэмрэ пособиехэмрэ: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Апажэ М.Хь. Адыгэбзэр 6-нэ классым. Егъэджак1уэхэм папщ1э. Налшык: Книга, 2013.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Балэ Л.Ф. Изложенэхэмрэ сочиненэхэмрэ.(5-11-нэ классхэм папщ1э). Налшык: «Эльбрус», 2008..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Джаурджий Хь.З. Адыгэ пэжырытхэмк1э лэжьыгъэхэр. Налшык: «Эльбрус», 1998.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Джаурджий Хь.З.Нагъыщэ гъэувык1эм зэрыхурагъаджэ методикэ. Налшык: «Эльбрус», 2007.</w:t>
      </w: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Тау Ж.Къу., Унэл1окъуэ В.Хь. Диктантхэмрэ изложенэхэмрэ. (5-9-нэ классхэм папщ1э), Налшык: «Эльбрус», 2006.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Джаурджий Хь.З., Дзасэжь Хь. Адыгэбзэр зэраджын методикэ. Налшык: «Эльбрус», 1993.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Урыс.Хь.Щ., Зэхъуэхъу Л.Хь. Адыгэбзэ орфографиемрэ пунктуацэмрэ я хабзэхэр. Налшык: «Эльбрус», 1963.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Урыс Хь.Щ., Тамбий Б.А. Адыгэбзэр 6-7-нэ классхэм: Егъэджак1уэхэм папщ1э чэнджэщхэр. Налшык: «Эльбрус», 1984.</w:t>
      </w:r>
    </w:p>
    <w:p w:rsidR="00823594" w:rsidRPr="002B1816" w:rsidRDefault="00823594" w:rsidP="002B1816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Грамматическэ таблицэхэр.</w:t>
      </w:r>
    </w:p>
    <w:p w:rsidR="00823594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2B1816">
        <w:rPr>
          <w:rFonts w:ascii="Times New Roman" w:hAnsi="Times New Roman"/>
          <w:b/>
          <w:sz w:val="28"/>
          <w:szCs w:val="28"/>
        </w:rPr>
        <w:t>Къагъэсэбэпыпхъэ псалъалъэхэр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Зэхъуэхъу Л.Хь. Орфографическэ псалъалъэ. Налшык: «Эльбрус», 1989.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Джаурджий Хь.З., Сыкъун Хь.Хь. Урыс-адыгэ школ псалъалъэ. Налшык: «Нарт», 1991.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Дзыгъуанэ Р.Хь., Шэру Н.Гъу. Адыгэбзэм и синонимхэм я псалъалъэ. Нальчик: «Эльбрус», 1997.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Автор гуп. Адыгэбзэ псалъалъэ. Москва, 1999.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Автор гуп. Урыс-адыгэ псалъалъэ. Москва, 1995.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Адыгэбзэ фразеологизмхэм я псалъалъэ. Налшык, 2001.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Грамматическэ таблицэхэр.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  <w:r w:rsidRPr="002B1816">
        <w:rPr>
          <w:rFonts w:ascii="Times New Roman" w:hAnsi="Times New Roman"/>
          <w:sz w:val="28"/>
          <w:szCs w:val="28"/>
        </w:rPr>
        <w:t>Интернет-ресурсхэр.</w:t>
      </w: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Pr="002B1816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8"/>
          <w:szCs w:val="28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Pr="00F07E22" w:rsidRDefault="00823594" w:rsidP="000217A2">
      <w:pPr>
        <w:tabs>
          <w:tab w:val="left" w:pos="9355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823594" w:rsidRDefault="00823594" w:rsidP="002B1816">
      <w:pPr>
        <w:tabs>
          <w:tab w:val="center" w:pos="284"/>
        </w:tabs>
        <w:spacing w:after="0"/>
        <w:ind w:left="-142" w:right="7608"/>
      </w:pPr>
      <w:bookmarkStart w:id="0" w:name="_GoBack"/>
      <w:r>
        <w:t>6 кл Адыгэбзэ</w:t>
      </w:r>
    </w:p>
    <w:p w:rsidR="00823594" w:rsidRDefault="00823594" w:rsidP="002B1816">
      <w:pPr>
        <w:tabs>
          <w:tab w:val="center" w:pos="284"/>
        </w:tabs>
        <w:spacing w:after="0"/>
        <w:ind w:left="-142" w:right="7608"/>
      </w:pPr>
    </w:p>
    <w:p w:rsidR="00823594" w:rsidRDefault="00823594" w:rsidP="00D16B2E">
      <w:pPr>
        <w:tabs>
          <w:tab w:val="center" w:pos="284"/>
        </w:tabs>
        <w:ind w:right="7608"/>
      </w:pPr>
    </w:p>
    <w:tbl>
      <w:tblPr>
        <w:tblW w:w="15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8"/>
        <w:gridCol w:w="2611"/>
        <w:gridCol w:w="8"/>
        <w:gridCol w:w="13"/>
        <w:gridCol w:w="13"/>
        <w:gridCol w:w="18"/>
        <w:gridCol w:w="34"/>
        <w:gridCol w:w="1042"/>
        <w:gridCol w:w="20"/>
        <w:gridCol w:w="16"/>
        <w:gridCol w:w="20"/>
        <w:gridCol w:w="35"/>
        <w:gridCol w:w="1397"/>
        <w:gridCol w:w="66"/>
        <w:gridCol w:w="25"/>
        <w:gridCol w:w="12"/>
        <w:gridCol w:w="23"/>
        <w:gridCol w:w="31"/>
        <w:gridCol w:w="82"/>
        <w:gridCol w:w="1103"/>
        <w:gridCol w:w="7"/>
        <w:gridCol w:w="22"/>
        <w:gridCol w:w="8"/>
        <w:gridCol w:w="25"/>
        <w:gridCol w:w="28"/>
        <w:gridCol w:w="911"/>
        <w:gridCol w:w="27"/>
        <w:gridCol w:w="29"/>
        <w:gridCol w:w="24"/>
        <w:gridCol w:w="346"/>
        <w:gridCol w:w="19"/>
        <w:gridCol w:w="10"/>
        <w:gridCol w:w="65"/>
        <w:gridCol w:w="65"/>
        <w:gridCol w:w="519"/>
        <w:gridCol w:w="69"/>
        <w:gridCol w:w="31"/>
        <w:gridCol w:w="343"/>
        <w:gridCol w:w="44"/>
        <w:gridCol w:w="6"/>
        <w:gridCol w:w="1683"/>
        <w:gridCol w:w="1701"/>
        <w:gridCol w:w="993"/>
        <w:gridCol w:w="951"/>
        <w:gridCol w:w="29"/>
        <w:gridCol w:w="760"/>
      </w:tblGrid>
      <w:tr w:rsidR="00823594" w:rsidRPr="00032442" w:rsidTr="00032442">
        <w:trPr>
          <w:gridAfter w:val="1"/>
          <w:wAfter w:w="760" w:type="dxa"/>
          <w:trHeight w:val="636"/>
        </w:trPr>
        <w:tc>
          <w:tcPr>
            <w:tcW w:w="598" w:type="dxa"/>
            <w:vMerge w:val="restart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1" w:type="dxa"/>
            <w:vMerge w:val="restart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Урокым и темэр</w:t>
            </w:r>
          </w:p>
        </w:tc>
        <w:tc>
          <w:tcPr>
            <w:tcW w:w="1128" w:type="dxa"/>
            <w:gridSpan w:val="6"/>
            <w:vMerge w:val="restart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Урокым и формэр</w:t>
            </w:r>
          </w:p>
        </w:tc>
        <w:tc>
          <w:tcPr>
            <w:tcW w:w="1488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Ящ1эн хуейр</w:t>
            </w:r>
          </w:p>
        </w:tc>
        <w:tc>
          <w:tcPr>
            <w:tcW w:w="239" w:type="dxa"/>
            <w:gridSpan w:val="6"/>
            <w:vMerge w:val="restart"/>
            <w:tcBorders>
              <w:left w:val="single" w:sz="4" w:space="0" w:color="auto"/>
              <w:right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  <w:tcBorders>
              <w:left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Яхузэф1эк1ын хуейр</w:t>
            </w:r>
          </w:p>
        </w:tc>
        <w:tc>
          <w:tcPr>
            <w:tcW w:w="100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Къызэрапщытэ формэхэр</w:t>
            </w:r>
          </w:p>
        </w:tc>
        <w:tc>
          <w:tcPr>
            <w:tcW w:w="1547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Къызэрапщытэ лэжь.</w:t>
            </w:r>
          </w:p>
        </w:tc>
        <w:tc>
          <w:tcPr>
            <w:tcW w:w="1733" w:type="dxa"/>
            <w:gridSpan w:val="3"/>
            <w:vMerge w:val="restart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Урокым къыщыгъ.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Унэ лэжь.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Щек1уэ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к1ыну зэм.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Щек1уэк1ар</w:t>
            </w:r>
          </w:p>
        </w:tc>
      </w:tr>
      <w:tr w:rsidR="00823594" w:rsidRPr="00032442" w:rsidTr="00032442">
        <w:trPr>
          <w:gridAfter w:val="1"/>
          <w:wAfter w:w="760" w:type="dxa"/>
          <w:trHeight w:val="357"/>
        </w:trPr>
        <w:tc>
          <w:tcPr>
            <w:tcW w:w="598" w:type="dxa"/>
            <w:vMerge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6"/>
            <w:vMerge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6"/>
            <w:vMerge/>
            <w:tcBorders>
              <w:left w:val="single" w:sz="4" w:space="0" w:color="auto"/>
              <w:right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дикт</w:t>
            </w:r>
          </w:p>
        </w:tc>
        <w:tc>
          <w:tcPr>
            <w:tcW w:w="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</w:t>
            </w:r>
          </w:p>
        </w:tc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</w:t>
            </w:r>
          </w:p>
        </w:tc>
        <w:tc>
          <w:tcPr>
            <w:tcW w:w="1733" w:type="dxa"/>
            <w:gridSpan w:val="3"/>
            <w:vMerge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480"/>
        </w:trPr>
        <w:tc>
          <w:tcPr>
            <w:tcW w:w="598" w:type="dxa"/>
            <w:vMerge/>
            <w:tcBorders>
              <w:top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6"/>
            <w:vMerge/>
            <w:tcBorders>
              <w:top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vMerge/>
            <w:tcBorders>
              <w:top w:val="nil"/>
              <w:left w:val="single" w:sz="4" w:space="0" w:color="auto"/>
              <w:right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6"/>
            <w:vMerge/>
            <w:tcBorders>
              <w:top w:val="nil"/>
              <w:left w:val="single" w:sz="4" w:space="0" w:color="auto"/>
              <w:right w:val="nil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Адыгэбзэм теухуа беседэ (1)</w:t>
            </w: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Стилистикэмрэ бзэм и къабзагъэмрэ теухуауэ яджам хэгъэхъуэн. Адыгэбзэм игъуэта зыужьыныгъэр. (Предмет кабардинского языка. Стили языка.)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Урок-беседэ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Стилистикэр зищ1ысыр.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Адыгэбзэм зиужьынымк1э урысыбзэм и1э мыхьэнэр.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Бзэм и стилхэр зыхэгъэк1ын, бзэм и зыужьык1эр къэгъэлъэгъуэн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Упщ1эхэр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Адыгэбзэм и зыужьыныгъэм теухуа тхыгъэхэр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Нап.3-5; лэжь.6 (2)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898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Яджам къытегъэзэжын (2)</w:t>
            </w: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Синтаксис. 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Синтакси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сым иджыр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Псалъэухам хар-кэ етын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Псалъэхэм псалъэуха къыхэщ1ык1ын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П.2; лэжь.8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Фонетикэ. Орфографие. (Фонетика и орфография)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Фонетикэм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рэ орфографиемрэ яджыр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Псалъэхэр фонетикэк1э зэпкърыхын; пэжырытхэм и хабзэхэр убзыхун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1.Словарнэ диктант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2.Псалъэхэр фонет.зэпкърыхын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П.3; лэжь.11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Лексикэ(4+2+2)</w:t>
            </w:r>
          </w:p>
        </w:tc>
      </w:tr>
      <w:tr w:rsidR="00823594" w:rsidRPr="00032442" w:rsidTr="00032442">
        <w:trPr>
          <w:gridAfter w:val="1"/>
          <w:wAfter w:w="760" w:type="dxa"/>
          <w:trHeight w:val="867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Псоми къагъэсэбэп псалъэхэр, 1эщ1агъэм епха псалъэхэр. Щ1ып1эм епха (диалект) псалъэхэр. (Общеупотребительные и профессиональные слова. Диалектные слова)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Лексикэк1э зэджэр, л1эужьыгъуэхэр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Псоми къагъэсэбэп псалъэхэр, 1эщ1. епхахэр, щ1ып1эм епх. къэгъуэтын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елэжьын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П.4,лэжь.17;*14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71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«Лексикэ»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Диктант, грам. лэжь. щ1ыгъуу. «Нафисэт»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(«Лексика». Контрольный диктант с грамматическим заданием. «Нафисэт»)</w:t>
            </w:r>
          </w:p>
        </w:tc>
        <w:tc>
          <w:tcPr>
            <w:tcW w:w="1128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урок</w:t>
            </w:r>
          </w:p>
        </w:tc>
        <w:tc>
          <w:tcPr>
            <w:tcW w:w="14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Яджа орфограммэ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3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Щыуагъэншэу диктантыр тхыныр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Яджар къэпщытэ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жын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210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Щыуагъэхэм елэжьын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(Анализ ошибок,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допущенных в диктанте.)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Хащ1ыхьа щыуагъэхэм елэжьын</w:t>
            </w:r>
          </w:p>
        </w:tc>
        <w:tc>
          <w:tcPr>
            <w:tcW w:w="134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 щыуагъэ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 къагъуэ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ту зрагъэзэхуэжын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Псалъалъэ диктант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П.1-3 къэп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щытэжын.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«Бжьыхьэ дыщафэ»-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зэпыщ1ауэ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къэпсэлъэн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1" w:type="dxa"/>
          </w:tcPr>
          <w:p w:rsidR="00823594" w:rsidRPr="00032442" w:rsidRDefault="00823594" w:rsidP="00E4791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Адыгэбзэм нэгъуэ</w:t>
            </w:r>
            <w:r w:rsidRPr="00032442">
              <w:rPr>
                <w:rFonts w:ascii="Times New Roman" w:hAnsi="Times New Roman"/>
                <w:sz w:val="24"/>
                <w:szCs w:val="24"/>
              </w:rPr>
              <w:softHyphen/>
              <w:t>щIы</w:t>
            </w:r>
            <w:r w:rsidRPr="00032442">
              <w:rPr>
                <w:rFonts w:ascii="Times New Roman" w:hAnsi="Times New Roman"/>
                <w:sz w:val="24"/>
                <w:szCs w:val="24"/>
              </w:rPr>
              <w:softHyphen/>
              <w:t>бзэм щыщу къигъэсэбэп псалъэхэр.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Псалъалъэхэр. (Употребление заимствованных слов в кабардинском языке. Словари)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Адыгэбзэм къигъэсэбэп псалъэхэр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Псалъалъэхэр къэгъэсэбэпын, бзэм щымыщ псалъэхэр къэгъуэтын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1.Лэжь. 18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гъэзэщ1эн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 Б/з лэжь.23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Адыгэ псалъалъэ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П.5,лэжь.20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Жьы хъуа псалъэхэр. Псалъэщ1эхэр. (Устаревшие слова. Новые слова (неологизмы))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Жьы хъуа псалъэк1э зэджэр, псалъэщ1эхэр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Жьы хъуа псалъэхэр , псалъэщ1эхэр къэгъуэт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24 гъэзэщ1эн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П.6-7 лэжь.24;*27   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Псалъэ шэрыуэхэр Фразеологическэоборотхэр. (Крылатые слова. Фразиологические обороты) 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48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Фразеологич. Оборотк1э зэджэр</w:t>
            </w:r>
          </w:p>
        </w:tc>
        <w:tc>
          <w:tcPr>
            <w:tcW w:w="1342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фразеологич. обор. къыщыгъуэтын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Фразеологич. обор., псалъэ шэрыуэхэр текстым къыхэхын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3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Фразеологическэ псалъалъэ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П.8-9; лэжь.36,39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54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 xml:space="preserve">«Лексикэмрэ фразеологиемрэ»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Изложенэ «Щхьэк1эмрэ лъэдакъэмрэ». (Р.р. «Лексика и фразеология». Работа над изложением «Щхьэк1эмрэ лъэдакъэмрэ»)</w:t>
            </w:r>
          </w:p>
        </w:tc>
        <w:tc>
          <w:tcPr>
            <w:tcW w:w="1128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 зезыгъэужь урок</w:t>
            </w:r>
          </w:p>
        </w:tc>
        <w:tc>
          <w:tcPr>
            <w:tcW w:w="14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зэхуэхусауэ къэ1уэтэным елэжьын</w:t>
            </w:r>
          </w:p>
        </w:tc>
        <w:tc>
          <w:tcPr>
            <w:tcW w:w="13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зэрытхын хуей щытык1эм игъэувэн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тым зыщы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гъэгъуэзэн, те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псэлъыхьын</w:t>
            </w:r>
          </w:p>
        </w:tc>
        <w:tc>
          <w:tcPr>
            <w:tcW w:w="4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285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Изложенэр тхын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(Р.р. Написание изложения)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 зезыгъэужь урок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тхын</w:t>
            </w:r>
          </w:p>
        </w:tc>
        <w:tc>
          <w:tcPr>
            <w:tcW w:w="134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зэгъэк1уауэ зэхуэхуса щ1ык1эм тету къитхык1ыжын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зэгъэзэхуэжын</w:t>
            </w:r>
          </w:p>
        </w:tc>
        <w:tc>
          <w:tcPr>
            <w:tcW w:w="4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П.6-9 къэпщыт.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Псалъэ къэхъук1эмрэ орфографиемрэ (5+2)</w:t>
            </w: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къэхъук1эхэр. Къызытехъук1псалъэпкъыр. (Словообразование. Производящая основа)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элем.къыщыгъэсэб.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къэхъук1эмрэ зэхъуэк1ык1эмрэ, къызытехъук1 пс. зэджэр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Псалъэхэр къызэрыхъу щ1ык1эр убзыхун, къызытехъук1 пс. къэгъуэтын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46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гъэзэ щ1эн, псалъэхэр зэрызэхэт 1ыхьэк1э зэпкърыхын</w:t>
            </w: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Таблицэ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П.10; л.44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къызэрыхъу префикс, суффиксхэр. (Словообразовательные аффиксы.)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къызэрыхъу преф. суф. зыхуэдэр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Псалъэхэр зэрызэхэт 1ыхьэк1э , и къэхъук1эк1э зэпкър.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Лэжь.47 гъэзэщ1эн,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карточкэк1э гъэлэжьэн</w:t>
            </w: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Таблицэ,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П.11; лэжь.52, *49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1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зэхэлъхэр, абыхэм я тхык1эр. (Правописание сложных слов)</w:t>
            </w:r>
          </w:p>
        </w:tc>
        <w:tc>
          <w:tcPr>
            <w:tcW w:w="1128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зэхэлък1э зэджэр, я къэхъук1эр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зэхэлъхэр къэгъуэтын, къызэрыхъу щ1ык1эр къыжы1эн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1.Дос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кам ит псалъэухахэм Псалъэ зэхэлъ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 къыхэгъуэтэн, 2.Лэжь.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57гъэзэщ1эн</w:t>
            </w: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П.12; лэжь.56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33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 гъэк1эщ1ахэр. (Сложносокращённые слова)</w:t>
            </w:r>
          </w:p>
        </w:tc>
        <w:tc>
          <w:tcPr>
            <w:tcW w:w="1128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 гъэк1. зыхуэдэр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 гъэк1эщ1ахэм я тхык1эр гъэбел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джылын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 гъэк1эщ1ахэр хэту псалъэуха зэхэлъ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хьэн</w:t>
            </w:r>
          </w:p>
        </w:tc>
        <w:tc>
          <w:tcPr>
            <w:tcW w:w="4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П.13; лэжь.62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480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зэхэлъхэр къызэщ1эзыкъуэж урок.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 (Обобщающий урок)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зэхэлък1э,  псалъэ зэхэлъ гъэк1эщ1ак1э зэджэр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къэхъук1эмрэ орфографиемрэ теухуауэ яджар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1.Нап.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39-40упщ1эхэр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2.Лэжь.64(диктант.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хуэгъ.)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Нап.39, упщ1эхэр; лэжь.64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2175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«Псалъэ къэхъук1эмрэ орфографиемрэ»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диктант. «Хьэжыгъэ пут закъуэ» («Словообразование и орфография». Контрольный диктант. «Хьэжыгъэ пут закъуэ» . )</w:t>
            </w:r>
          </w:p>
        </w:tc>
        <w:tc>
          <w:tcPr>
            <w:tcW w:w="1128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Къызэрапщытэ урок</w:t>
            </w:r>
          </w:p>
        </w:tc>
        <w:tc>
          <w:tcPr>
            <w:tcW w:w="1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color w:val="000000"/>
                <w:sz w:val="24"/>
                <w:szCs w:val="24"/>
              </w:rPr>
              <w:t>Псалъэ къэхъук1эмрэ орфографиемрэ теухуауэ ящ1эр къэхутэн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Щыуагъэншэу яджар къызэрагъэсэбэпыр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Яджар къэпщытэ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жын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300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Щыуагъэхэм елэжьын (Анализ ошибок, допущенных в диктанте.)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Псалъалъэ дик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тант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Нап.40,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pStyle w:val="ListParagraph"/>
              <w:spacing w:after="0" w:line="240" w:lineRule="auto"/>
              <w:ind w:left="20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5.Псалъэ лъэпкъыгъуэхэмрэорфографиемрэ.</w:t>
            </w:r>
          </w:p>
          <w:p w:rsidR="00823594" w:rsidRPr="00032442" w:rsidRDefault="00823594" w:rsidP="00032442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Бжыгъэц1э. (10+2+2)</w:t>
            </w: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19" w:type="dxa"/>
            <w:gridSpan w:val="2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Бжыгъэц1эм и мыхьэнэр.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 (Имя числительное как часть речи)</w:t>
            </w:r>
          </w:p>
        </w:tc>
        <w:tc>
          <w:tcPr>
            <w:tcW w:w="1120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лъэпкъыгъуэхэр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Бжыгъэц1эр къэху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тэфын, ахэр бзэм къыщыгъэсэбэпын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1.Лэжь.69гъэзэщ1эн,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2.Нап.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45 ит таблицэмк1э гъэлэ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жьэн</w:t>
            </w: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Бжыгъэц1эхэм я разрядхэр таблицэ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П.14,лэжь.67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9" w:type="dxa"/>
            <w:gridSpan w:val="2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 къызэрык1уэ, зэхэлъ, зэхэт.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 (Простые, сложные, составные имена числительные)</w:t>
            </w:r>
          </w:p>
        </w:tc>
        <w:tc>
          <w:tcPr>
            <w:tcW w:w="1120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 л1эужьыгъуэхэр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Бжыгъэц1эхэр зыхуэдэр зэхагъэк1ыфу щытын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Доскам ит бжыгъэц1эхэр псалъэухам хэгъэу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вэн</w:t>
            </w: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П.15, лэжь.71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19" w:type="dxa"/>
            <w:gridSpan w:val="2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Зэрабж бжыгъэц1эхэр, абыхэм я зэхъуэк1ык1эр.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(Количественные имена числительные)</w:t>
            </w:r>
          </w:p>
        </w:tc>
        <w:tc>
          <w:tcPr>
            <w:tcW w:w="1120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Зэрабж бж. зыхуэдэр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къыщыгъуэтын, пс. зэрыхэувэр гъэбелджылын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Нап.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48 ит таблицэмк1э гъэлэ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жьэн</w:t>
            </w:r>
          </w:p>
        </w:tc>
        <w:tc>
          <w:tcPr>
            <w:tcW w:w="4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П.16, лэжь.72,*74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500"/>
        </w:trPr>
        <w:tc>
          <w:tcPr>
            <w:tcW w:w="598" w:type="dxa"/>
            <w:tcBorders>
              <w:top w:val="nil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Сочиненэ-описание «Сэ ф1ыуэ слъагъу псэущхьэ». (Р.р. Сочинение-описание «Моё любимое животное»)</w:t>
            </w:r>
          </w:p>
        </w:tc>
        <w:tc>
          <w:tcPr>
            <w:tcW w:w="1120" w:type="dxa"/>
            <w:gridSpan w:val="5"/>
            <w:tcBorders>
              <w:top w:val="nil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ИКТ къыщыгъэсэб. бзэмзезыгъэужь урок</w:t>
            </w:r>
          </w:p>
        </w:tc>
        <w:tc>
          <w:tcPr>
            <w:tcW w:w="155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Сочиненэм елэжьын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Тэтэму зэратхыным хуэгъэхьэзырын</w:t>
            </w:r>
          </w:p>
        </w:tc>
        <w:tc>
          <w:tcPr>
            <w:tcW w:w="10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Сочиненэм ехьэл1апхъэ материалхэр зэхуэ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хьэсын</w:t>
            </w:r>
          </w:p>
        </w:tc>
        <w:tc>
          <w:tcPr>
            <w:tcW w:w="4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50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Сочиненэр тхын.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(Р.р. Написание сочинения)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зезыгъэужь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зэгъэзэхуэжауэ хэплъэжын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тхын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зэгъэзэ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хуэжын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П.14-17 къэпщыт.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19" w:type="dxa"/>
            <w:gridSpan w:val="2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Зэрагуэш, къутахуэ бжыгъэц1эхэр. (Разделительные. дробные числительные)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Зэрагуэш, къутахуэ бжыгъэц1эхэр зыхуэдэр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къыщыгъуэтын, я тхык1эр гъэбелджылын</w:t>
            </w:r>
          </w:p>
        </w:tc>
        <w:tc>
          <w:tcPr>
            <w:tcW w:w="10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78 (зэрагуэш, зэрабж бжыгъэц1эхэрзэхэгъэк1ын)</w:t>
            </w:r>
          </w:p>
        </w:tc>
        <w:tc>
          <w:tcPr>
            <w:tcW w:w="4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П.17- 18,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 75,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*76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Зэрабж бжыгъэц1э зэхэлъхэм я тхык1эр .Щы1эц1э, цифрэк1э тха  бжыгъэц1э зэдэщ1ыгъум я тхык1эр. (Правописание сложных количественных числительных. Правописание сложных слов, в которых первая часть выражена  числительным.) </w:t>
            </w:r>
          </w:p>
        </w:tc>
        <w:tc>
          <w:tcPr>
            <w:tcW w:w="1120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554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Щы1., цифрэк1э тха бж. зэдэщ1ыгъум я тхык1эр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Мыпхуэ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дэ бжыгъэц1эхэм я тхык1эхэм я хабзэхэр гъэбелдж.</w:t>
            </w:r>
          </w:p>
        </w:tc>
        <w:tc>
          <w:tcPr>
            <w:tcW w:w="1001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1.Лэжь.84(зэджа рассказхэм бжыгъэц1э хэту псалъэухаих къыхэхын)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П.19-20, лэжь.82,*84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376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Зэрызэк1элъык1уэ бжыгъэц1эхэм я къэхъук1эр,  склоненэр. (Образование и склонение порядковых числительных)</w:t>
            </w:r>
          </w:p>
        </w:tc>
        <w:tc>
          <w:tcPr>
            <w:tcW w:w="1127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Зэрызык1элъ. бж. я склоненэр</w:t>
            </w:r>
          </w:p>
        </w:tc>
        <w:tc>
          <w:tcPr>
            <w:tcW w:w="12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Бжыгъэц1эхэр морфологич. зэпкър.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1.Псалъэхэр зэпкърыхын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2.Текст къэхьам хэт бжыгъэц1эхэр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гъэбел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джылын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Морфологич. зэпкър. и таблицэ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П.21-22, лэжь.89,*90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096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Бжыгъэц1эхэр къызэщ1эзыкъуэж урок. Морфологическэк1э зэпкърыхыныгъэ. (Обобщающий урок по теме «Числительные». Морфологический разбор имён числительных)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Бжыгъэц1эм теухуа гуры1уэныгъэ, абыхэм я тхык1эр, я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Бжыгъэц1эхэр зыхуэдэр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Къэхутэ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фын, морфологическэк1э зэпкърыхыныгъэ егъэк1уэ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к1ын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1.Нап.62 упщ1э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2.Лэжь.93-таблицэм елэжьын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Нап.62-упщ1эхэр;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лэжь.*95,97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665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«Бжыгъэц1э»     Къызэрапщытэдиктант,грамм. лэжь щ1ыгъуу. «Хьисэпым хэзыщ1ык1 шы».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(«Имя числительное».  Контрольный диктант с грамматическим заданием. «Хьисэпым хэзыщ1ык1 шы». )</w:t>
            </w:r>
          </w:p>
        </w:tc>
        <w:tc>
          <w:tcPr>
            <w:tcW w:w="11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Къызэрапщытэ урок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Бжыгъэц1эм теухуа гуры1уэныгъэ, абыхэм я тхык1эр</w:t>
            </w:r>
          </w:p>
        </w:tc>
        <w:tc>
          <w:tcPr>
            <w:tcW w:w="12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Щыуагъэншэу яджа правилэ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 къагъэ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сэбэпын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Яджар къэпщытэ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жын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255"/>
        </w:trPr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Щыуагъэхэм елэжьын. (Работа над ошибками)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Комбинир.урок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П.17-23 къэпщыт.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Ц1эпапщ1эр (7+2+2)</w:t>
            </w:r>
          </w:p>
        </w:tc>
      </w:tr>
      <w:tr w:rsidR="00823594" w:rsidRPr="00032442" w:rsidTr="00032442">
        <w:trPr>
          <w:gridAfter w:val="1"/>
          <w:wAfter w:w="760" w:type="dxa"/>
          <w:trHeight w:val="988"/>
        </w:trPr>
        <w:tc>
          <w:tcPr>
            <w:tcW w:w="598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Ц1эпапщ1эм и  мыхьэнэр. Щхьэ ц1эпапщ1эхэр. Абыхэм я склоненэр. (Местоимение как часть речи. Личные местоимения и их склонение)</w:t>
            </w:r>
          </w:p>
        </w:tc>
        <w:tc>
          <w:tcPr>
            <w:tcW w:w="11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Зыплъыхьак1уэ,къэпщытак1уэ урок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Ц1эпапщ1эм и мыхьэнэр, и разрядхэр</w:t>
            </w:r>
          </w:p>
        </w:tc>
        <w:tc>
          <w:tcPr>
            <w:tcW w:w="12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Ц1эпапщ1эхэр къыхэгъэк1ын, ахэр бзэм къыщыгъэсэбэпын</w:t>
            </w:r>
          </w:p>
        </w:tc>
        <w:tc>
          <w:tcPr>
            <w:tcW w:w="99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1.Текс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тым егъэлэжьын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2.Лэжь.105-письмо тхын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Ц1эпапщ1эхэм я разрядхэр -таблицэ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П.24-28; лэжь.102,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103; *105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946"/>
        </w:trPr>
        <w:tc>
          <w:tcPr>
            <w:tcW w:w="598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Зыгъэлъагъуэ ц1эпапщ1эхэр. Абыхэм я склоненэр. (Указательные местоимения и  их склонение)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Комбин. урок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Ц1эпапщ1эм и разрядхэр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Зыгъэлъагъуэ ц1эп. пад.зэхъуэк1ын. склоненэр гъэбелджылын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1.Словарнэ диктант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2.Лэжь.109(жьэры1у. гъзэщ1эн)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П.27-28;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58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Еигъэ ц1эпапщ1эхэр. Абыхэм я склоненэр. (Притяжательные местоимения,  их склонение)</w:t>
            </w:r>
          </w:p>
        </w:tc>
        <w:tc>
          <w:tcPr>
            <w:tcW w:w="1130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Еигъэ, зэрыупщ1э ц1эп. я склоненэр 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Ц1эпапщ1эхэр падежк1э зэхъуэк1ын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Карточкэк1э гъэлэжьэн</w:t>
            </w:r>
          </w:p>
        </w:tc>
        <w:tc>
          <w:tcPr>
            <w:tcW w:w="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П.29-30; лэжь.115, *116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  <w:trHeight w:val="1053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Зэрыупщ1э, относительнэ ц1эпапщ1эхэр. Абыхэм я склоненэр. (Вопросительные и относительные местоимения, их склонение)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Относитель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нэ ц1эп. я склоненэр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Зэрыуп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щ1э, относи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тельн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э ц1эпапщ1эхэр склонять щ1ын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1.Лэжь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120гъэзэщ1эн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2.Адыгэбзэк1э тха псалъэжьхэр урысыбзэк1э зэхъуэк1ын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П.31-33 лэжь.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gridSpan w:val="4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Белджылыгъэ, белджылыншагъэ ц1эпапщ1эхэр. Абыхэм я склоненэр. (Определительные и неопределительные местоимения,  их склонение) </w:t>
            </w:r>
          </w:p>
        </w:tc>
        <w:tc>
          <w:tcPr>
            <w:tcW w:w="1150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элем. къыщыгъэс.урок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Белджылы, белджылыншагъэ ц1эп. зыхуэдэр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Ц1эпапщ1эхэм я разрядыр гъэбелджылын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1.Словарнэ диктант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2.Бел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джылыгъэ,бел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джылыншагъэ ц1эпапщ1эхэр хэту псалъэуха зэх.-н</w:t>
            </w:r>
          </w:p>
        </w:tc>
        <w:tc>
          <w:tcPr>
            <w:tcW w:w="464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Тестхэр, 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П.34-35, лэжь.*124,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63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«Ц1эпапщ1эхэр» Щ1эдзап1э зи1э сочиненэм пыщэн «Хъыджэбз ц1ык1у хахуэ»»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(Подготовка ксочинению «Хъыджэбз ц1ык1у хахуэ»)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зезыгъэужь урок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Сочиненэм елэжьын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Щ1эдза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п1э зи1э сочиненэм пыщэн, темэр къызэпкърыхын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Сочиненэмехьэ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л1апхъэ материалхэр зэхуэхьэсын</w:t>
            </w:r>
          </w:p>
        </w:tc>
        <w:tc>
          <w:tcPr>
            <w:tcW w:w="46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195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Сочиненэр тхын.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(Р.р. Написание сочинения)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зезыгъэужь урок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зэгъэзэхуэжауэ хэплъэжын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тхын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зэгъэзэхуэжын</w:t>
            </w:r>
          </w:p>
        </w:tc>
        <w:tc>
          <w:tcPr>
            <w:tcW w:w="4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Ц1эпапщ1эм теухуауэ яджар къэпщытэжын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45" w:type="dxa"/>
            <w:gridSpan w:val="4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Мыхъуныгъэ ц1эпапщ1эхэр, абыхэм я склоненэр.Ц1эпапщ1эхэм я разрядхэр.(Отрицательные местоимения, их склонение. Разряды местоимений)</w:t>
            </w:r>
          </w:p>
        </w:tc>
        <w:tc>
          <w:tcPr>
            <w:tcW w:w="1150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урок,жэгук1э элем хэту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Мыхъуныгъэ ц1эп. зыхуэдэр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Ц1эпапщ1эхэм я разрядхэр гъэбелджылын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1.Словарнэ диктант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2.Псалъэухахэм хэт бжыгъ. Зыхуэдэ разрядыр къэху-н</w:t>
            </w:r>
          </w:p>
        </w:tc>
        <w:tc>
          <w:tcPr>
            <w:tcW w:w="464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П.36-37,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лэжь.128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144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gridSpan w:val="4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Ц1эпапщ1эхэр морфологическэк1э  зэпкърыхыныгъэ.  Ц1эпапщ1эхэр къызэщ1эзыкъуэж урок. (Морфологический разбор местоимений. Обобщающий урок по теме «Местоимение».)</w:t>
            </w:r>
          </w:p>
        </w:tc>
        <w:tc>
          <w:tcPr>
            <w:tcW w:w="1150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ИКТ къыщыгъэсэб. урок-презента ция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Ц1эпапщ1эхэм я разрядхэр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Ц1эпапщ1эр морфологическэк1э зэпкърых 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1.Нап.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89-90 упщ1э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2.Лэжь134-дикт хуэгъ.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П.38, *лэжь.134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201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«Ц1эпапщ1э»</w:t>
            </w: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диктант, грам. лэжь щ1ыгъуу. «Шы губзыгъэ». («Местоимение». Контрольный диктант с грамматическим заданием. «Шы губзыгъэ».  )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урок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пщ1э м ехьэл1ауэ яджар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Щыуагъэншэу яджар къызэрыгъэсэбэпыпхъэр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Нап.89 упщ1эхэр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183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Щыуагъэхэм елэжьын (Работа над ошибками)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Глаголыр къэпщытэжын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Глагол (18+2+4+2)</w:t>
            </w: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мыхьэнэр. Къытегъэзэжыныгъэ. (Повторение. Грамматическое значение глагола.)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мыхьэнэр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Псалъэухахэм гл. къыщыгъуэтын,зэман, щхьэ, бж. гъэбелджылын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1.Лэжь.136гъэзэщ1эн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 Доскам ит пса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лъэух.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хэт глаголхэм я грам. мыхьэ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нэр гъэб.-н</w:t>
            </w:r>
          </w:p>
        </w:tc>
        <w:tc>
          <w:tcPr>
            <w:tcW w:w="529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П.39,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лэжь.138,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*139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зэманхэр.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Инфинитив. (Времена глагола. Инфинитив)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 къыщыгъэсэб. урок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зэман формэхэр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Глаголыр зэрыт зэманхэр къэхутэфын, зэман зэхуэмыдэм ит глаголхэр бзэм къыщыгъэсэбэпын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1.Творческэ диктант 2.Карточкэк1э гъэлэжьэн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П.40,41, лэжь.146, *150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1515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663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«Глагол» Изложенэ «Номинхэмрэ бгъэхэмрэ»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(«Глагол». Изложение «Номинхэмрэ бгъэхэмрэ»)</w:t>
            </w:r>
          </w:p>
        </w:tc>
        <w:tc>
          <w:tcPr>
            <w:tcW w:w="1132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Бзэм зезыгъэужь урок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зэхуэхусауэ къэ1уэтэным елэжьын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зэрытхын хуей щытык1эм игъэувэн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зыщыгъэгъуэзэн, тепсэлъыхьын</w:t>
            </w:r>
          </w:p>
        </w:tc>
        <w:tc>
          <w:tcPr>
            <w:tcW w:w="52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405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 xml:space="preserve">Изложенэр  тхын.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(Р.р. Написание изложения)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Бзэм зезыгъэужь урок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тхын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зэгъэк1уауэ зэхуэхуса щ1ык1эм тету къитхык1ыжын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Изложенэр зэгъэзэхуэжын</w:t>
            </w:r>
          </w:p>
        </w:tc>
        <w:tc>
          <w:tcPr>
            <w:tcW w:w="52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П.39-41 къэпщыт.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лъэ1эсхэмрэ лъэмы1эсхэмрэ.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Комбиниров. урок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лъэ1эс,лъэмы1эск1э зэджэр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лъэ1эс, лъэмы1эс формэхэр къэгъуэтын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1.Доскам ит тхыгъэм елэжьын(хьэрфхэр дэгъэувэжын)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2.Лэжь.154гъэзэщ1эн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П.42,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лэжь.154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Зылэжь, зэлэжь гъэпсык1эхэр. (Действительные и страдательные формы глагола)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Зылэжь, зэлэжь глаголк1э зэджэр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Псалъэухам глаголыр зыхуэдэр гъэбелджылын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1.Сурэтхэмк1э щапхъэхэр зэпкърыхын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2.Лэжь.159къызэпкъры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Таблицэ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П.43, лэжь.157,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*159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зыгъэзэжхэр. (Возвратные глаголы)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элем.къыщыгъ. Урок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зыгъэзэжк1э зэджэр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зыгъэзэжхэр къызэрыхагъэк1 щытык1эхэр гъэбелдж.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1.Сурэтхэмк1э щапхъэхэр зэпкърыхын 2.Лэжь.163къызэпкъры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П.44, лэжь.160;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*163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наклоненэхэр. Зэра1уатэ наклоненэр.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(Наклонение глагола. Изъявительное наклонение)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элем.къыщыгъ. урок</w:t>
            </w:r>
          </w:p>
        </w:tc>
        <w:tc>
          <w:tcPr>
            <w:tcW w:w="1589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наклоненэхэр. Зэра1уатэ наклоненэр къызэрыхъу щ1ык1эр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зэра1уатэ накл. Псалъэух. Щгъэбелдж.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хэт глаголыр зэрыт наклоненэр къэху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тэн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Тестхэр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П.45, лэжь.166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Зэрыупщ1э наклоненэ.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Гъэщ1эгъуэныгъэ наклоненэ.(Вопросительное наклонение. Удивительное наклонение)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89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Зэрыупщ1э, гъэщ1эгъуэныгъэ наклоненэхэр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Мыпхуэ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дэ глагол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хэм я нак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лоненэхэр гъэбелдж.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Творческэ дик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тант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П.46, 47,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лэжь.172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Шэч къытехьэныгъэ наклоненэ.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Условнэ наклоненэ. (Сомнительное и условное наклонение)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89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Шэч къытехьэныгъэ,условнэ накл. зыхуэдэр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Псалъэухам глаголхэр къыщыгъуэтын, наклоненэхэр гъэбелджылын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Карточкэк1э гъэлэжьэн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П.48,49, лэжь.177,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Уступительнэ наклоненэ. (Уступительное наклонение)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89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Уступит. наклоненэм и къэхъук1эр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глагол наклоненэ формэхэр щыгъэбелджылын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Щхьэ закъуэ лэжьы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хэр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П.50, лэжь.184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Унафэ наклоненэ. (Повелительное наклонение)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89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Унафэ наклоненэм и къэхъук1эр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 наклоненэ формэм нэгъуэщ1 наклоненэ формэхэр къытегъэхъук1ын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1.Лэжь.190-жьэры1уатэу къызэпкъ.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2.Дос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кам къыщыхьа пс.-хэм хэт глаг. зэрыт наклонгъэб.-н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П.51,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лэжь.188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6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Ф1эф1ыныгъэ наклоненэ. Условно-сослагательнэ наклоненэ. (Условно-сослагательное наклонение)</w:t>
            </w:r>
          </w:p>
        </w:tc>
        <w:tc>
          <w:tcPr>
            <w:tcW w:w="1132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89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Ф1эф1ыныгъэ, условнэ наклоненэхэм я къэхъук1эр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Глаголхэм я наклоненэхэр зыхуэдэр къыжы1эн, къызэрыхъу щ1ык1эр 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Карточкэхэр, тестхэр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хэр, тест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П.52,53, лэжь.193,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 199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7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 наклоненэ формэр нэгъуэщ1наклоненэм и мыхьэнэр къик1ыу къэгъэсэбэпыныгъэ. (Переход глаголов из одного наклонение в другое.)</w:t>
            </w:r>
          </w:p>
        </w:tc>
        <w:tc>
          <w:tcPr>
            <w:tcW w:w="113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 къыщыгъ.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Выборочнэ диктант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П.54, лэжь.202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615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 щхьэ зи1э глаголхэм я спряженэ.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(Спряжение глаголов. «Зы щхьэ зи1э глаголхэм я спряженэ.»)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Зы щхьэ зи1э глаголхэм я спряженэр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Текстым глаголхэм я спряженэр щыубзыхун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Доскам къитхык1ын, карточкэхэр</w:t>
            </w:r>
          </w:p>
        </w:tc>
        <w:tc>
          <w:tcPr>
            <w:tcW w:w="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Таблицэ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П.55, лэжь.204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13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«</w:t>
            </w: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Глагол» Къызэрапщытэ диктант. «Футбол дызэрыджэгуар». (Контрольный диктант. «Футбол дызэрыджэгуар».)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Морфологием теухуауэ яджар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Щыуагъэншэу яджар къэгъэсэбэпын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наклоненэ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 къэпщыт.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2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Щыуагъэхэм елэжьын (Работа над ошибками)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*Лэжь.202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570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7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Щхьэ куэд зи1э глаголхэм я спряженэ.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(Спряжение глаголов «Щхьэ куэд зи1э глаголхэм я спряженэ.»)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элем.къыщыгъэс. урок</w:t>
            </w:r>
          </w:p>
        </w:tc>
        <w:tc>
          <w:tcPr>
            <w:tcW w:w="1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Щхьэ куэд зи1э глаголхэр зыхуэдэр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Щхьэ куэд зи1э глаголхэм я спряженэр убзыхун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Доскам щылэ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жьэн</w:t>
            </w:r>
          </w:p>
        </w:tc>
        <w:tc>
          <w:tcPr>
            <w:tcW w:w="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Таблицэ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П.56,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лэжь.206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7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Щхьэ префиксхэмрэ псалъэпкъым щыщ префиксхэмрэ я зэк1элъык1уэк1эр.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(Правописание приставок ,указывающих на лицо и приставок, входящих в основу.)</w:t>
            </w:r>
          </w:p>
        </w:tc>
        <w:tc>
          <w:tcPr>
            <w:tcW w:w="113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209;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П.57,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лэжь.211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7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спряженэмрэ ц1э спряженэмрэ. (Глагольное и именное спряжения)</w:t>
            </w:r>
          </w:p>
        </w:tc>
        <w:tc>
          <w:tcPr>
            <w:tcW w:w="113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 спяженэрэ ц1э спряженэк1э зэджэр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Глаголхэр спряженэ щ1ык1ит1ми игъэувэн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Выборочнэ диктант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П.58,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лэжь.213,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*217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7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Щхьэ префиксхэм я тхык1эр. (Правописание приставок глагола)</w:t>
            </w:r>
          </w:p>
        </w:tc>
        <w:tc>
          <w:tcPr>
            <w:tcW w:w="113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Джэгук1э элем зыхэт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спряженэр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 и щхьэ префиксхэр псалъэухам къыщыгъэлъэгъуэн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Текс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тым елэ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жьын, карточкэхэр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хэр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П.59, лэжь.220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1425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697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 xml:space="preserve">Сочиненэ «Природэр хъумэн хуейщ». (Подготовка к написанию сочинения«Природэр хъумэн хуейщ»)  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 зезыгъэужь урок</w:t>
            </w:r>
          </w:p>
        </w:tc>
        <w:tc>
          <w:tcPr>
            <w:tcW w:w="1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Сочиненэм елэжьын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Темэм ехьэл1ауэ 1уэху еплъык1э я1эр зэпыщ1ауэ къэ1уэтэн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253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Сочиненэр тхын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(Написание сочинения)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Бзэм зезыгъэужь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Сочиненэр тхын.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Зэгъэзэ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хуауэ къитхы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к1ыжын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теухуауэ яджар къэпщытэжын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587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Глаголхэм я къэхъук1эр.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 Глаголыр морфологическэк1э зэпкърыхыныгъэ. Къытегъэзэжыныгъэ. (Морфологический разбор глагола. Повторение. (Образование глаголов))</w:t>
            </w:r>
          </w:p>
        </w:tc>
        <w:tc>
          <w:tcPr>
            <w:tcW w:w="113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Глаголхэр къызэрыхъу щ1ык1эхэр. Абыхэм я морфолог. зэпкър. и зэк1элъык1уэк1эр</w:t>
            </w:r>
          </w:p>
        </w:tc>
        <w:tc>
          <w:tcPr>
            <w:tcW w:w="12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Глаголхэр къызэрыхъу щ1ык1эхэр къыжы1эн Глаголыр морфолог. зэпкър.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1.Лэжь 231.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2.Доскам ит псалъэухахэм хэт глагл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 морф. зэпкъ.-н,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 Таблицэ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П.60-61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лэжь.*235, 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245.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 Нап.147-148 упщ1эхэр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1"/>
          <w:wAfter w:w="760" w:type="dxa"/>
        </w:trPr>
        <w:tc>
          <w:tcPr>
            <w:tcW w:w="15122" w:type="dxa"/>
            <w:gridSpan w:val="45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Къытегъэзэжыныгъэ (2)</w:t>
            </w:r>
          </w:p>
        </w:tc>
      </w:tr>
      <w:tr w:rsidR="00823594" w:rsidRPr="00032442" w:rsidTr="00032442">
        <w:trPr>
          <w:gridAfter w:val="2"/>
          <w:wAfter w:w="789" w:type="dxa"/>
        </w:trPr>
        <w:tc>
          <w:tcPr>
            <w:tcW w:w="598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7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«Дджар къыдопщытэж»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Лексикэ. Псалъэ къэхъук1эхэр. (Повторение. Лексика. Словообразование)</w:t>
            </w:r>
          </w:p>
        </w:tc>
        <w:tc>
          <w:tcPr>
            <w:tcW w:w="1133" w:type="dxa"/>
            <w:gridSpan w:val="5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Урок-модуль</w:t>
            </w:r>
          </w:p>
        </w:tc>
        <w:tc>
          <w:tcPr>
            <w:tcW w:w="1554" w:type="dxa"/>
            <w:gridSpan w:val="6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Лексикм, псалъэ къэхъук1эхэм теухуауэ щ1эныгъэм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рэ есэныгъэ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 xml:space="preserve">мрэ </w:t>
            </w:r>
          </w:p>
        </w:tc>
        <w:tc>
          <w:tcPr>
            <w:tcW w:w="1275" w:type="dxa"/>
            <w:gridSpan w:val="7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хэм я къэхъук1эр къэху-н,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урысыбзэм щыщу адыг. къищта псалъ. елэжьын</w:t>
            </w:r>
          </w:p>
        </w:tc>
        <w:tc>
          <w:tcPr>
            <w:tcW w:w="991" w:type="dxa"/>
            <w:gridSpan w:val="4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Щхьэ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закъуэ лэжьы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гъэ</w:t>
            </w:r>
          </w:p>
        </w:tc>
        <w:tc>
          <w:tcPr>
            <w:tcW w:w="505" w:type="dxa"/>
            <w:gridSpan w:val="5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П.62,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лэжь 249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343"/>
        </w:trPr>
        <w:tc>
          <w:tcPr>
            <w:tcW w:w="59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7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«Дджар къыдопщытэж» Морфологие. (Повторение. Морфологие)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Урок- модуль</w:t>
            </w:r>
          </w:p>
        </w:tc>
        <w:tc>
          <w:tcPr>
            <w:tcW w:w="1554" w:type="dxa"/>
            <w:gridSpan w:val="6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лъэпкъыгъуэ хэр, абыхэм я граммат. щытык1э нэхъыщхьэ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лъэпкъы гъуэхэр морфол. зэпкъ.-н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 хэр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П.63, Лэжь*250, 254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307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«Глагол» Диктант, грамм. лэжь.щ1ыгъуу. «Нэху мэщ».  («Глагол» Диктант с грамматическим заданием. «Нэху мэщ».   )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Глаголым и морфологическэ щыты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к1э нэхъыщ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хьэхэр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Щыуагъэншэу яджар къэгъэсэбэпын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Разделым теухуауэ я1э щ1эныгъэхэр къэпщытэн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Яджар къэпщытэжын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gridAfter w:val="2"/>
          <w:wAfter w:w="789" w:type="dxa"/>
          <w:trHeight w:val="606"/>
        </w:trPr>
        <w:tc>
          <w:tcPr>
            <w:tcW w:w="59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Щыуагъэхэм елэжьын.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(Работа над ошибками)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Псалъэхэр зэпкърыхын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94" w:rsidRPr="00A03CDC" w:rsidRDefault="00823594" w:rsidP="00572AD6">
      <w:pPr>
        <w:rPr>
          <w:rFonts w:ascii="Times New Roman" w:hAnsi="Times New Roman"/>
          <w:sz w:val="24"/>
          <w:szCs w:val="24"/>
        </w:rPr>
      </w:pPr>
    </w:p>
    <w:p w:rsidR="00823594" w:rsidRPr="00A03CDC" w:rsidRDefault="00823594" w:rsidP="00D16B2E">
      <w:pPr>
        <w:tabs>
          <w:tab w:val="center" w:pos="284"/>
        </w:tabs>
        <w:ind w:right="7608"/>
      </w:pPr>
    </w:p>
    <w:p w:rsidR="00823594" w:rsidRPr="00A03CDC" w:rsidRDefault="00823594">
      <w:pPr>
        <w:rPr>
          <w:rFonts w:ascii="Times New Roman" w:hAnsi="Times New Roman"/>
          <w:sz w:val="24"/>
          <w:szCs w:val="24"/>
        </w:rPr>
      </w:pPr>
      <w:r w:rsidRPr="00A03CDC">
        <w:rPr>
          <w:rFonts w:ascii="Times New Roman" w:hAnsi="Times New Roman"/>
          <w:sz w:val="24"/>
          <w:szCs w:val="24"/>
        </w:rPr>
        <w:t xml:space="preserve">  </w:t>
      </w:r>
    </w:p>
    <w:p w:rsidR="00823594" w:rsidRPr="00A03CDC" w:rsidRDefault="00823594" w:rsidP="00FE30D7">
      <w:pPr>
        <w:rPr>
          <w:rFonts w:ascii="Times New Roman" w:hAnsi="Times New Roman"/>
          <w:sz w:val="24"/>
          <w:szCs w:val="24"/>
        </w:rPr>
      </w:pPr>
    </w:p>
    <w:p w:rsidR="00823594" w:rsidRPr="00A03CDC" w:rsidRDefault="00823594" w:rsidP="00FE30D7">
      <w:pPr>
        <w:rPr>
          <w:rFonts w:ascii="Times New Roman" w:hAnsi="Times New Roman"/>
          <w:sz w:val="24"/>
          <w:szCs w:val="24"/>
        </w:rPr>
      </w:pPr>
    </w:p>
    <w:p w:rsidR="00823594" w:rsidRPr="00A03CDC" w:rsidRDefault="00823594" w:rsidP="00FE30D7">
      <w:pPr>
        <w:rPr>
          <w:rFonts w:ascii="Times New Roman" w:hAnsi="Times New Roman"/>
          <w:sz w:val="24"/>
          <w:szCs w:val="24"/>
        </w:rPr>
      </w:pPr>
    </w:p>
    <w:p w:rsidR="00823594" w:rsidRPr="00A03CDC" w:rsidRDefault="00823594" w:rsidP="00FE30D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"/>
        <w:gridCol w:w="2781"/>
        <w:gridCol w:w="1238"/>
        <w:gridCol w:w="836"/>
        <w:gridCol w:w="1093"/>
        <w:gridCol w:w="855"/>
        <w:gridCol w:w="2273"/>
      </w:tblGrid>
      <w:tr w:rsidR="00823594" w:rsidRPr="00032442" w:rsidTr="00032442">
        <w:trPr>
          <w:trHeight w:val="450"/>
        </w:trPr>
        <w:tc>
          <w:tcPr>
            <w:tcW w:w="495" w:type="dxa"/>
            <w:vMerge w:val="restart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1" w:type="dxa"/>
            <w:vMerge w:val="restart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Разделыр</w:t>
            </w:r>
          </w:p>
        </w:tc>
        <w:tc>
          <w:tcPr>
            <w:tcW w:w="1238" w:type="dxa"/>
            <w:vMerge w:val="restart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Сыхь.бж.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Къызэрапщытэ лэжь.</w:t>
            </w:r>
          </w:p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Гу зылъытапхъэ</w:t>
            </w:r>
          </w:p>
        </w:tc>
      </w:tr>
      <w:tr w:rsidR="00823594" w:rsidRPr="00032442" w:rsidTr="00032442">
        <w:trPr>
          <w:trHeight w:val="345"/>
        </w:trPr>
        <w:tc>
          <w:tcPr>
            <w:tcW w:w="495" w:type="dxa"/>
            <w:vMerge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Дикт.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Излож.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Соч.</w:t>
            </w:r>
          </w:p>
        </w:tc>
        <w:tc>
          <w:tcPr>
            <w:tcW w:w="2273" w:type="dxa"/>
            <w:vMerge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495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Адыгэбзэм теухуа беседэ</w:t>
            </w:r>
          </w:p>
        </w:tc>
        <w:tc>
          <w:tcPr>
            <w:tcW w:w="1238" w:type="dxa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495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Яджам къытегъэзэжын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495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Лексикэ</w:t>
            </w:r>
          </w:p>
        </w:tc>
        <w:tc>
          <w:tcPr>
            <w:tcW w:w="1238" w:type="dxa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495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къэхъук1эмрэ  орфографиемрэ</w:t>
            </w:r>
          </w:p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495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1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Псалъэ лъэпкъыгъуэхэмрэ орфографиемрэ. Бжыгъэц1э</w:t>
            </w:r>
          </w:p>
        </w:tc>
        <w:tc>
          <w:tcPr>
            <w:tcW w:w="1238" w:type="dxa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c>
          <w:tcPr>
            <w:tcW w:w="495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Ц1эпапщ1эр</w:t>
            </w:r>
          </w:p>
        </w:tc>
        <w:tc>
          <w:tcPr>
            <w:tcW w:w="1238" w:type="dxa"/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trHeight w:val="154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trHeight w:val="36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81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Къытегъэзэжыныгъэ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trHeight w:val="515"/>
        </w:trPr>
        <w:tc>
          <w:tcPr>
            <w:tcW w:w="495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Резервнэ сыхьэт бжыгъэ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4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94" w:rsidRPr="00032442" w:rsidTr="00032442">
        <w:trPr>
          <w:trHeight w:val="465"/>
        </w:trPr>
        <w:tc>
          <w:tcPr>
            <w:tcW w:w="495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Псори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4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823594" w:rsidRPr="00032442" w:rsidRDefault="00823594" w:rsidP="0003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94" w:rsidRPr="00A03CDC" w:rsidRDefault="00823594" w:rsidP="001B48D2">
      <w:pPr>
        <w:rPr>
          <w:rFonts w:ascii="Times New Roman" w:hAnsi="Times New Roman"/>
          <w:b/>
          <w:sz w:val="24"/>
          <w:szCs w:val="24"/>
        </w:rPr>
      </w:pPr>
      <w:r w:rsidRPr="00A03CD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--------68</w:t>
      </w:r>
      <w:r w:rsidRPr="00A03CDC">
        <w:rPr>
          <w:rFonts w:ascii="Times New Roman" w:hAnsi="Times New Roman"/>
          <w:b/>
          <w:sz w:val="24"/>
          <w:szCs w:val="24"/>
        </w:rPr>
        <w:t>-----</w:t>
      </w:r>
    </w:p>
    <w:p w:rsidR="00823594" w:rsidRPr="00A03CDC" w:rsidRDefault="00823594" w:rsidP="001B48D2">
      <w:pPr>
        <w:rPr>
          <w:rFonts w:ascii="Times New Roman" w:hAnsi="Times New Roman"/>
          <w:b/>
          <w:sz w:val="24"/>
          <w:szCs w:val="24"/>
        </w:rPr>
      </w:pPr>
      <w:r w:rsidRPr="00A03C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Къызэрапщытэ лэжьыгъэхэр:       </w:t>
      </w:r>
      <w:r w:rsidRPr="00A03CDC">
        <w:rPr>
          <w:rFonts w:ascii="Times New Roman" w:hAnsi="Times New Roman"/>
          <w:b/>
          <w:sz w:val="24"/>
          <w:szCs w:val="24"/>
        </w:rPr>
        <w:t>диктанту –    6</w:t>
      </w:r>
    </w:p>
    <w:p w:rsidR="00823594" w:rsidRPr="00A03CDC" w:rsidRDefault="00823594" w:rsidP="001B48D2">
      <w:pPr>
        <w:rPr>
          <w:rFonts w:ascii="Times New Roman" w:hAnsi="Times New Roman"/>
          <w:b/>
          <w:sz w:val="24"/>
          <w:szCs w:val="24"/>
        </w:rPr>
      </w:pPr>
      <w:r w:rsidRPr="00A03C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изложенэу – 2</w:t>
      </w:r>
    </w:p>
    <w:p w:rsidR="00823594" w:rsidRPr="00E8579B" w:rsidRDefault="00823594" w:rsidP="001B48D2">
      <w:pPr>
        <w:rPr>
          <w:rFonts w:ascii="Times New Roman" w:hAnsi="Times New Roman"/>
          <w:b/>
          <w:sz w:val="24"/>
          <w:szCs w:val="24"/>
        </w:rPr>
      </w:pPr>
      <w:r w:rsidRPr="00A03C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сочиненэу -  3</w:t>
      </w:r>
      <w:r w:rsidRPr="00E8579B">
        <w:rPr>
          <w:rFonts w:ascii="Times New Roman" w:hAnsi="Times New Roman"/>
          <w:b/>
          <w:sz w:val="24"/>
          <w:szCs w:val="24"/>
        </w:rPr>
        <w:t xml:space="preserve">  </w:t>
      </w:r>
    </w:p>
    <w:p w:rsidR="00823594" w:rsidRPr="00E8579B" w:rsidRDefault="00823594" w:rsidP="00FE30D7">
      <w:pPr>
        <w:rPr>
          <w:rFonts w:ascii="Times New Roman" w:hAnsi="Times New Roman"/>
          <w:sz w:val="24"/>
          <w:szCs w:val="24"/>
        </w:rPr>
      </w:pPr>
    </w:p>
    <w:p w:rsidR="00823594" w:rsidRDefault="00823594" w:rsidP="00AB2CEF">
      <w:pPr>
        <w:ind w:right="111"/>
        <w:rPr>
          <w:rFonts w:ascii="Times New Roman" w:hAnsi="Times New Roman"/>
          <w:sz w:val="24"/>
          <w:szCs w:val="24"/>
        </w:rPr>
      </w:pPr>
    </w:p>
    <w:sectPr w:rsidR="00823594" w:rsidSect="009F6DB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1FD"/>
    <w:multiLevelType w:val="hybridMultilevel"/>
    <w:tmpl w:val="FF002D20"/>
    <w:lvl w:ilvl="0" w:tplc="E2FA3BD6">
      <w:start w:val="6"/>
      <w:numFmt w:val="decimal"/>
      <w:lvlText w:val="%1."/>
      <w:lvlJc w:val="left"/>
      <w:pPr>
        <w:ind w:left="24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  <w:rPr>
        <w:rFonts w:cs="Times New Roman"/>
      </w:rPr>
    </w:lvl>
  </w:abstractNum>
  <w:abstractNum w:abstractNumId="1">
    <w:nsid w:val="399F3D1D"/>
    <w:multiLevelType w:val="hybridMultilevel"/>
    <w:tmpl w:val="3F622100"/>
    <w:lvl w:ilvl="0" w:tplc="5AEC86EA">
      <w:start w:val="2"/>
      <w:numFmt w:val="decimal"/>
      <w:lvlText w:val="%1"/>
      <w:lvlJc w:val="left"/>
      <w:pPr>
        <w:ind w:left="3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  <w:rPr>
        <w:rFonts w:cs="Times New Roman"/>
      </w:rPr>
    </w:lvl>
  </w:abstractNum>
  <w:abstractNum w:abstractNumId="2">
    <w:nsid w:val="3EB90A09"/>
    <w:multiLevelType w:val="hybridMultilevel"/>
    <w:tmpl w:val="32C8AB4C"/>
    <w:lvl w:ilvl="0" w:tplc="C7CEB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B31FD8"/>
    <w:multiLevelType w:val="hybridMultilevel"/>
    <w:tmpl w:val="9A22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224BC"/>
    <w:multiLevelType w:val="hybridMultilevel"/>
    <w:tmpl w:val="D5C69BC8"/>
    <w:lvl w:ilvl="0" w:tplc="C7CEBE2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4C9A675D"/>
    <w:multiLevelType w:val="hybridMultilevel"/>
    <w:tmpl w:val="38BAB33C"/>
    <w:lvl w:ilvl="0" w:tplc="A394EAFA">
      <w:start w:val="1"/>
      <w:numFmt w:val="decimal"/>
      <w:lvlText w:val="%1."/>
      <w:lvlJc w:val="left"/>
      <w:pPr>
        <w:ind w:left="3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6">
    <w:nsid w:val="62523D42"/>
    <w:multiLevelType w:val="hybridMultilevel"/>
    <w:tmpl w:val="2ACEA4A6"/>
    <w:lvl w:ilvl="0" w:tplc="1358757C">
      <w:start w:val="1"/>
      <w:numFmt w:val="decimal"/>
      <w:lvlText w:val="%1."/>
      <w:lvlJc w:val="left"/>
      <w:pPr>
        <w:ind w:left="20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7">
    <w:nsid w:val="7B9551FF"/>
    <w:multiLevelType w:val="hybridMultilevel"/>
    <w:tmpl w:val="C99E696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492"/>
    <w:rsid w:val="000101E8"/>
    <w:rsid w:val="000217A2"/>
    <w:rsid w:val="00022631"/>
    <w:rsid w:val="00027A94"/>
    <w:rsid w:val="00032442"/>
    <w:rsid w:val="00040D3D"/>
    <w:rsid w:val="000450D1"/>
    <w:rsid w:val="0004662A"/>
    <w:rsid w:val="000638D3"/>
    <w:rsid w:val="00064DD0"/>
    <w:rsid w:val="000745AD"/>
    <w:rsid w:val="00075285"/>
    <w:rsid w:val="00083CAB"/>
    <w:rsid w:val="00086362"/>
    <w:rsid w:val="000A01C5"/>
    <w:rsid w:val="000A38F8"/>
    <w:rsid w:val="000A3B1F"/>
    <w:rsid w:val="000A7B08"/>
    <w:rsid w:val="000C16BD"/>
    <w:rsid w:val="000C299F"/>
    <w:rsid w:val="000C4D63"/>
    <w:rsid w:val="00114D5C"/>
    <w:rsid w:val="00126043"/>
    <w:rsid w:val="001265C0"/>
    <w:rsid w:val="00130C8A"/>
    <w:rsid w:val="00135B6D"/>
    <w:rsid w:val="00156712"/>
    <w:rsid w:val="00156FA2"/>
    <w:rsid w:val="00171E27"/>
    <w:rsid w:val="00173680"/>
    <w:rsid w:val="00193A33"/>
    <w:rsid w:val="001A185D"/>
    <w:rsid w:val="001A6FAF"/>
    <w:rsid w:val="001B2EC7"/>
    <w:rsid w:val="001B48D2"/>
    <w:rsid w:val="001B7759"/>
    <w:rsid w:val="001B7C16"/>
    <w:rsid w:val="001C1166"/>
    <w:rsid w:val="001C3B85"/>
    <w:rsid w:val="001C7ED9"/>
    <w:rsid w:val="001D017E"/>
    <w:rsid w:val="001D4D70"/>
    <w:rsid w:val="001E7591"/>
    <w:rsid w:val="001F407B"/>
    <w:rsid w:val="0020329C"/>
    <w:rsid w:val="00213DA9"/>
    <w:rsid w:val="0022006D"/>
    <w:rsid w:val="0022598A"/>
    <w:rsid w:val="002322EE"/>
    <w:rsid w:val="002406B9"/>
    <w:rsid w:val="002421E2"/>
    <w:rsid w:val="00245663"/>
    <w:rsid w:val="00247E91"/>
    <w:rsid w:val="002653F2"/>
    <w:rsid w:val="00277CAB"/>
    <w:rsid w:val="002A7065"/>
    <w:rsid w:val="002B1213"/>
    <w:rsid w:val="002B1400"/>
    <w:rsid w:val="002B1816"/>
    <w:rsid w:val="002B3EAB"/>
    <w:rsid w:val="002C557E"/>
    <w:rsid w:val="002D3311"/>
    <w:rsid w:val="002D699A"/>
    <w:rsid w:val="002F10C7"/>
    <w:rsid w:val="003003D8"/>
    <w:rsid w:val="003009CC"/>
    <w:rsid w:val="00320545"/>
    <w:rsid w:val="00321809"/>
    <w:rsid w:val="00326DAB"/>
    <w:rsid w:val="003270F9"/>
    <w:rsid w:val="00332FDA"/>
    <w:rsid w:val="00333BBC"/>
    <w:rsid w:val="00333D3E"/>
    <w:rsid w:val="00346BA9"/>
    <w:rsid w:val="00347D41"/>
    <w:rsid w:val="00355191"/>
    <w:rsid w:val="00373FBA"/>
    <w:rsid w:val="0037683E"/>
    <w:rsid w:val="003912DE"/>
    <w:rsid w:val="0039214E"/>
    <w:rsid w:val="003A6BD5"/>
    <w:rsid w:val="003E7739"/>
    <w:rsid w:val="003F0850"/>
    <w:rsid w:val="003F5C2C"/>
    <w:rsid w:val="00400C1B"/>
    <w:rsid w:val="004031B6"/>
    <w:rsid w:val="004053AF"/>
    <w:rsid w:val="00406E7C"/>
    <w:rsid w:val="00417092"/>
    <w:rsid w:val="00420863"/>
    <w:rsid w:val="00425C7E"/>
    <w:rsid w:val="00425FC1"/>
    <w:rsid w:val="0043108C"/>
    <w:rsid w:val="00440C95"/>
    <w:rsid w:val="00457268"/>
    <w:rsid w:val="00460CB0"/>
    <w:rsid w:val="0048121F"/>
    <w:rsid w:val="0048546E"/>
    <w:rsid w:val="00495427"/>
    <w:rsid w:val="00497521"/>
    <w:rsid w:val="004A0926"/>
    <w:rsid w:val="004A7B05"/>
    <w:rsid w:val="004B70C6"/>
    <w:rsid w:val="004C4A41"/>
    <w:rsid w:val="004C5ECA"/>
    <w:rsid w:val="004E1147"/>
    <w:rsid w:val="004F2128"/>
    <w:rsid w:val="0051030E"/>
    <w:rsid w:val="005145F1"/>
    <w:rsid w:val="00514FD5"/>
    <w:rsid w:val="005200D0"/>
    <w:rsid w:val="00525EC0"/>
    <w:rsid w:val="0053065A"/>
    <w:rsid w:val="00531FD4"/>
    <w:rsid w:val="00533FF1"/>
    <w:rsid w:val="00535615"/>
    <w:rsid w:val="005367C5"/>
    <w:rsid w:val="0054582B"/>
    <w:rsid w:val="00546217"/>
    <w:rsid w:val="00546E11"/>
    <w:rsid w:val="00550393"/>
    <w:rsid w:val="00560F6F"/>
    <w:rsid w:val="00572AD6"/>
    <w:rsid w:val="0059560B"/>
    <w:rsid w:val="005A54CA"/>
    <w:rsid w:val="005B0902"/>
    <w:rsid w:val="005C18DF"/>
    <w:rsid w:val="005D5E54"/>
    <w:rsid w:val="005E0ACC"/>
    <w:rsid w:val="00601518"/>
    <w:rsid w:val="00604368"/>
    <w:rsid w:val="00605CFA"/>
    <w:rsid w:val="00612C21"/>
    <w:rsid w:val="00616204"/>
    <w:rsid w:val="006211AE"/>
    <w:rsid w:val="00622873"/>
    <w:rsid w:val="00625D10"/>
    <w:rsid w:val="00631C08"/>
    <w:rsid w:val="006335CB"/>
    <w:rsid w:val="00635B14"/>
    <w:rsid w:val="00647BDF"/>
    <w:rsid w:val="0067281A"/>
    <w:rsid w:val="0068439A"/>
    <w:rsid w:val="00696041"/>
    <w:rsid w:val="00696BDC"/>
    <w:rsid w:val="006C245A"/>
    <w:rsid w:val="006E6F7A"/>
    <w:rsid w:val="006E7B70"/>
    <w:rsid w:val="00702EEC"/>
    <w:rsid w:val="007039B5"/>
    <w:rsid w:val="00707645"/>
    <w:rsid w:val="00730AE8"/>
    <w:rsid w:val="0073345A"/>
    <w:rsid w:val="00735B76"/>
    <w:rsid w:val="007365FB"/>
    <w:rsid w:val="00742626"/>
    <w:rsid w:val="00766DC1"/>
    <w:rsid w:val="00767CAC"/>
    <w:rsid w:val="00772241"/>
    <w:rsid w:val="00780589"/>
    <w:rsid w:val="00782761"/>
    <w:rsid w:val="00791980"/>
    <w:rsid w:val="00791A93"/>
    <w:rsid w:val="00796ABD"/>
    <w:rsid w:val="007A3A8E"/>
    <w:rsid w:val="007B0B5A"/>
    <w:rsid w:val="007B1631"/>
    <w:rsid w:val="007C0D06"/>
    <w:rsid w:val="007C54CA"/>
    <w:rsid w:val="007C64DA"/>
    <w:rsid w:val="007D4B26"/>
    <w:rsid w:val="007D5723"/>
    <w:rsid w:val="007E5991"/>
    <w:rsid w:val="007F274A"/>
    <w:rsid w:val="007F55D5"/>
    <w:rsid w:val="007F5DB0"/>
    <w:rsid w:val="008003A0"/>
    <w:rsid w:val="00814B37"/>
    <w:rsid w:val="00820864"/>
    <w:rsid w:val="00823594"/>
    <w:rsid w:val="00824458"/>
    <w:rsid w:val="00826382"/>
    <w:rsid w:val="00837C2C"/>
    <w:rsid w:val="00860728"/>
    <w:rsid w:val="0086198B"/>
    <w:rsid w:val="00867520"/>
    <w:rsid w:val="008779CF"/>
    <w:rsid w:val="00883404"/>
    <w:rsid w:val="008C6B3A"/>
    <w:rsid w:val="008E0B11"/>
    <w:rsid w:val="008E42C2"/>
    <w:rsid w:val="008F3D48"/>
    <w:rsid w:val="00900B71"/>
    <w:rsid w:val="009015C9"/>
    <w:rsid w:val="009056B6"/>
    <w:rsid w:val="009064B6"/>
    <w:rsid w:val="00924452"/>
    <w:rsid w:val="00927E9E"/>
    <w:rsid w:val="00957D73"/>
    <w:rsid w:val="0097158F"/>
    <w:rsid w:val="009760BF"/>
    <w:rsid w:val="0098580F"/>
    <w:rsid w:val="00991398"/>
    <w:rsid w:val="009958BB"/>
    <w:rsid w:val="0099654B"/>
    <w:rsid w:val="00997A9E"/>
    <w:rsid w:val="009A51CF"/>
    <w:rsid w:val="009C100F"/>
    <w:rsid w:val="009C4071"/>
    <w:rsid w:val="009E4856"/>
    <w:rsid w:val="009E57FF"/>
    <w:rsid w:val="009F3BFB"/>
    <w:rsid w:val="009F56A2"/>
    <w:rsid w:val="009F6DB0"/>
    <w:rsid w:val="00A03CDC"/>
    <w:rsid w:val="00A06718"/>
    <w:rsid w:val="00A11701"/>
    <w:rsid w:val="00A11FE0"/>
    <w:rsid w:val="00A14EB8"/>
    <w:rsid w:val="00A20990"/>
    <w:rsid w:val="00A23E53"/>
    <w:rsid w:val="00A330FB"/>
    <w:rsid w:val="00A55346"/>
    <w:rsid w:val="00A579AF"/>
    <w:rsid w:val="00A60155"/>
    <w:rsid w:val="00A63404"/>
    <w:rsid w:val="00A70121"/>
    <w:rsid w:val="00A71133"/>
    <w:rsid w:val="00A76B67"/>
    <w:rsid w:val="00A86202"/>
    <w:rsid w:val="00A91477"/>
    <w:rsid w:val="00AA76ED"/>
    <w:rsid w:val="00AA7C46"/>
    <w:rsid w:val="00AB2CEF"/>
    <w:rsid w:val="00AB7B23"/>
    <w:rsid w:val="00AC0F94"/>
    <w:rsid w:val="00AD0EE5"/>
    <w:rsid w:val="00AD17E0"/>
    <w:rsid w:val="00AD42B3"/>
    <w:rsid w:val="00AE0D9A"/>
    <w:rsid w:val="00AF59D5"/>
    <w:rsid w:val="00B00154"/>
    <w:rsid w:val="00B03486"/>
    <w:rsid w:val="00B27D62"/>
    <w:rsid w:val="00B33F63"/>
    <w:rsid w:val="00B3521D"/>
    <w:rsid w:val="00B42FF4"/>
    <w:rsid w:val="00B50013"/>
    <w:rsid w:val="00B57592"/>
    <w:rsid w:val="00B6389F"/>
    <w:rsid w:val="00B64B3F"/>
    <w:rsid w:val="00B67D96"/>
    <w:rsid w:val="00B712BC"/>
    <w:rsid w:val="00B7553C"/>
    <w:rsid w:val="00B76FEA"/>
    <w:rsid w:val="00B80235"/>
    <w:rsid w:val="00B820F3"/>
    <w:rsid w:val="00B83D01"/>
    <w:rsid w:val="00B868AC"/>
    <w:rsid w:val="00BA0485"/>
    <w:rsid w:val="00BC0E96"/>
    <w:rsid w:val="00BC3911"/>
    <w:rsid w:val="00BD1639"/>
    <w:rsid w:val="00BD3619"/>
    <w:rsid w:val="00BE17D1"/>
    <w:rsid w:val="00BE420D"/>
    <w:rsid w:val="00C1183A"/>
    <w:rsid w:val="00C16CE1"/>
    <w:rsid w:val="00C327DB"/>
    <w:rsid w:val="00C365E4"/>
    <w:rsid w:val="00C37331"/>
    <w:rsid w:val="00C41B77"/>
    <w:rsid w:val="00C4442D"/>
    <w:rsid w:val="00C4742B"/>
    <w:rsid w:val="00C54DE9"/>
    <w:rsid w:val="00C60E59"/>
    <w:rsid w:val="00C732B7"/>
    <w:rsid w:val="00C75363"/>
    <w:rsid w:val="00C81E66"/>
    <w:rsid w:val="00C83BB8"/>
    <w:rsid w:val="00C8719F"/>
    <w:rsid w:val="00C940F7"/>
    <w:rsid w:val="00CB2B90"/>
    <w:rsid w:val="00CB4D7F"/>
    <w:rsid w:val="00CB75E9"/>
    <w:rsid w:val="00CC7164"/>
    <w:rsid w:val="00CD0A13"/>
    <w:rsid w:val="00CE27B8"/>
    <w:rsid w:val="00CF1AEE"/>
    <w:rsid w:val="00CF7447"/>
    <w:rsid w:val="00CF7B2E"/>
    <w:rsid w:val="00D011D6"/>
    <w:rsid w:val="00D069FB"/>
    <w:rsid w:val="00D15A4B"/>
    <w:rsid w:val="00D16B2E"/>
    <w:rsid w:val="00D17BD7"/>
    <w:rsid w:val="00D217BA"/>
    <w:rsid w:val="00D37912"/>
    <w:rsid w:val="00D44742"/>
    <w:rsid w:val="00D659DD"/>
    <w:rsid w:val="00D74717"/>
    <w:rsid w:val="00D90F93"/>
    <w:rsid w:val="00DB0847"/>
    <w:rsid w:val="00DB58D1"/>
    <w:rsid w:val="00DB780E"/>
    <w:rsid w:val="00DC3425"/>
    <w:rsid w:val="00DC39D8"/>
    <w:rsid w:val="00DD022E"/>
    <w:rsid w:val="00DD3CE2"/>
    <w:rsid w:val="00DD549D"/>
    <w:rsid w:val="00DD60F0"/>
    <w:rsid w:val="00DE23AE"/>
    <w:rsid w:val="00DF60FF"/>
    <w:rsid w:val="00E04A1A"/>
    <w:rsid w:val="00E14DD8"/>
    <w:rsid w:val="00E1562E"/>
    <w:rsid w:val="00E22959"/>
    <w:rsid w:val="00E30761"/>
    <w:rsid w:val="00E35D3F"/>
    <w:rsid w:val="00E41D83"/>
    <w:rsid w:val="00E47918"/>
    <w:rsid w:val="00E506F6"/>
    <w:rsid w:val="00E51463"/>
    <w:rsid w:val="00E51591"/>
    <w:rsid w:val="00E61604"/>
    <w:rsid w:val="00E74099"/>
    <w:rsid w:val="00E8579B"/>
    <w:rsid w:val="00E9373F"/>
    <w:rsid w:val="00EA6C9C"/>
    <w:rsid w:val="00EB74DA"/>
    <w:rsid w:val="00EE10CE"/>
    <w:rsid w:val="00EE7D9A"/>
    <w:rsid w:val="00EF4092"/>
    <w:rsid w:val="00EF5B93"/>
    <w:rsid w:val="00F0022E"/>
    <w:rsid w:val="00F07875"/>
    <w:rsid w:val="00F07953"/>
    <w:rsid w:val="00F07E22"/>
    <w:rsid w:val="00F47009"/>
    <w:rsid w:val="00F67492"/>
    <w:rsid w:val="00F85DB7"/>
    <w:rsid w:val="00F85F9A"/>
    <w:rsid w:val="00FB0106"/>
    <w:rsid w:val="00FD20BD"/>
    <w:rsid w:val="00FD5004"/>
    <w:rsid w:val="00FE30D7"/>
    <w:rsid w:val="00FE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74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421E2"/>
    <w:pPr>
      <w:ind w:left="720"/>
      <w:contextualSpacing/>
    </w:pPr>
  </w:style>
  <w:style w:type="paragraph" w:styleId="NoSpacing">
    <w:name w:val="No Spacing"/>
    <w:uiPriority w:val="99"/>
    <w:qFormat/>
    <w:rsid w:val="007D4B2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7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1564</TotalTime>
  <Pages>26</Pages>
  <Words>4726</Words>
  <Characters>26941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А.А.</dc:creator>
  <cp:keywords/>
  <dc:description/>
  <cp:lastModifiedBy>user</cp:lastModifiedBy>
  <cp:revision>31</cp:revision>
  <cp:lastPrinted>2014-09-08T11:46:00Z</cp:lastPrinted>
  <dcterms:created xsi:type="dcterms:W3CDTF">2013-08-26T07:59:00Z</dcterms:created>
  <dcterms:modified xsi:type="dcterms:W3CDTF">2014-10-15T08:24:00Z</dcterms:modified>
</cp:coreProperties>
</file>