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93" w:rsidRDefault="007D0693"/>
    <w:p w:rsidR="007D0693" w:rsidRDefault="007D0693"/>
    <w:p w:rsidR="007D0693" w:rsidRDefault="007D0693"/>
    <w:p w:rsidR="007D0693" w:rsidRDefault="007D0693"/>
    <w:p w:rsidR="007D0693" w:rsidRDefault="007D0693"/>
    <w:p w:rsidR="007D0693" w:rsidRDefault="007D0693" w:rsidP="00AD7A96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7D0693" w:rsidRDefault="007D0693" w:rsidP="00AD7A9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44"/>
          <w:szCs w:val="36"/>
          <w:lang w:eastAsia="ru-RU"/>
        </w:rPr>
      </w:pPr>
      <w:r>
        <w:rPr>
          <w:rFonts w:ascii="Times New Roman" w:hAnsi="Times New Roman"/>
          <w:b/>
          <w:bCs/>
          <w:sz w:val="44"/>
          <w:szCs w:val="36"/>
          <w:lang w:eastAsia="ru-RU"/>
        </w:rPr>
        <w:t>РАБОЧАЯ     ПРОГРАММА</w:t>
      </w:r>
    </w:p>
    <w:p w:rsidR="007D0693" w:rsidRDefault="007D0693" w:rsidP="00AD7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Cs/>
          <w:sz w:val="32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32"/>
          <w:szCs w:val="24"/>
          <w:lang w:eastAsia="ru-RU"/>
        </w:rPr>
        <w:t>по кабардинской литературе</w:t>
      </w:r>
    </w:p>
    <w:p w:rsidR="007D0693" w:rsidRDefault="007D0693" w:rsidP="00AD7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32"/>
          <w:szCs w:val="24"/>
          <w:lang w:eastAsia="ru-RU"/>
        </w:rPr>
        <w:t>для  6 класса</w:t>
      </w:r>
    </w:p>
    <w:p w:rsidR="007D0693" w:rsidRDefault="007D0693" w:rsidP="00AD7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D0693" w:rsidRDefault="007D0693" w:rsidP="00AD7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D0693" w:rsidRDefault="007D0693" w:rsidP="00AD7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D0693" w:rsidRDefault="007D0693" w:rsidP="00AD7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Составитель:   учитель кабардинского языка и литературы Фиапшева М. А.</w:t>
      </w:r>
    </w:p>
    <w:p w:rsidR="007D0693" w:rsidRDefault="007D0693" w:rsidP="00AD7A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D0693" w:rsidRDefault="007D0693" w:rsidP="00AD7A9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D0693" w:rsidRDefault="007D0693"/>
    <w:p w:rsidR="007D0693" w:rsidRDefault="007D0693"/>
    <w:p w:rsidR="007D0693" w:rsidRDefault="007D0693"/>
    <w:p w:rsidR="007D0693" w:rsidRDefault="007D0693"/>
    <w:p w:rsidR="007D0693" w:rsidRDefault="007D0693"/>
    <w:p w:rsidR="007D0693" w:rsidRDefault="007D0693"/>
    <w:p w:rsidR="007D0693" w:rsidRDefault="007D0693"/>
    <w:p w:rsidR="007D0693" w:rsidRDefault="007D0693"/>
    <w:p w:rsidR="007D0693" w:rsidRDefault="007D0693"/>
    <w:p w:rsidR="007D0693" w:rsidRDefault="007D0693"/>
    <w:p w:rsidR="007D0693" w:rsidRDefault="007D0693"/>
    <w:p w:rsidR="007D0693" w:rsidRDefault="007D0693"/>
    <w:p w:rsidR="007D0693" w:rsidRDefault="007D0693"/>
    <w:p w:rsidR="007D0693" w:rsidRPr="005F2EEB" w:rsidRDefault="007D0693" w:rsidP="005F2E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EEB">
        <w:rPr>
          <w:rFonts w:ascii="Times New Roman" w:hAnsi="Times New Roman"/>
          <w:b/>
          <w:sz w:val="28"/>
          <w:szCs w:val="28"/>
        </w:rPr>
        <w:t>Программэр зыубзыху тхыгъэ</w:t>
      </w:r>
    </w:p>
    <w:p w:rsidR="007D0693" w:rsidRPr="005F2EEB" w:rsidRDefault="007D0693" w:rsidP="005F2EEB">
      <w:pPr>
        <w:tabs>
          <w:tab w:val="left" w:pos="9355"/>
        </w:tabs>
        <w:spacing w:after="0" w:line="36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7D0693" w:rsidRPr="005F2EEB" w:rsidRDefault="007D0693" w:rsidP="005F2EEB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Адыгэ литературэ</w:t>
      </w:r>
    </w:p>
    <w:p w:rsidR="007D0693" w:rsidRPr="005F2EEB" w:rsidRDefault="007D0693" w:rsidP="005F2EEB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6 класс</w:t>
      </w:r>
    </w:p>
    <w:p w:rsidR="007D0693" w:rsidRPr="005F2EEB" w:rsidRDefault="007D0693" w:rsidP="005F2EEB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Зыубзыху тхыгъэ</w:t>
      </w:r>
    </w:p>
    <w:p w:rsidR="007D0693" w:rsidRPr="005F2EEB" w:rsidRDefault="007D0693" w:rsidP="005F2EEB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5F2EEB">
        <w:rPr>
          <w:rFonts w:ascii="Times New Roman" w:hAnsi="Times New Roman"/>
          <w:sz w:val="28"/>
          <w:szCs w:val="28"/>
        </w:rPr>
        <w:t xml:space="preserve">6-нэ классым адыгэ литературэмк1э рабочэ программэр зэхэлъхьа хъуащ Егъэджэныгъэмрэ щ1эныгъэмк1э КъБр-м и Министерствэм къищта автор гупым зэхигъэува «Адыгэ (къэбэрдей-шэрджэс) литературэмк1э 5-11-нэ классхэм папщ1э программэм» </w:t>
      </w:r>
      <w:r w:rsidRPr="005F2EEB">
        <w:rPr>
          <w:rFonts w:ascii="Times New Roman" w:hAnsi="Times New Roman"/>
          <w:color w:val="000000"/>
          <w:sz w:val="28"/>
          <w:szCs w:val="28"/>
        </w:rPr>
        <w:t>(Налшык, 2010) ипкъ</w:t>
      </w:r>
      <w:r w:rsidRPr="005F2EEB">
        <w:rPr>
          <w:rFonts w:ascii="Times New Roman" w:hAnsi="Times New Roman"/>
          <w:sz w:val="28"/>
          <w:szCs w:val="28"/>
        </w:rPr>
        <w:t xml:space="preserve"> итк1э,</w:t>
      </w:r>
    </w:p>
    <w:p w:rsidR="007D0693" w:rsidRPr="005F2EEB" w:rsidRDefault="007D0693" w:rsidP="005F2EEB">
      <w:pPr>
        <w:tabs>
          <w:tab w:val="left" w:pos="9355"/>
        </w:tabs>
        <w:spacing w:after="0" w:line="360" w:lineRule="auto"/>
        <w:ind w:left="-709" w:right="-1"/>
        <w:rPr>
          <w:rFonts w:ascii="Times New Roman" w:hAnsi="Times New Roman"/>
          <w:b/>
          <w:sz w:val="28"/>
          <w:szCs w:val="28"/>
        </w:rPr>
      </w:pPr>
      <w:r w:rsidRPr="005F2EEB">
        <w:rPr>
          <w:rFonts w:ascii="Times New Roman" w:hAnsi="Times New Roman"/>
          <w:sz w:val="28"/>
          <w:szCs w:val="28"/>
        </w:rPr>
        <w:t>Ержыб А.Къу. итха «Адыгэ литературэ  6 класс. Учебник-хрестоматие» (Налшык: «Эльбрус», 2013)</w:t>
      </w:r>
      <w:r w:rsidRPr="005F2EEB">
        <w:rPr>
          <w:rFonts w:ascii="Times New Roman" w:hAnsi="Times New Roman"/>
          <w:b/>
          <w:sz w:val="28"/>
          <w:szCs w:val="28"/>
        </w:rPr>
        <w:t xml:space="preserve"> </w:t>
      </w:r>
      <w:r w:rsidRPr="005F2EEB">
        <w:rPr>
          <w:rFonts w:ascii="Times New Roman" w:hAnsi="Times New Roman"/>
          <w:sz w:val="28"/>
          <w:szCs w:val="28"/>
        </w:rPr>
        <w:t>тхылъым тещ1ыхьауэ. Рабочэ программэр сыхьэт 70-м къриубыдэу егъэджыным теухуащ, зы тхьэмахуэм и к1уэц1к1э  сыхьэтит1 хуэзэу. Абы къыхэк1ыу илъэсым къриубыдэу къызэрапщытэ лэжьыгъэу сочинении 2 ятхынущ.</w:t>
      </w:r>
    </w:p>
    <w:p w:rsidR="007D0693" w:rsidRPr="005F2EEB" w:rsidRDefault="007D0693" w:rsidP="005F2EEB">
      <w:pPr>
        <w:spacing w:after="0" w:line="360" w:lineRule="auto"/>
        <w:ind w:left="-709" w:firstLine="567"/>
        <w:rPr>
          <w:rFonts w:ascii="Times New Roman" w:hAnsi="Times New Roman"/>
          <w:sz w:val="28"/>
          <w:szCs w:val="28"/>
        </w:rPr>
      </w:pPr>
      <w:r w:rsidRPr="005F2EEB">
        <w:rPr>
          <w:rFonts w:ascii="Times New Roman" w:hAnsi="Times New Roman"/>
          <w:sz w:val="28"/>
          <w:szCs w:val="28"/>
        </w:rPr>
        <w:t>Адыгэ литературэмк1э яджыну адыгэбзэк1э убзыхуа хъуа темэхэр рабочэ программэм урысыбзэк1и щызэдзэк1ащ.</w:t>
      </w:r>
    </w:p>
    <w:p w:rsidR="007D0693" w:rsidRPr="005F2EEB" w:rsidRDefault="007D0693" w:rsidP="005F2EEB">
      <w:pPr>
        <w:spacing w:after="12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numPr>
          <w:ilvl w:val="0"/>
          <w:numId w:val="14"/>
        </w:numPr>
        <w:spacing w:after="12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Еханэ  классым адыгэ литературэр  щегъэджыным  къигъэув къалэнхэмрэ  мурадхэмрэ:</w:t>
      </w:r>
    </w:p>
    <w:p w:rsidR="007D0693" w:rsidRPr="005F2EEB" w:rsidRDefault="007D0693" w:rsidP="005F2EEB">
      <w:pPr>
        <w:numPr>
          <w:ilvl w:val="0"/>
          <w:numId w:val="9"/>
        </w:numPr>
        <w:spacing w:after="12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Ныбжьыщ1эхэм литературэм къыхахыу зэхэщ1ык1 лъагэрэ гъэсэныгъэ дахэрэ хэлъу къэгъэтэджыныр;</w:t>
      </w:r>
    </w:p>
    <w:p w:rsidR="007D0693" w:rsidRPr="005F2EEB" w:rsidRDefault="007D0693" w:rsidP="005F2EEB">
      <w:pPr>
        <w:numPr>
          <w:ilvl w:val="0"/>
          <w:numId w:val="9"/>
        </w:numPr>
        <w:spacing w:after="12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Ц1ыхум и щапхъэхэр, гуп хэтык1э хабзэхэр благъэми хамэми яхуэфащэ пщ1эмрэ нэмысымрэ къагуры1уэу, Хэкур ф1ыуэ ялъагъуу, дэтхэнэми лъысыпхъэ пщ1эр хуащ1ыжу къэгъэхъуныр;</w:t>
      </w:r>
    </w:p>
    <w:p w:rsidR="007D0693" w:rsidRPr="005F2EEB" w:rsidRDefault="007D0693" w:rsidP="005F2EEB">
      <w:pPr>
        <w:numPr>
          <w:ilvl w:val="0"/>
          <w:numId w:val="9"/>
        </w:numPr>
        <w:spacing w:after="12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Еджак1уэхэр я анэдэлъхубзэмк1э зек1уэ 1уэры1уатэмрэ тхыгъэ нэхъыф1хэмрэ щыгъуазэ щ1ыныр:</w:t>
      </w:r>
    </w:p>
    <w:p w:rsidR="007D0693" w:rsidRPr="005F2EEB" w:rsidRDefault="007D0693" w:rsidP="005F2EEB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1уэры</w:t>
      </w:r>
      <w:bookmarkStart w:id="0" w:name="_GoBack"/>
      <w:bookmarkEnd w:id="0"/>
      <w:r w:rsidRPr="005F2EEB">
        <w:rPr>
          <w:rFonts w:ascii="Times New Roman" w:hAnsi="Times New Roman"/>
          <w:sz w:val="28"/>
          <w:szCs w:val="28"/>
          <w:lang w:eastAsia="ru-RU"/>
        </w:rPr>
        <w:t>1уатэм и л1эужьыгъуэхэр, литературэ тхыгъэхэр псэк1э зыхащ1эу, зэпкърахыфрэ абы хэлъ щыщ1эныгъэхэмрэ ф1агъхэмрэ литературэмрэ тхыдэмрэ ящыщ щапхъэхэр къагъэсэбэпурэ къагъэнэхуэфу, егъэсэныр:</w:t>
      </w:r>
    </w:p>
    <w:p w:rsidR="007D0693" w:rsidRPr="005F2EEB" w:rsidRDefault="007D0693" w:rsidP="005F2EEB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Анэдэлъхубзэм хуэфащэ пщ1эр хуащ1у ик1и абы иригушхуэу къэгъэхъуныр;</w:t>
      </w:r>
    </w:p>
    <w:p w:rsidR="007D0693" w:rsidRPr="005F2EEB" w:rsidRDefault="007D0693" w:rsidP="005F2EEB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Лъэпкъ литературэм и тхыдэмрэ и нобэрей щытык1эмрэ куууэ щыгъуэзэныр;</w:t>
      </w:r>
    </w:p>
    <w:p w:rsidR="007D0693" w:rsidRPr="005F2EEB" w:rsidRDefault="007D0693" w:rsidP="005F2EEB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Ц1ыхугъэм, гущ1эгъулыныгъэм хуэгъэсэн, нэгъуэщ1 лъэпкъ культурэхэм, динхэм шы1эныгъэрэ зыхэщ1ык1рэ хуа1эу гъэсэныр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Адыгэ литературэр 1эмал имы1эу джын хуейхэм ящыщщ. Абы мыхьэнэшхуэ и пщэ къыдохуэ щ1эблэм бзэм и 1эф1ыр зэхищ1эу, ф1агъ-дахагъымрэ гурымыхьымрэ зэхигъэк1ыфу, лъэпкъми ц1ыхубэми л1эщ1ыгъуэк1эрэ къыдэгъуэгурык1уэ художественнэ дуней еплъык1э телъыджэр игъэбатэу къэхъунымк1э. Ар дэ1эпыкъуэгъу хуохъу зи акъыл зэщ1эувэ ныбжьыщ1эм и  анэдэлъхубзэмрэ Хэкумрэ ф1ыуэ илъагъуу, дуней щэнхабзэм щыгъуазэрэ езым и лъэпкъ щэнхабзэм ар ирилъытыжыфу къэхъунымк1э. </w:t>
      </w:r>
    </w:p>
    <w:p w:rsidR="007D0693" w:rsidRPr="005F2EEB" w:rsidRDefault="007D0693" w:rsidP="005F2EE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Литературэр убгъуауэ джыным кърок1уэ еджак1уэхэм я бзэм зиузэщ1ыныр, ф1агъ-дахагъым и хабзэхэр бзэм зэригъэшэрыуэ 1эмалхэр къагуры1уэныр; лъэпкъ литературэм и зыужьык1эмрэ и щытык1эмрэ щыгъуэзэныр; художественнэ тхыгъэр ф1агъ-дахагък1э зэпкърихыфу есэныр. </w:t>
      </w:r>
    </w:p>
    <w:p w:rsidR="007D0693" w:rsidRPr="005F2EEB" w:rsidRDefault="007D0693" w:rsidP="005F2EEB">
      <w:p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4.Адыгэ литературэр  егъэджыныр къызэгъэпэщыпхъэщ компетентностнэ (лъэк1ыныгъэхэм зезыгъэужь) бгъэдыхьэк1эм тету.  Абы тещ1ыхьауэ еханэ   классым зыщаужь</w:t>
      </w:r>
      <w:r w:rsidRPr="005F2EEB">
        <w:rPr>
          <w:rFonts w:ascii="Times New Roman" w:hAnsi="Times New Roman"/>
          <w:sz w:val="28"/>
          <w:szCs w:val="28"/>
          <w:lang w:eastAsia="ru-RU"/>
        </w:rPr>
        <w:t>:</w:t>
      </w:r>
    </w:p>
    <w:p w:rsidR="007D0693" w:rsidRPr="005F2EEB" w:rsidRDefault="007D0693" w:rsidP="005F2EEB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коммуникативнэ (зэрызэгуры1уэ, зэрызэпыщ1а) компетенцэхэм.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Еханэ   классым щеджэ еджак1уэхэм адыгэбзэмк1э ягъэзэщ1апхъэ лэжьыгъэхэр, я зэф1эк1хэр, щ1эныгъэр егъэф1эк1уэнымк1э  ахэр зыхуэунэт1ахэр (компетенцэ елъытауэ)</w:t>
      </w:r>
    </w:p>
    <w:p w:rsidR="007D0693" w:rsidRPr="005F2EEB" w:rsidRDefault="007D0693" w:rsidP="005F2EE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Щ1эныгъэм и ф1агъыр къэзыгъэлъагъуэ унэт1ыныгъэхэр: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    - предметымк1э ягъуэт лъэк1ыныгъэхэр (предметные компетенции)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    - гъащ1эм, ц1ыхухэм яхэтынымк1э ягъуэт лъэк1ыныгъэхэр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      (социальные  компетенции)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    - культурэ куэдым хэзэгъэнымк1э, ар зыхащ1энымк1э ягъуэт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      лъэк1ыныгъэхэр (поликультурные компетенции)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    -  информацэ зэхуэхьэсыным, абы и къэгъэсэбэпык1эм ехьэл1ауэ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       ягъуэт лъэк1ыныгъэхэр  (информационные компетенции)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    - гъэсэныгъэ елъытауэ   ягъуэт лъэк1ыныгъэхэр (общекультурные 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      компетенции).</w:t>
      </w:r>
    </w:p>
    <w:p w:rsidR="007D0693" w:rsidRPr="005F2EEB" w:rsidRDefault="007D0693" w:rsidP="005F2EEB">
      <w:pPr>
        <w:spacing w:after="12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 xml:space="preserve">     5. Еханэ  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классым  адыгэ литературэмк1э  и  программэр  джыным   сыхьэт  68-рэ  хухах,  тхьэмахуэм   сыхьэтит1 ирет.  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 xml:space="preserve">Адыгэ литературэр   щебгъаджэк1э  къэбгъэсэбэп   хъунущ  мы  къэк1уэну 1эмалхэр (методхэр):  </w:t>
      </w:r>
    </w:p>
    <w:p w:rsidR="007D0693" w:rsidRPr="005F2EEB" w:rsidRDefault="007D0693" w:rsidP="005F2EE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къэхутэныгъэ, </w:t>
      </w:r>
    </w:p>
    <w:p w:rsidR="007D0693" w:rsidRPr="005F2EEB" w:rsidRDefault="007D0693" w:rsidP="005F2EE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проектнэ, </w:t>
      </w:r>
    </w:p>
    <w:p w:rsidR="007D0693" w:rsidRPr="005F2EEB" w:rsidRDefault="007D0693" w:rsidP="005F2EE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зэгуры1уэныгъэ, </w:t>
      </w:r>
    </w:p>
    <w:p w:rsidR="007D0693" w:rsidRPr="005F2EEB" w:rsidRDefault="007D0693" w:rsidP="005F2EE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продуктивнэ, </w:t>
      </w:r>
    </w:p>
    <w:p w:rsidR="007D0693" w:rsidRPr="005F2EEB" w:rsidRDefault="007D0693" w:rsidP="005F2EE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репродуктивнэ,</w:t>
      </w:r>
    </w:p>
    <w:p w:rsidR="007D0693" w:rsidRPr="005F2EEB" w:rsidRDefault="007D0693" w:rsidP="005F2EE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проблемнэ  егъэджэныгъэ, </w:t>
      </w:r>
    </w:p>
    <w:p w:rsidR="007D0693" w:rsidRPr="005F2EEB" w:rsidRDefault="007D0693" w:rsidP="005F2EE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еджак1уэхэм  къазэрыщыхъу, </w:t>
      </w:r>
    </w:p>
    <w:p w:rsidR="007D0693" w:rsidRPr="005F2EEB" w:rsidRDefault="007D0693" w:rsidP="005F2EE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экскурс, нэгъуэщ1хэри: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Мы  къэк1уэну  щытык1эхэр (формэхэр):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D0693" w:rsidRPr="005F2EEB" w:rsidRDefault="007D0693" w:rsidP="005F2EEB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щхьэзакъуэ  лэжьыгъэхэр,  </w:t>
      </w:r>
    </w:p>
    <w:p w:rsidR="007D0693" w:rsidRPr="005F2EEB" w:rsidRDefault="007D0693" w:rsidP="005F2EEB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къэ1уэтэныгъэ,</w:t>
      </w:r>
    </w:p>
    <w:p w:rsidR="007D0693" w:rsidRPr="005F2EEB" w:rsidRDefault="007D0693" w:rsidP="005F2EEB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зэпсэлъэныгъэ,  </w:t>
      </w:r>
    </w:p>
    <w:p w:rsidR="007D0693" w:rsidRPr="005F2EEB" w:rsidRDefault="007D0693" w:rsidP="005F2EEB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къэ1уэтэныгъэмрэ  зэпсэлъэныгъэмрэ  зэгъусэу,  нэгъуэщ1хэри  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Еджак1уэхэм  ягъуэта  щ1эныгъэр  къызэрапщытэ  щ1ык1эхэр: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жьэры1уатэу  блэк1а  темэхэр  къапщытэк1эрэ, 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- тхыгъэ  лэжьыгъэхэр  ятхк1эрэ,   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-тест  лэжьыгъэхэр  ягъэзащ1эк1эрэ,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-художественнэ тхыгъэр зэпкърахк1эрэ, нэгъуэщ1эхэри.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 xml:space="preserve">             Еханэ классым щеджэ еджак1уэм оценкэ зэрыхуагъэув щ1ык1эхэр: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Жьэры1уатэ жэуапхэм: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 ягъэув ядж произведенэм и текстыыр тэмэму ищ1эмэ ик1и куууэ къыгуры1уэмэ; абы хэт ц1ыхухэм яку дэлъ зэхущытык1эр, я хьэл-щэнхэр, я 1уэхущ1афэхэр, 1уэхугъуэхэм я зэк1элъык1уэк1эр къызэрыгъэлъэгъуар ик1и тхак1уэм къигъэсэбэпа художественнэ средствэхэм я мыхьэнэр къыгуры1уэу тепсэлъыхьмэ; литературэм и теориер ищ1эмэ, теорием теухуауэ и1э щ1эныгъэр нэсу къигъэсэбэпмэ; произведенэм и содержанэм щытепсэлъыхьк1э лъэхъэнэм, гъащ1эм ирипхыфмэ; и бзэр дахэмэ , къулеймэ, гъэхуауэ ик1и зыхищ1эу, псынщ1агъ мардэм тету къеджэмэ.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 xml:space="preserve">4 </w:t>
      </w:r>
      <w:r w:rsidRPr="005F2EEB">
        <w:rPr>
          <w:rFonts w:ascii="Times New Roman" w:hAnsi="Times New Roman"/>
          <w:sz w:val="28"/>
          <w:szCs w:val="28"/>
          <w:lang w:eastAsia="ru-RU"/>
        </w:rPr>
        <w:t>ягъэув ядж произведенэм и текстыыр тэмэму ищ1эмэ ик1и къыгуры1уэмэ; абы хэт ц1ыхухэм яку дэлъ зэхущытык1эр, я хьэл-щэнхэр, я 1уэхущ1афэхэр, 1уэхугъуэхэм я зэк1элъык1уэк1эр къызэрыгъэлъэгъуар ик1и тхак1уэм къигъэсэбэпа художественнэ средствэхэм я мыхьэнэр къыгуры1уэу тепсэлъыхьмэ; литературэм и теориер ищ1эмэ, произведенэр щызэпкърихк1э литературэм и теориер къигъэсэбэлыфмэ; лъэхъэнэм, зэманым епхауэ произведенэр зэпкърихыфмэ; и бзэр, къеджэк1эр мы1еймэ. Ауэ и жэуапым щыщ1эныгъэу зы е т1у нэхъыбэ хэмытмэ.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ягъэув, ядж произведенэр зэрищ1эр ик1и къызэрыгуры1уэр и жэуапым къуигъащ1эмэ; произведенэм хэт ц1ыхухэм яку дэлъ зэхущытык1эр, я хьэл-щэнхэр, я 1уэхущ1афэхэр, 1уэхугъуэхэм я зэхэлъык1эр къызэрыгъэлъэгъуар ик1и тхак1уэм къигъэсэбэпа художественнэ средствэхэм я мыхьэнэр къызэрыгуры1уэр къыжи1эфмэ; литературэм и теориер ищ1эмэ, ауэ произведенэр щызэркърихк1э тэмэму къимыгъэсэбэпымэ; произведенэм и содержанэм щытепсэлъыхьк1э лъэхъэнэм, гъащ1эм иримыпхыфмэ; и бзэм, къеджэк1эм щыщ1эныгъэ куэд и1эмэ; и жэуапым зэк1элъык1уэк1э тэмэм имы1эмэ.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 xml:space="preserve">2 </w:t>
      </w:r>
      <w:r w:rsidRPr="005F2EEB">
        <w:rPr>
          <w:rFonts w:ascii="Times New Roman" w:hAnsi="Times New Roman"/>
          <w:sz w:val="28"/>
          <w:szCs w:val="28"/>
          <w:lang w:eastAsia="ru-RU"/>
        </w:rPr>
        <w:t>ягъэув ядж произведенэм и текстым емыджамэ, содержанэри щ1агъуэу имыщ1эмэ; литературэм и теорием щыщ гуэрхэри имыщ1эмэ; и бзэм, и къеджэк1эм зык1и аразэы укъимыщ1мэ.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Тхыгъэ лэжьыгъэхэм: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ягъэув, тхыгъэр зытепсэлъыхьыр тэмэму къыгуры1уэмэ ик1и зэк1элъык1уэу, гуры1уэгъуэу, тэмэму къи1уэтэжамэ, псалъэухахэр ек1уу иухуамэ, псалъэ лей къыхимыгъэхьамэ, пэжырытхэмк1э зы щыуагъэ ф1эк1 имыщ1амэ, нагъыщэ гъэувык1эмк1э щыуагъэу зы ф1эк1а хэмытмэ.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ягъэув, тхыгъэр зытепсэлъыхьыр тэмэму къыгуры1уэмэ ик1и зэк1элъык1уэу, гуры1уэгъуэу,   къи1уэтэжамэ, стилистическэ щыуагъэу зы – т1у, пэжырытхэмк1э щыуагъэу т1у, нагъыщэ гъэувык1эмк1э щыуагъэу зы – т1у ф1эк1а хэмытмэ.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ягъэув, тхыгъэр зытепсэлъыхьыр мы1ейуэ  къыгуры1уэмэик1и къи1уэтэжмэ, ауэ къэ1уэтэжык1эм щыуагъэу зы – т1у нэхъыбэ хэмытмэ е и зэк1элъык1уэк1эм ныкъусаныгъэ мащ1э ф1эк1 имы1эмэ, тхыгъэм хэт стилистическэ щыуагъэхэр щы, пэжырытхзэмк1э ик1и нагъыщэ гъэувык1эмк1э щыуагъэхэр зэхэту блы нэхъыбэ мыхъумэ.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ягъэув, къызэджар къызэрыгурымы1уар къыщи1уэтэжым къигъэлъагъуэу щыуагъэ зыбжанэ ищ1амэ, тхыгъэм зэк1элъык1уэныгъэ, зэпхыныгъэ яку имылъамэ, стилистическэ щыуагъэ зыбжанэ хэтмэ, пэжырытхэмк1э, нагъыщэ гъэувык1эмк1э щыуагъэхэр зэхэту блы нэхъыбэ ищ1амэ.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Къызэрапщытэ лэжьыгъэхэм: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ягъэув орфографическэ щыуагъэ е пунктуационнэ щыуагъэ зы ф1эк1 хэмытмэ.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ягъэув орфографическэ щыуагъэу т1у пунктуационнуиэ щыуагъэу т1 у  ф1эк1 хэмытмэ е орфографическэ щыуагъэу зы нэхърэ пунктуационнэ щыуагъэу щы нэхърэ нэхъыбэ зыхэмыт диктантым. 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ягэув щыуагъэхэм я бжыгъэр орфографическэу пл1ырэ пунктуационнэу пл1ым е орфографическэу щырэ пунктуационнэу тхум щ1имыгъуу щытмэ, е орфографическэу зыри хэмыту пунктуационнэу блы зыхэтым.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5F2EEB">
        <w:rPr>
          <w:rFonts w:ascii="Times New Roman" w:hAnsi="Times New Roman"/>
          <w:sz w:val="28"/>
          <w:szCs w:val="28"/>
          <w:lang w:eastAsia="ru-RU"/>
        </w:rPr>
        <w:t xml:space="preserve"> ягъэув орфографическэ щыуагъэр блым, пунктуационнэ щыуагъэр блым щхьэдэхамэ е орфографическэу хырэ пунктуационнэу ирэ, орфографическэу тхурэ пунктуационнэу бгъурэ, орфографическэу ирэ пунктуационнэу хырэ хэтмэ.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Адыгэ литературэ 6-нэ класс</w:t>
      </w:r>
    </w:p>
    <w:p w:rsidR="007D0693" w:rsidRPr="005F2EEB" w:rsidRDefault="007D0693" w:rsidP="005F2E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Учебно-тематическэ план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0"/>
        <w:gridCol w:w="4165"/>
        <w:gridCol w:w="1440"/>
        <w:gridCol w:w="832"/>
        <w:gridCol w:w="1131"/>
        <w:gridCol w:w="2072"/>
      </w:tblGrid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Разделхэм я темэхэр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Сыхьэт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Б/з</w:t>
            </w: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Кл/едж</w:t>
            </w: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Егъэджэныгъэ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Адыгэ 1уэры1уатэ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Тхыдэр зи лъабжьэ хъыбархэр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Щоджэнц1ык1у Алий и тхыгъэхэр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Шортэн Аскэрбий и тхыгъэхэр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Брат Хьэбас и тхыгъэхэр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К1эрашэ Тембот и тхыгъэхэр 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Абыт1э Владимир и тхыгъэхэр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Щомахуэ Амырхъан и тхыгъэхэр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К1ыщокъуэ Алим и усэхэр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К1уащ Бет1ал и усэхэр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Дыгъужь Къурмэн и тхыгъэхэр 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Гъубжокъуэ Лиуан и тхыгъэхэр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Жылэтеж Сэлэдин и тхыгъэхэр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Сонэ Амдулчэрим и усэхэр 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Жаным Борис и басняхэр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Абыт1э Хъызыр и тхыгъэхэр 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1ут1ыж Борис и тхыгъэхэр 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Къуиикъуэ Налбий и тхыгъэхэр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D0693" w:rsidRPr="00F24E78" w:rsidTr="005F2EEB">
        <w:tc>
          <w:tcPr>
            <w:tcW w:w="779" w:type="dxa"/>
          </w:tcPr>
          <w:p w:rsidR="007D0693" w:rsidRPr="005F2EEB" w:rsidRDefault="007D0693" w:rsidP="005F2EEB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45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Яджар къэпщытэжын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D0693" w:rsidRPr="00F24E78" w:rsidTr="005F2EEB">
        <w:tc>
          <w:tcPr>
            <w:tcW w:w="5724" w:type="dxa"/>
            <w:gridSpan w:val="2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Псори</w:t>
            </w:r>
          </w:p>
        </w:tc>
        <w:tc>
          <w:tcPr>
            <w:tcW w:w="1539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25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8" w:type="dxa"/>
          </w:tcPr>
          <w:p w:rsidR="007D0693" w:rsidRPr="005F2EEB" w:rsidRDefault="007D0693" w:rsidP="005F2EE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54</w:t>
            </w:r>
          </w:p>
        </w:tc>
      </w:tr>
    </w:tbl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Учебно-методическэ комплектыр: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Зэреджапхъэ, къагъэсэбэпыпхъэ тхылъхэмрэ тетрадымрэ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Ержыб А.Къу. итха «Адыгэ литературэ  6 класс. Учебник-хрестоматие» Налшык: «Эльбрус»,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2013. 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Ержыб А.Къу. Дерсхэм къыдэк1уэу къызэджапхъэ тхылъхэр зэрыт пособие, 5-8-нэ классхэм папщ1э. Налшык, 1997.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Хьэк1уащэ А.Хь. Адыгэ 1уэры1уатэ (еджак1уэхэм папщ1э). Налшык, 1992.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Балэ Л.Ф. Адыгэ литературэм зэрелэжьын тетрадь. 6 класс.  Налшык: «Эльбрус», 2011.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Егъэджак1уэм къигъэсэбэпыну щ1эныгъэ, методическэ лэжьыгъэхэр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Балэ Л.Ф. Изложенэхэмрэ сочиненэхэмрэ.(5-11-нэ классхэм папщ1э). Налшык: «Эльбрус», 2008.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Ержыб А.Къу., ХьэщыкъуейА.Хь. Шэрджэс тхак1уэхэм я тхыгъэхэр курыт школым зэрыщегъэджыпхъэр. Налшык, 1987.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Хьэк1уащэ А.Хь. Адыгэ усэ гъэпсык1э. Налшык, 1998. 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Хьэк1уащэ А.Хь. Адыгэ 1уэры1уатэм и хрестоматие. Налшык, 1988.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Теунэ Хь.И. Къэбэрдейм и литературэмрэ и тхак1уэхэмрэ. Налшык, 1959.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Абазэ А.Ч. Къэбэрдей тхак1уэх</w:t>
      </w:r>
      <w:r>
        <w:rPr>
          <w:rFonts w:ascii="Times New Roman" w:hAnsi="Times New Roman"/>
          <w:sz w:val="28"/>
          <w:szCs w:val="28"/>
          <w:lang w:eastAsia="ru-RU"/>
        </w:rPr>
        <w:t>эр. Налшык, 1999. Налшык, 1992.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Къагъэсэбэпыпхъэ псалъалъэхэр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Зэхъуэхъу Л.Хь. Орфографическэ псалъалъэ. Налшык: «Эльбрус», 1989.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Джаурджий Хь.З., Сыкъун Хь.Хь. Урыс-адыгэ школ псалъалъэ. Налшык: «Нарт», 1991.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Дзыгъуанэ Р.Хь., Шэру Н.Гъу. Адыгэбзэм и синонимхэм я псалъалъэ. Нальчик: «Эльбрус», 1997.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Автор гуп. Адыгэбзэ псалъалъэ. Москва, 1999.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Автор гуп. Урыс-адыгэ псалъалъэ. Москва, 1995.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Адыгэбзэ фразеологизмхэм я псалъалъэ. Налшык, 2001.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Пщыхьэщ1э Л.И., Т1ымыжь Хь.Т. Хьэрыпыбзэм къыхэк1ыу адыгэбзэм къыхыхьа псалъэхэр. Налшык, 2006.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Хьэкъун Б.И. Адыгэ къэк1ыгъэц1эхэр. Налшык, 1992.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Щхьэщэмыщ1 Хь.Хь. Адыгэц1э зи1э псэущхьэхэр. Налшык, 1998.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Щхьэгъэпсо С.Хь., Слон Л.Хь. Къэк1ыгъэхэм я адыгэц1эхэр. Налшык, 1994. 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Молэмусэ Хь.Т. Къэбэрдей-Балъкъэрым щы1э (щыпсэу) къуалэбзухэр. Налшык, 1967.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Интернет-ресурсхэр.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D0693" w:rsidRPr="005F2EEB" w:rsidRDefault="007D0693" w:rsidP="005F2EEB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  <w:sectPr w:rsidR="007D0693" w:rsidRPr="005F2EEB" w:rsidSect="005F2EE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D0693" w:rsidRPr="005F2EEB" w:rsidRDefault="007D0693" w:rsidP="005F2EE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sz w:val="28"/>
          <w:szCs w:val="28"/>
          <w:lang w:eastAsia="ru-RU"/>
        </w:rPr>
        <w:t>Программэм и зээлъык1эмрэ абы къызэщ1иубыдэхэмрэ.</w:t>
      </w:r>
    </w:p>
    <w:p w:rsidR="007D0693" w:rsidRPr="005F2EEB" w:rsidRDefault="007D0693" w:rsidP="005F2EE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4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29"/>
        <w:gridCol w:w="5812"/>
      </w:tblGrid>
      <w:tr w:rsidR="007D0693" w:rsidRPr="00F24E78" w:rsidTr="005F2EEB">
        <w:tc>
          <w:tcPr>
            <w:tcW w:w="3729" w:type="dxa"/>
          </w:tcPr>
          <w:p w:rsidR="007D0693" w:rsidRPr="005F2EEB" w:rsidRDefault="007D0693" w:rsidP="005F2EEB">
            <w:pPr>
              <w:spacing w:before="60"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Егъэджэныр зэрызэхэлъымрэ абы къызэщ</w:t>
            </w:r>
            <w:r w:rsidRPr="005F2EE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>иубыдэмрэ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spacing w:before="60"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Нэхъыщхьэу ягъуэтын хуей щIэныгъэхэмрэ есэныгъэхэмрэ 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r w:rsidRPr="005F2EE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</w:t>
            </w: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КЛАСС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smartTag w:uri="urn:schemas-microsoft-com:office:smarttags" w:element="place">
              <w:r w:rsidRPr="005F2EEB">
                <w:rPr>
                  <w:rFonts w:ascii="Times New Roman" w:hAnsi="Times New Roman"/>
                  <w:b/>
                  <w:sz w:val="28"/>
                  <w:szCs w:val="28"/>
                  <w:lang w:val="en-US" w:eastAsia="ru-RU"/>
                </w:rPr>
                <w:t>I</w:t>
              </w:r>
              <w:r w:rsidRPr="005F2EEB">
                <w:rPr>
                  <w:rFonts w:ascii="Times New Roman" w:hAnsi="Times New Roman"/>
                  <w:b/>
                  <w:sz w:val="28"/>
                  <w:szCs w:val="28"/>
                  <w:lang w:eastAsia="ru-RU"/>
                </w:rPr>
                <w:t>.</w:t>
              </w:r>
            </w:smartTag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Хэзыгъэгъуазэ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Художественнэ литературэр гъащ1эм щыщ 1уэхугъуэу зэрыщытыр.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Щ1эблэм я зэхэщ1ык1ым, я гупсысэм зегъэузэщ1ынымк1э литературэм зэф1игъэк1 къалэнхэр.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Адыгэ 1уэры1уатэ</w:t>
            </w:r>
          </w:p>
        </w:tc>
      </w:tr>
      <w:tr w:rsidR="007D0693" w:rsidRPr="00F24E78" w:rsidTr="005F2EEB">
        <w:trPr>
          <w:trHeight w:val="709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Нарт эпосым хэзыгъэгъуазэ</w:t>
            </w:r>
          </w:p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Нарт хъыбархэр. «Тхьэгъэлэджрэ Лъэпщ и къуэ Дзэхупщрэ», «Лъэпщ и 1эдэ», «Нартхэ я гъубжэ», «Сэтэней и л1эк1ар».</w:t>
            </w:r>
          </w:p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Тхыдэр зи лъабжьэ хъыбарыжьхэр. </w:t>
            </w:r>
          </w:p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Къэзанокъуэ Жэбагъы теухуа хъыбархэр.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Нарт эпоск1э зэджэр, нарт хъыбархэмрэ нарт пшыналъэхэмрэ зи1э лъэпкъхэр.</w:t>
            </w:r>
          </w:p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Нарт хъыбархэр зытеухуамрэ абы къа1уатэ гупсысэ нэхъыщхьэмрэ, абыхэм яхэлъ гъэсэныгъэ мыхьэнэр.</w:t>
            </w:r>
          </w:p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Тъыдэр зи лъабжьэ хъыбарыжьхэм я мыхьэнэр,лъахэр ф1ыуэ лъагъуным, лей зытехьэм къыщхьэщыжыным къызэрыхуриджэр.</w:t>
            </w:r>
          </w:p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Жэбагъы и хъыбархэм мыхьэнэуэ и1эр.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Щоджэнц1ык1у А.1.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Щоджэнц1ык1у А.1 и тхыгъэхэр. «Щ1ымахуэ жэщ» поэмэр.</w:t>
            </w:r>
          </w:p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«Хьэжыгъэ пут закъуэ» рассказыр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Империалистхэм зэхаубла зауэм и хьэзабыр зышэч ц1ыху къызэрыгуэк1ым и гъащ1эр поэмэм къыхэрыхэщыр.</w:t>
            </w:r>
          </w:p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Пщыл1ыгъэр траха нэжьи мэкъумэшыщ1эхэм я псэук1эк1э щхьэхуитыныгъэ зэрамыгъуэтар рассказым къызэрыхэщыр.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IV</w:t>
            </w: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 Брат Хь.М 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spacing w:after="0" w:line="360" w:lineRule="auto"/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pacing w:val="-2"/>
                <w:sz w:val="28"/>
                <w:szCs w:val="28"/>
                <w:lang w:eastAsia="zh-CN"/>
              </w:rPr>
              <w:t>«Замир» рассказым къи1уэтэж 1уэхугъуэр.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Тхыгъэм и гупсысэ нэхъыщхьэр адыгэ бзылъхугъэм ип1ыжа щ1алэ ц1ык1ум ф1аща ц1эм къызэригъэлъагъуэр.зауэм къихь бэ1ут1э1ур къызэрыщыгъэлъэгъуар.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</w:t>
            </w: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Жаным Б.1.  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«Щ1ы1убыирэ ужьэмрэ»басняр зытепсэлъыхьымрэ къи1уатэ гупсысэ нэхъыщхьэмрэ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Тхыгъэм щ1элъ щ1агъыбзэр къэгъэлъэгъуа зэрыхъуар. Ущиер абы и иужьрей сатырипл1ым къызэри1уатэр.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</w:t>
            </w: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К1эрашэ Т.М.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«Гум ф1эф1к1э» очеркым къи1уэтэж 1уэхугъуэр къыщыхъуар.</w:t>
            </w:r>
          </w:p>
          <w:p w:rsidR="007D0693" w:rsidRPr="005F2EEB" w:rsidRDefault="007D0693" w:rsidP="005F2EEB">
            <w:pPr>
              <w:widowControl w:val="0"/>
              <w:shd w:val="clear" w:color="auto" w:fill="FFFFFF"/>
              <w:tabs>
                <w:tab w:val="left" w:pos="619"/>
              </w:tabs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812" w:type="dxa"/>
          </w:tcPr>
          <w:p w:rsidR="007D0693" w:rsidRPr="005F2EEB" w:rsidRDefault="007D0693" w:rsidP="005F2EEB">
            <w:pPr>
              <w:spacing w:after="0" w:line="360" w:lineRule="auto"/>
              <w:ind w:left="160" w:right="80"/>
              <w:jc w:val="both"/>
              <w:rPr>
                <w:rFonts w:ascii="Times New Roman" w:eastAsia="SimSun" w:hAnsi="Times New Roman"/>
                <w:spacing w:val="10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pacing w:val="10"/>
                <w:sz w:val="28"/>
                <w:szCs w:val="28"/>
                <w:lang w:eastAsia="zh-CN"/>
              </w:rPr>
              <w:t>Фашистхэм я бийуэ партизанхэм ирагъэк1уэк1а бэнэныгъэр тхыгъэм къызэрыхэщыр.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VII</w:t>
            </w: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Абыт1э В. Къ.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spacing w:after="0" w:line="360" w:lineRule="auto"/>
              <w:ind w:left="40" w:right="80"/>
              <w:jc w:val="both"/>
              <w:rPr>
                <w:rFonts w:ascii="Times New Roman" w:hAnsi="Times New Roman"/>
                <w:spacing w:val="10"/>
                <w:sz w:val="28"/>
                <w:szCs w:val="28"/>
              </w:rPr>
            </w:pPr>
            <w:r w:rsidRPr="005F2EEB">
              <w:rPr>
                <w:rFonts w:ascii="Times New Roman" w:hAnsi="Times New Roman"/>
                <w:spacing w:val="10"/>
                <w:sz w:val="28"/>
                <w:szCs w:val="28"/>
              </w:rPr>
              <w:t>«Л1ыгъэм и дамыгъэ» поэмэр зытепсэлъыхьымрэ абы и гупсысэ нэхъыщхьэмрэ.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Хэку зауэшхуэм и зэманым зауэм щы1ахэм къадэк1уэу лъахэм къэнахэри бэнэныгъэм зэрыхэтар тхыгъэм къызэрыщыгъэлъэгъуар.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VIII</w:t>
            </w: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Щомахуэ А.Къ. 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spacing w:after="0" w:line="360" w:lineRule="auto"/>
              <w:ind w:right="40"/>
              <w:rPr>
                <w:rFonts w:ascii="Times New Roman" w:eastAsia="SimSun" w:hAnsi="Times New Roman"/>
                <w:spacing w:val="10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pacing w:val="10"/>
                <w:sz w:val="28"/>
                <w:szCs w:val="28"/>
                <w:lang w:eastAsia="zh-CN"/>
              </w:rPr>
              <w:t>«Зэкъуэшит1»  тхыгъэр зытеухуамрэ зытепсэлъыхь 1уэхугъуэмрэ.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Къэралбийрэ Чапайрэ зэныбжьэгъу зэрызэхуэхъуа щ1ык1эр.. Лъэпкъхэм я зэныбжьэгъуныгъэр рассказым къызэрыхэщыр.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IX</w:t>
            </w: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Шортэн А.Т1. 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«Балъкъ и деж» тхыгъэр зытеухуамрэ зытепсэлъыхь 1уэхугъуэмрэ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Рассказым хэт л1ыхъужьхэм я хьэл-щэнхэр, я гурыгъу – гурыщ1эхэр, Тхыгъэм хэлъ гъэсэныгъэ ущииныгъэ мыхьэнэр.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X </w:t>
            </w:r>
            <w:r w:rsidRPr="005F2E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К1ыщокъуэ А.П.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«Поэзие», «Си хъуэхъу», «Гъуэгу къежьап1э», «Пасэрей хабзэ». усэхэр зытеухуар.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Усэхэм ц1ыхугъэр, адыгэ хабзэр, бзэр, адэ щ1ыналъэр абы и ц1ыху гуащ1аф1эхэр къызэрыхэщыр.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val="en-US" w:eastAsia="zh-CN"/>
              </w:rPr>
              <w:t xml:space="preserve">XI </w:t>
            </w: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К1уащ Б.И.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Усак1уэм теухуа псалъэ. «Гуащ1эдэк1», «Силъахэ», «Сэ сф1эф1щ», усэхэм къа1уатэ 1уэхугъуэр.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Усэхэр мамыр лэжьыгъэм, ц1ыхугъэм, зэныбжьэгъуныгъэм, мамырыгъэм, Хэкум щек1уэк1 зэхъуэк1ыныгъэхэм ятеухуауэ зэрыщытыр.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val="en-US" w:eastAsia="zh-CN"/>
              </w:rPr>
              <w:t xml:space="preserve">XII </w:t>
            </w: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Дыгъужь Къу.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Ц1ыхухэм я зэхущытык1эмрэ дунейм и къэхъукъащ1эхэмрэ «Мырсыт» тхыгъэм къызэрыщыгъэлъэгъуар.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Унагъуэ псэущхтэхэр ц1ыхум сэбэп къызэрыхуэхъур, ахэр тэмэму зехьэн, гущ1эгъу яхуэщ1ын зэрыхуейр рассказым къызэрыщыгъэлъэгъуар.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val="en-US" w:eastAsia="zh-CN"/>
              </w:rPr>
              <w:t>XIII</w:t>
            </w: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. Гъубжокъуэ Л.М.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«Къуршхэр плъырщ» усэр зытеухуамрэ къи1уатэ гупсысэ нэхъыщхьэмрэ.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Усэм лъахэм и теплъэр гу хуабагърэ ц1ыхугъэ инрэ хэлъу къызэрыщыгъэлъэгъуар.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val="en-US" w:eastAsia="zh-CN"/>
              </w:rPr>
              <w:t xml:space="preserve">XIV. </w:t>
            </w: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Жылэтеж С.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«К1ыгуугу лъэпкъым я к1уэдыжык1ар» рассказыр зытеухуамрэ къи1уатэ гупсысэ нэхъыщхьэмрэ.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Ахэр лъэпкъым и нэщэнэ, ф1ыгъуэ нэхъыщхьэу зэрыщытыр, ар хъумэн зэрыхуейр тхыгъэм къызэрыщыгъэлъэгъуар. Ц1ыхухэм яку дэлъын хуей зэхущытык1эр щ1агъыбзэк1э хъыбарым къызэри1уатэр.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val="en-US" w:eastAsia="zh-CN"/>
              </w:rPr>
              <w:t xml:space="preserve">XV. </w:t>
            </w: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Сонэ А.Къ.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«Шагъдий» усэм гъэнщ1ауэ адыгэшыр къызэрыщыгъэлъэгъуар.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Адыгэм шым пищ1 зэрыщымы1эр, ижь-ижьыж лъандэрэ «лъэпкъым и гуауи …и гуапи» дигуэшу къыдэгъуэгурык1уэ псэущхьэр усак1уэм зэригъэлъап1эр, зэри1этыр. «Адыгэл1рэ адыгэшрэ» жезыгъэ1а ди нэхъыжьхэм я эф1эк1ыу, хьэл-щэну къыхэщыжыр. 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val="en-US" w:eastAsia="zh-CN"/>
              </w:rPr>
              <w:t>XVI</w:t>
            </w: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. Абыт1э Хь.Я.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«Жэщым и 1эф1ыгъуэщ» усэр зытеухуамрэ къи1уатэ гупсысэ нэхъыщхьэмрэ.</w:t>
            </w:r>
          </w:p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«Бгы абрагъуэмрэ джэдык1э ц1ык1умрэ» усэр зытеухуамрэ къи1уатэ гупсысэ нэхъыщхьэмрэ.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Усэм удзым, жыгхэм, псынэм, пшэ 1эрамэм псэ я1уту къызэрыщыгъэлъэгъуа щ1ык1эр.</w:t>
            </w:r>
          </w:p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Гъащ1эр зэрыуахътыншэр, дахэу дунейм тетым нэхъ насыпыф1э зрыщымы1эр усэм къызэригъэлъэгъуар.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val="en-US" w:eastAsia="zh-CN"/>
              </w:rPr>
              <w:t>XVII</w:t>
            </w: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1ут1ыж Б.Къу. 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«Насыпыр щагуэшыр пщэдджыжьырщ» рассказыр зытеухуамрэ къи1уатэ гупсысэ нэхъыщхьэмрэ.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Зауэ нэужь илъэсхэм ди ц1ыхухэм я псэук1эр гугъуами, ц1ыхугъэр, хабзэ-нэмысыр ягъэнэхъапэу зэрыщытар тхыгъэм къызэрыщыгъэлъэгъуар.</w:t>
            </w:r>
          </w:p>
        </w:tc>
      </w:tr>
      <w:tr w:rsidR="007D0693" w:rsidRPr="00F24E78" w:rsidTr="005F2EEB">
        <w:trPr>
          <w:trHeight w:val="345"/>
        </w:trPr>
        <w:tc>
          <w:tcPr>
            <w:tcW w:w="9541" w:type="dxa"/>
            <w:gridSpan w:val="2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val="en-US" w:eastAsia="zh-CN"/>
              </w:rPr>
              <w:t>XVIII</w:t>
            </w:r>
            <w:r w:rsidRPr="005F2EEB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Къуиикъуэ Н.Ю. </w:t>
            </w:r>
          </w:p>
        </w:tc>
      </w:tr>
      <w:tr w:rsidR="007D0693" w:rsidRPr="00F24E78" w:rsidTr="005F2EEB">
        <w:trPr>
          <w:trHeight w:val="345"/>
        </w:trPr>
        <w:tc>
          <w:tcPr>
            <w:tcW w:w="3729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«Жыгыр пызыупщ1хэм» усэр зытеухуамрэ къи1уатэ гупсысэ нэхъыщхьэмрэ.</w:t>
            </w:r>
          </w:p>
        </w:tc>
        <w:tc>
          <w:tcPr>
            <w:tcW w:w="5812" w:type="dxa"/>
          </w:tcPr>
          <w:p w:rsidR="007D0693" w:rsidRPr="005F2EEB" w:rsidRDefault="007D0693" w:rsidP="005F2E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12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F2EE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Ц1ыхумрэ дыкъэзыухъуреихь дунеймрэ быдэу зэрызэпыщ1ар, щ1ыуэпсыр хъумэныр ц1ыхум и къалэн нэхъыщхьэхэм ящыщ зыуэ зэрыщытыр усэм къызэрыщыгъэлъэгъуар.къэк1ыгъэхэм, псом хуэмыдэупхъэщхьэмыщхьэ къызыпык1э жыгхэм ц1ыху гъащ1эм ща1э мыхьэнэр усак1уэм зэригъэбелджылы щ1ык1эр.</w:t>
            </w:r>
          </w:p>
        </w:tc>
      </w:tr>
    </w:tbl>
    <w:p w:rsidR="007D0693" w:rsidRPr="005F2EEB" w:rsidRDefault="007D0693" w:rsidP="005F2E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color w:val="000000"/>
          <w:sz w:val="28"/>
          <w:szCs w:val="28"/>
          <w:lang w:eastAsia="ru-RU"/>
        </w:rPr>
        <w:t>6-нэ классым щеджэхэм литературэмк1э ягъэзэщ1эн хуей лэжьыгъэхэр.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color w:val="000000"/>
          <w:sz w:val="28"/>
          <w:szCs w:val="28"/>
          <w:lang w:eastAsia="ru-RU"/>
        </w:rPr>
        <w:t>Жьэры1уатэу:</w:t>
      </w:r>
    </w:p>
    <w:p w:rsidR="007D0693" w:rsidRPr="005F2EEB" w:rsidRDefault="007D0693" w:rsidP="005F2EEB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Художественнэ тхыгъэм гъэхуауэ, зыхэщ1эгъуэу, ирижэу  къеджэн;</w:t>
      </w:r>
    </w:p>
    <w:p w:rsidR="007D0693" w:rsidRPr="005F2EEB" w:rsidRDefault="007D0693" w:rsidP="005F2EEB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гук1э зрагъэщ1а тхыгъэхэм е ядж тхыгъэхэм гъэхуауэ ик1и зыхэщ1эгъуэу къеджэн.</w:t>
      </w:r>
    </w:p>
    <w:p w:rsidR="007D0693" w:rsidRPr="005F2EEB" w:rsidRDefault="007D0693" w:rsidP="005F2EEB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яджа художественнэ тхыгъэм теухуа сочиненэ – рассужденэ зэхэлъхьэн.</w:t>
      </w:r>
    </w:p>
    <w:p w:rsidR="007D0693" w:rsidRPr="005F2EEB" w:rsidRDefault="007D0693" w:rsidP="005F2EEB">
      <w:pPr>
        <w:numPr>
          <w:ilvl w:val="0"/>
          <w:numId w:val="21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езыр-езыру зэджа тхыгъэхэм, зэплъа фильмхэм отзыв иратыфу егъэсэн.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color w:val="000000"/>
          <w:sz w:val="28"/>
          <w:szCs w:val="28"/>
          <w:lang w:eastAsia="ru-RU"/>
        </w:rPr>
        <w:t>Тхыгъэк1э:</w:t>
      </w:r>
    </w:p>
    <w:p w:rsidR="007D0693" w:rsidRPr="005F2EEB" w:rsidRDefault="007D0693" w:rsidP="005F2EEB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0693" w:rsidRPr="005F2EEB" w:rsidRDefault="007D0693" w:rsidP="005F2EEB">
      <w:pPr>
        <w:numPr>
          <w:ilvl w:val="0"/>
          <w:numId w:val="18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эпическэ тхыгъэ мыинхэр дэмыгъэхуа1ауэ, хэчыхьауэ ик1и зэщ1экъуауэ къа1уэтэжын:</w:t>
      </w:r>
    </w:p>
    <w:p w:rsidR="007D0693" w:rsidRPr="005F2EEB" w:rsidRDefault="007D0693" w:rsidP="005F2EEB">
      <w:pPr>
        <w:numPr>
          <w:ilvl w:val="0"/>
          <w:numId w:val="18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эпическэ тхыгъэ мыиным е художественнэ мыиным план хузэхэлъхьэн:</w:t>
      </w:r>
    </w:p>
    <w:p w:rsidR="007D0693" w:rsidRPr="005F2EEB" w:rsidRDefault="007D0693" w:rsidP="005F2EEB">
      <w:pPr>
        <w:numPr>
          <w:ilvl w:val="0"/>
          <w:numId w:val="18"/>
        </w:num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тхыгъэ гуэрым и инсценировкэ щ1ын.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</w:p>
    <w:p w:rsidR="007D0693" w:rsidRPr="005F2EEB" w:rsidRDefault="007D0693" w:rsidP="005F2EEB">
      <w:pPr>
        <w:shd w:val="clear" w:color="auto" w:fill="FFFFFF"/>
        <w:spacing w:after="0" w:line="360" w:lineRule="auto"/>
        <w:ind w:left="-540" w:right="175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5F2EEB">
        <w:rPr>
          <w:rFonts w:ascii="Times New Roman" w:hAnsi="Times New Roman"/>
          <w:b/>
          <w:color w:val="000000"/>
          <w:sz w:val="28"/>
          <w:szCs w:val="28"/>
          <w:lang w:eastAsia="ru-RU"/>
        </w:rPr>
        <w:t>6-нэ классым щ1эс еджак1уэхэм я1эн хуей щ1эныгъэхэмрэ  есэныгъэхэмрэ</w:t>
      </w:r>
    </w:p>
    <w:p w:rsidR="007D0693" w:rsidRPr="005F2EEB" w:rsidRDefault="007D0693" w:rsidP="005F2EEB">
      <w:p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color w:val="000000"/>
          <w:sz w:val="28"/>
          <w:szCs w:val="28"/>
          <w:lang w:eastAsia="ru-RU"/>
        </w:rPr>
        <w:t>Еджак1уэхэм ящ1эн хуейщ:</w:t>
      </w:r>
    </w:p>
    <w:p w:rsidR="007D0693" w:rsidRPr="005F2EEB" w:rsidRDefault="007D0693" w:rsidP="005F2EEB">
      <w:pPr>
        <w:numPr>
          <w:ilvl w:val="0"/>
          <w:numId w:val="19"/>
        </w:num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художественнэ тхыгъэ яджахэр, абыхэм я сюжетымрэ литературнэ л1ыхъужьхэмрэ;</w:t>
      </w:r>
    </w:p>
    <w:p w:rsidR="007D0693" w:rsidRPr="005F2EEB" w:rsidRDefault="007D0693" w:rsidP="005F2EEB">
      <w:pPr>
        <w:numPr>
          <w:ilvl w:val="0"/>
          <w:numId w:val="19"/>
        </w:num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зэхэщ1ык1ыгъуэ гуэрхэм я щытык1э щхьэхуэхэр: пейзаж, порт</w:t>
      </w: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рет,</w:t>
      </w:r>
    </w:p>
    <w:p w:rsidR="007D0693" w:rsidRPr="005F2EEB" w:rsidRDefault="007D0693" w:rsidP="005F2EEB">
      <w:pPr>
        <w:numPr>
          <w:ilvl w:val="0"/>
          <w:numId w:val="19"/>
        </w:num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егъэлеиныгъэхэр;</w:t>
      </w:r>
    </w:p>
    <w:p w:rsidR="007D0693" w:rsidRPr="005F2EEB" w:rsidRDefault="007D0693" w:rsidP="005F2EEB">
      <w:pPr>
        <w:numPr>
          <w:ilvl w:val="0"/>
          <w:numId w:val="19"/>
        </w:num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гук</w:t>
      </w:r>
      <w:r w:rsidRPr="005F2EEB"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 зэрагьэщ1эн хуейуэ программам къигъэлъагьуэ тхыгъэхэр </w:t>
      </w:r>
    </w:p>
    <w:p w:rsidR="007D0693" w:rsidRPr="005F2EEB" w:rsidRDefault="007D0693" w:rsidP="005F2EEB">
      <w:p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D0693" w:rsidRPr="005F2EEB" w:rsidRDefault="007D0693" w:rsidP="005F2EEB">
      <w:p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color w:val="000000"/>
          <w:sz w:val="28"/>
          <w:szCs w:val="28"/>
          <w:lang w:eastAsia="ru-RU"/>
        </w:rPr>
        <w:t>Еджак1уэхэм яхузэф1эк1ын хуейщ:</w:t>
      </w:r>
    </w:p>
    <w:p w:rsidR="007D0693" w:rsidRPr="005F2EEB" w:rsidRDefault="007D0693" w:rsidP="005F2EEB">
      <w:pPr>
        <w:numPr>
          <w:ilvl w:val="0"/>
          <w:numId w:val="20"/>
        </w:numPr>
        <w:shd w:val="clear" w:color="auto" w:fill="FFFFFF"/>
        <w:tabs>
          <w:tab w:val="left" w:pos="-540"/>
        </w:tabs>
        <w:spacing w:after="0" w:line="360" w:lineRule="auto"/>
        <w:ind w:right="1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литературнэ л1ыхъужьхэр я хьэл-щэнрэ я 1уэхущ1афэ елъытауэ ягьэбелджылыфын, абыхэм ятепсэлъыхьыфын;</w:t>
      </w:r>
    </w:p>
    <w:p w:rsidR="007D0693" w:rsidRPr="005F2EEB" w:rsidRDefault="007D0693" w:rsidP="005F2EEB">
      <w:pPr>
        <w:numPr>
          <w:ilvl w:val="0"/>
          <w:numId w:val="20"/>
        </w:num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зэджа тхыгъэхэм хэт изобразительно-выразительнэ 1эмалхэр (пейзажыр, егъэлеиныгъэр) къагъуэтыфын, абыхэм я1э мыхьэнэр къа1уэтэфын;</w:t>
      </w:r>
    </w:p>
    <w:p w:rsidR="007D0693" w:rsidRPr="005F2EEB" w:rsidRDefault="007D0693" w:rsidP="005F2EEB">
      <w:pPr>
        <w:numPr>
          <w:ilvl w:val="0"/>
          <w:numId w:val="20"/>
        </w:num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художественнэ тхыгъэхэм, тхылъым ит текстхэм тэмэму, псыщ1эу ик1и зэхэщ1эгъуэу еджэфын. Зэреджэну псынщ1агъыр: зы дакъикъэм псалъи 110-120;</w:t>
      </w:r>
    </w:p>
    <w:p w:rsidR="007D0693" w:rsidRPr="005F2EEB" w:rsidRDefault="007D0693" w:rsidP="005F2EEB">
      <w:pPr>
        <w:numPr>
          <w:ilvl w:val="0"/>
          <w:numId w:val="20"/>
        </w:num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эпическэ тхыгьэ мыин дыдэр е абы щыщ пычыгьуэр к1эщ1у, убгьуауэ е хэчыхьауэ жьэры1уатэуи тхыгъэк1и къа1уэтэжыфын;</w:t>
      </w:r>
    </w:p>
    <w:p w:rsidR="007D0693" w:rsidRPr="005F2EEB" w:rsidRDefault="007D0693" w:rsidP="005F2EEB">
      <w:pPr>
        <w:numPr>
          <w:ilvl w:val="0"/>
          <w:numId w:val="20"/>
        </w:num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литературнэ л1ыхъужьым тепсэлъыхь тхыгъэ зэрызэхэлъхьэн план ягъэувыфын;</w:t>
      </w:r>
    </w:p>
    <w:p w:rsidR="007D0693" w:rsidRPr="005F2EEB" w:rsidRDefault="007D0693" w:rsidP="005F2EEB">
      <w:pPr>
        <w:numPr>
          <w:ilvl w:val="0"/>
          <w:numId w:val="20"/>
        </w:numPr>
        <w:shd w:val="clear" w:color="auto" w:fill="FFFFFF"/>
        <w:spacing w:after="0" w:line="360" w:lineRule="auto"/>
        <w:ind w:right="1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яджа произведенэм теухуа сочиненэ-рассужденэ къызэрагьэпэщыфын (тхыгьэк1э е жьэры1уатэу);</w:t>
      </w:r>
    </w:p>
    <w:p w:rsidR="007D0693" w:rsidRPr="005F2EEB" w:rsidRDefault="007D0693" w:rsidP="005F2EEB">
      <w:pPr>
        <w:numPr>
          <w:ilvl w:val="0"/>
          <w:numId w:val="20"/>
        </w:numPr>
        <w:spacing w:after="0" w:line="360" w:lineRule="auto"/>
        <w:ind w:right="17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2EEB">
        <w:rPr>
          <w:rFonts w:ascii="Times New Roman" w:hAnsi="Times New Roman"/>
          <w:color w:val="000000"/>
          <w:sz w:val="28"/>
          <w:szCs w:val="28"/>
          <w:lang w:eastAsia="ru-RU"/>
        </w:rPr>
        <w:t>езыр-езыру зэджа литературнэ тхыгъэм отзыв иратыфын (абы хэт л1ыхъужьхэм е нэгьуэщ1 1уэхугьуэхэм хуа1э щытык1эхэр кьыхэщу.</w:t>
      </w:r>
    </w:p>
    <w:p w:rsidR="007D0693" w:rsidRPr="005F2EEB" w:rsidRDefault="007D0693" w:rsidP="005F2E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0693" w:rsidRPr="005F2EEB" w:rsidRDefault="007D0693" w:rsidP="005F2EEB">
      <w:pPr>
        <w:widowControl w:val="0"/>
        <w:tabs>
          <w:tab w:val="left" w:pos="-142"/>
        </w:tabs>
        <w:spacing w:after="240" w:line="360" w:lineRule="auto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5F2EEB">
        <w:rPr>
          <w:rFonts w:ascii="Times New Roman" w:hAnsi="Times New Roman"/>
          <w:b/>
          <w:bCs/>
          <w:iCs/>
          <w:sz w:val="28"/>
          <w:szCs w:val="28"/>
          <w:lang w:eastAsia="ru-RU"/>
        </w:rPr>
        <w:t>Еханэ классыр къэзыух еджак1уэм игъуэтыпхъэ щ1эныгъэхэмрэ есэныгъэхэмрэ</w:t>
      </w:r>
    </w:p>
    <w:p w:rsidR="007D0693" w:rsidRPr="005F2EEB" w:rsidRDefault="007D0693" w:rsidP="005F2EEB">
      <w:pPr>
        <w:numPr>
          <w:ilvl w:val="0"/>
          <w:numId w:val="22"/>
        </w:num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яджа художественнэ тхыгъэр зытеухуар, абы щек1уэк1 1уэхугъуэхэр, хэт литературнэ л1ыхъужьхэр;</w:t>
      </w:r>
    </w:p>
    <w:p w:rsidR="007D0693" w:rsidRPr="005F2EEB" w:rsidRDefault="007D0693" w:rsidP="005F2EEB">
      <w:pPr>
        <w:numPr>
          <w:ilvl w:val="0"/>
          <w:numId w:val="22"/>
        </w:num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1уэхугъуэ гуэрым гъэхуауэ тепсэлъыхьын;</w:t>
      </w:r>
    </w:p>
    <w:p w:rsidR="007D0693" w:rsidRPr="005F2EEB" w:rsidRDefault="007D0693" w:rsidP="005F2EEB">
      <w:pPr>
        <w:numPr>
          <w:ilvl w:val="0"/>
          <w:numId w:val="22"/>
        </w:num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Иджа тхыгъэр зытеухуар, абы къыщыхъу – къыщыщ1эхэр;</w:t>
      </w:r>
    </w:p>
    <w:p w:rsidR="007D0693" w:rsidRPr="005F2EEB" w:rsidRDefault="007D0693" w:rsidP="005F2EEB">
      <w:pPr>
        <w:numPr>
          <w:ilvl w:val="0"/>
          <w:numId w:val="22"/>
        </w:num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EEB">
        <w:rPr>
          <w:rFonts w:ascii="Times New Roman" w:hAnsi="Times New Roman"/>
          <w:sz w:val="28"/>
          <w:szCs w:val="28"/>
          <w:lang w:eastAsia="ru-RU"/>
        </w:rPr>
        <w:t>Тхак1ум и 1уэху еплъык1эр къыхэгъэбелджылык1ыныр;</w:t>
      </w:r>
    </w:p>
    <w:p w:rsidR="007D0693" w:rsidRPr="005F2EEB" w:rsidRDefault="007D0693" w:rsidP="005F2EEB">
      <w:pPr>
        <w:numPr>
          <w:ilvl w:val="0"/>
          <w:numId w:val="22"/>
        </w:numPr>
        <w:tabs>
          <w:tab w:val="left" w:pos="-142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D0693" w:rsidRPr="005F2EEB" w:rsidSect="005F2EE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5F2EEB">
        <w:rPr>
          <w:rFonts w:ascii="Times New Roman" w:hAnsi="Times New Roman"/>
          <w:sz w:val="28"/>
          <w:szCs w:val="28"/>
          <w:lang w:eastAsia="ru-RU"/>
        </w:rPr>
        <w:t>зэджа тхыгъэм зригъэгупсысахэм, абы къыщы1эта 1уэхугъуэхэм з</w:t>
      </w:r>
      <w:r>
        <w:rPr>
          <w:rFonts w:ascii="Times New Roman" w:hAnsi="Times New Roman"/>
          <w:sz w:val="28"/>
          <w:szCs w:val="28"/>
          <w:lang w:eastAsia="ru-RU"/>
        </w:rPr>
        <w:t>эхэщ1ык1ыгъуэтепсэлъыхьыжын</w:t>
      </w:r>
    </w:p>
    <w:p w:rsidR="007D0693" w:rsidRPr="005F2EEB" w:rsidRDefault="007D0693" w:rsidP="005F2EEB">
      <w:pPr>
        <w:spacing w:before="600" w:after="100" w:line="360" w:lineRule="auto"/>
        <w:rPr>
          <w:rFonts w:ascii="Times New Roman" w:hAnsi="Times New Roman"/>
          <w:b/>
          <w:sz w:val="28"/>
          <w:szCs w:val="28"/>
        </w:rPr>
      </w:pPr>
    </w:p>
    <w:p w:rsidR="007D0693" w:rsidRPr="005F2EEB" w:rsidRDefault="007D0693" w:rsidP="005F2EEB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-21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6"/>
        <w:gridCol w:w="2644"/>
        <w:gridCol w:w="10"/>
        <w:gridCol w:w="927"/>
        <w:gridCol w:w="1398"/>
        <w:gridCol w:w="162"/>
        <w:gridCol w:w="1842"/>
        <w:gridCol w:w="1843"/>
        <w:gridCol w:w="992"/>
        <w:gridCol w:w="1134"/>
        <w:gridCol w:w="1418"/>
        <w:gridCol w:w="992"/>
        <w:gridCol w:w="1134"/>
      </w:tblGrid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Урокым и темэр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Урокым и формэр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Ящ1эн хуейр.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Яхузэф1эк1ын хуейр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Къызэр. Формэ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Къызэрап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щытэ лэжь.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Урокым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къыщы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гъэсэб.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Унэ лэжь.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Щек1уэк1.зэм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Щек1уэк1ар</w:t>
            </w: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3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Хэзыгъэгъуазэ (1)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Хэзыгъэгъуазэ. Адагэ 1уэры1уатэ.(Введение.Адыгский фольклор.)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Урок.-беседэ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Художественнэ литературэр гъащ1эм щыщ 1уэхугъуэу зэрыщытыр, щ1эблэм и зэхэщ1ык1ым, и гупсысэм зегъэужьынымк1э абы зэф1игъэк1 къалэнхэр.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Художественнэ литературэм и мыхьэнэр, и хэк1ып1э нэхъыщхьэхэр убзыхун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5-6 къыщыхьа упщ1эхэм жэуап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Нап.3-6; къеджэн, тепсэлъы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хьын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3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Адыгэ 1уэры1уатэ (5+1)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«Тхьэгъэлэджрэ Лъэпщ и къуэ Дзэхущрэ».(Предание « Тхьэгъэ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лэджрэ Лъэпщ и къуэ Дзэхущрэ».)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Урок-беседэ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Нарт хъыбарыр зытеухуар, къи1уатэ гупсысэ нэхъыщхьэр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Хъыбарым и гупсысэ нэхъыщхьэр, гъэсэныгъэ мыхьэнэ и1эр къэхутэфын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Нап.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8-9 упщ1эхэр, гъэхуауэ къеджэн; тхыгъэм зэгъэк1уауэ тепсэлъыхьыжын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«Нарт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хэр» тхылъыр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Нап.7-9; упщ1эхэм жэуап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«Лъэпщ  1эдэ зэрищ1ар». (Предание « Лъэпщ 1эдэ зэрищ1ар».)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Нарт хъыбарыр зытеухуар, къи1уатэ гупсысэ нэхъыщхьэр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Пшыналъэм и гупсысэ нэхъыщхьэр къазэрыгуры1уэр на1уэ къэщ1ын, абы таурыхъ нэщэнэу хэтыр къыжы1эфын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Нап.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8-9 упщ1эхэр, гъэхуауэ къеджэн; тхыгъэм зэгъэк1уауэ тепсэлъыхьыжын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«Нарт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хэр» тхылъыр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Нап.9-12; упщ1эхэм жэуап етын, таурыхъ нэщэнэу хэтыр къыхэгъуэтэн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«Нартхэ я гъубжэр». (Предание « Нартхэ я гъубжэ».)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Хъыбарыр зытеухуамрэ къи1уатэ гупсысэ нэхъыщхьэмрэ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Нарт хъыбарым гъэхуауэ еджэн, упщ1эхэм жэуап тэмэм етын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Хъыбарыр къызэра1уэтэжа дыдэм хуэдэу къыжы1эжын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«Нарт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хэр» тхылъыр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 12-15,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къежэн, тепсэлъ.; упщ1эхэм жэуап етын.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«Сэтэней и л1эк1ар». (Предание «Сэтэней 1эдэ зэрищ1ар».)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Сэтэнейрэ Сосрыкъуэрэ теухуа хъыбархэр 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Хъыбарым и купщ1эр, пкърылъ гупсысэр къэ1уэтэн, абы хэт таурыхъ нэщэнэхэр къэхутэфын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Нап.17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ит упщ1э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хэмк1э гъэлэ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жьэн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 17;  упщ1эхэм щыщу 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Хъыбар к1эщ1 ц1ык1у жьэры1уатэу зэхэлъхьэн. (Р.р.Устно придумать небольшую легенду.)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б/з урок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Хъыбархэм я зэхэлъык1эр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Гъэсэныгъэ мыхьэнэ зи1э хъыбар к1эщ1 зэхэлъхьэн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*Нарт хъыбархэм щыщ еджэн; къеджэк1эм елэжьын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Лит.и теорие. Нарт эпосым теухуа гуры1уэныгъэ. (Понятие о нартском эпосе.Теория литературы.)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Нарт эпосым теухуа гуры1уэныгъэ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Нарт эпосым и л1эужьыгъуэхэр къыхэгъэк1ын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Нап.20ит упщ1э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хэм жэуап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 18-20, конспект щ1ын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3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Тхыдэр зи лъабжьэ хъыбархэр (4+1)</w:t>
            </w:r>
          </w:p>
        </w:tc>
      </w:tr>
      <w:tr w:rsidR="007D0693" w:rsidRPr="00F24E78" w:rsidTr="001F5F84">
        <w:trPr>
          <w:trHeight w:val="1614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«Андемыркъан щ1алэ ц1ык1уу зек1уэ зэрык1уар». (Предание о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 Андемыркъан щ1алэ ц1ык1уу зек1уэ зэрык1уар».)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Хъыбарыр зытеухуамрэ гупсысэ щ1элъымрэ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Гъэхуауэ къеджэн , упщ1эхэм я жэуапхэр къэгъуэтын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Андемыркъанрэ и шымрэ зыхуэдэр къэгъэлъэгъуэн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Нап.21-23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еджэн, тепсэлъыхьын; *упщ1эхэр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«Беслъэн Пц1апц1э»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(Андемыркъан зэраук1ам теухуа хъыьар).  (Предание о « Беслъэн Пц1апц1э».)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Тхыдэр зи лъабжьэ хъыбархэм я мыхьэнэр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Хъыбарыр зэпкърыхын, и купщ1эр къэхутэн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хэт образ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 зы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хуэдэмрэ къа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лэну ягъэзащ1эм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рэ къы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жа1эфу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Андемыркъан теухуа усэхэр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Къеджэн,*4 упщ1эм жэуап етын; пычыгъуэ гук1э зэгъ.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«Бэдынокъуэ чынтхэм зэрезэуар»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(Кассетэк1э егъэдэ1уэн). (Предание  «Бэдынокъуэ чынтхэм зэрезэуар»- прослушивание по кассете)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Кл. щ1ыб едж.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Хъыбарыр зытеухуар, Бэдынокъуэ и образыр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Нарт л1ыхъужьым и хьэл-щэн, щытык1э, теплъэр, зэф1эк1 и1эр къэзыгъ. хар-кэ етын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Нарт л1ыхъужьым и характеристикэ жьэры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1уатэу зэхэлъ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хьэн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Нап.28-29,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конспект тхын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КъэзэнокъуэЖэбагъы «Хэт мысэр?» хъыбарым къи1уэтэжыр. (Жабаги Казаноков. Историческое предание « Хэт мысэр».)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Жэбагъы и хъыбархэм мыхьэнэуэ я1эр, абыхэм лъэпкъ куэдым я 1уэры1уатэм узэрыщрихьэл1эр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Хъыбарыр зытеухуамрэ абы хэт л1ыхъужь нэхъыщхьэхэр зыхуэдэмрэ къыжы1эн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Жэба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гъы тхьэмыщк1эхэм я телъхьэу зэрыщытыр къэзыгъ 1уэхугъуэхэр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Нап.36 ит упщ1эхэм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к1э зыгъэхьэ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зырын; *6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и жэуапыр тхын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Къэзэнокъуэ Жэбагъы «Делэм сэ сыф1ок1, губзыгъэр езыр къысф1ок1». (Жабаги Казаноков Историческое предание « Делэм сэ сыф1ок1,губзыгъэр езыр къысф1ок1».)</w:t>
            </w:r>
          </w:p>
        </w:tc>
        <w:tc>
          <w:tcPr>
            <w:tcW w:w="937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Урок-беседэ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Жэбагъы и дуней тетык1ар хъыбарым на1уэ къызэ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рищ1ыр, ар ц1ыхухэм ф1ыуэ щ1алъэгъуам и щхьэусы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гъуэр 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Гъэхуауэ къеджэн, хъыбарыр зытеухуамрэ гупсысэ нэхъыщхьэмрэ на1уэ къэщ1ын, узыхуиущий 1уэхугъуэхэр къыхэгъэк1ын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Жабагъы и псалъэ 1ущхэр къазэрыгуры1уэр къыжегъэ1эн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Къэзэнокъуэ Жэбагъы и псалъэ пэжхэр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Еджэн, упщ1эхэр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3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Пасэ зэманыр къызыхэщыж тхыгъэхэр</w:t>
            </w: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3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Щоджэнц1ык1у Алий (6+1+1)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«Щ1ымахуэ жэщ» поэмэм империалистхэм зэхаубла зауэм и хьэзабыр зышэча ц1ыхубэм и гъащ1эр къызэрыщыгъэлъэгъуар. (Отражение жизни народа, пережившего тяжести империалистической войны в поэме Али Шогенцукова «Щ1ымахуэ  жэщ».)</w:t>
            </w:r>
          </w:p>
        </w:tc>
        <w:tc>
          <w:tcPr>
            <w:tcW w:w="937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60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къи1уэтэж 1уэхугъуэр зэхьэл1а зэманыр,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Ц1ыхум и хуитыныгъэр узэщ1а хъун папщ1э, зауэмрэ ар къызыхэк1 1уэхугъуэмрэ гък1уэдын зэрыхуейр гупсысэ нэхъыщхьэу тхыгъэм зэрыпхырышар къэгъэлъэгъуэн, гъэхуауэ къеджэн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Гъэхуауэ къеджэк1эм елэжьын; упщ1эхэм жэуап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Щоджэнц1ык1у Алий и тхыгъэхэр зэрыт тхылъ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Нап.42-48, еджэн упщ1эхэм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к1э зыгъэхьэ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зырын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Фызабэ тхьэмыщк1эмрэ абы и къуэ закъуэмрэ я гъащ1э хьэлъэр поэмэм къызэрыщыгъэлъэгъуар. (Отражение тяжёлой жизни бедной матери и маленького мальчика в поэме.)</w:t>
            </w:r>
          </w:p>
        </w:tc>
        <w:tc>
          <w:tcPr>
            <w:tcW w:w="937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60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Поэмэм щыщ пычыгъуэ гук1э жы1эн, зэман жыжьэм псэук1э щы1ам щыгъуазэу щытын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Поэмэм щ1элъ гупсысэр къызэпкърызых щ1ып1эхэр тхыгъэм къыхэгъуэтэн, упщ1эхэм жэуап етын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Поэмэм хэт худ. 1эмал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 къыхэтхык1ын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Карточкэхэр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Пычыгъуэ гук1э зэгъэщ1эн.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Лит.и теорие. Поэмэр. (Теория литературы. Понятие о поэме.)</w:t>
            </w:r>
          </w:p>
        </w:tc>
        <w:tc>
          <w:tcPr>
            <w:tcW w:w="937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560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Поэмэр, абы и ухуэк1эмрэ и зэхэлъык1э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мрэ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Поэмэр зыхыхьэ тхыгъэ л1эужьыгъуэр, ар усэм къызэрыщхьэщык1р къыжы1эн, а жанрым ди литературэм щигъуэта зыужьыныгъэр на1уэ къэщ1ын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Поэмэмрэ усэмрэ зэрызэщхьэщык1ыр щапхъэк1къэгъэлъэгъуэн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«Хьэжыгъэ пут закъуэ» рассказым едэжэн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«Хьэжыгъэ пут закъуэ» рассказыр зытеухуар. (Рассказ « Пуд муки».)</w:t>
            </w:r>
          </w:p>
        </w:tc>
        <w:tc>
          <w:tcPr>
            <w:tcW w:w="937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60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Рассказыр зытеухуар, гупсысэ щ1элъыр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щ1элъ гупсысэр къазэрыгуры1уэр къыжы1эн, упщ1эхэм я жэуапхэр тхылъым къыхэгъуэтэн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Эпитетхэмрэ метафорэхэмрэ къыхэтхык1ын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Нап.60-61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упщ1эхэмк1э зыгъэхьэзырын, лэжьыгъэм теухуа псалъэжь зыщыпл1 гук1э зэгъэщ1эн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Хьэсетрэ Муратрэ я образыр. (Образы Хасета и Мурата в поэме « Пуд муки».)</w:t>
            </w:r>
          </w:p>
        </w:tc>
        <w:tc>
          <w:tcPr>
            <w:tcW w:w="937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560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хэт образхэр зыхуэдэр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Рассказым къыщи1уатэ 1уэхугъуэхэр нэхъ зыхыуигъэщ1эн папщ1э, тхак1уэм къигъэсэбэп 1эмалхэр къэхутэн, Хьэсетрэ Муратрэ я образхэм зэщхьэщык1ыныгъэу хэлъыр къыхэгъэк1ын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Образхэм жьэры1уатэу характеристикэ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Ящ1а сурэтхэр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*Образхэм тхыгъэк1э харак.-кэ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Лит.итеорие. Пейзаж. Пейзажым литературнэ тхыгъэм щи1э мыхьэнэр. (Теория литературы. Понятие о литературном пейзаже.)</w:t>
            </w:r>
          </w:p>
        </w:tc>
        <w:tc>
          <w:tcPr>
            <w:tcW w:w="937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Урок-практику                                                                                                                                               м</w:t>
            </w:r>
          </w:p>
        </w:tc>
        <w:tc>
          <w:tcPr>
            <w:tcW w:w="1560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Пейзаж псалъэм къик1ыр, абы художественнэ тхыгъэм щигъэзащ1э къалэныр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Щоджэнц1ык1у Алий и тхыгъэхэм пейзажым щаубыд увып1эр къэгъэлъгъуэн, ар «Хьэжыгъэ пут закъуэ» рассказым къэгъэсэбэпа зэрыщыхъуар на1уэ къащ1ын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Щоджэнц1ык1ум и рассказым пейзажыр къыщыгъэлъэгъуа щ1ып1эхэр къыхэгъуэтэн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 61-62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*упщ1э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2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Щоджэц1ык1у А. и тхыгъэхэмк1э упщ1эхэм жэуап убгъуа етын. (Р.р.Развёрнутый ответ на вопрос по творчеству Али Шогенцукоа).</w:t>
            </w:r>
          </w:p>
        </w:tc>
        <w:tc>
          <w:tcPr>
            <w:tcW w:w="937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Бзэмзезыгъэужь урок</w:t>
            </w:r>
          </w:p>
        </w:tc>
        <w:tc>
          <w:tcPr>
            <w:tcW w:w="1560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Щоджэнц1ык1у Алий и тхыгъэхэр зытеухуар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color w:val="000000"/>
                <w:sz w:val="24"/>
                <w:szCs w:val="24"/>
              </w:rPr>
              <w:t>Упщ1э къэхьахэм жэуап убгъуа етын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Упщ1эхэм жэуап нэгъэса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Щоджэнц1ык1у Алий и тхыгъэхэр зэрыт тхылъ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Къардэн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гъущ1 З. «Адыгэш»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4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Щоджэнц1ык1у Н.Хь. «Губгъуэ гуащэ»усэр. (Вн.чт. Н. Шогенцуков «Губгъу э гуащэ».)</w:t>
            </w:r>
          </w:p>
        </w:tc>
        <w:tc>
          <w:tcPr>
            <w:tcW w:w="937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Класс щ1ыб еджэныгъэ</w:t>
            </w:r>
          </w:p>
        </w:tc>
        <w:tc>
          <w:tcPr>
            <w:tcW w:w="1560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Усэр зытепсэлъыхьыр, гупсысэ щ1элъыр</w:t>
            </w:r>
          </w:p>
        </w:tc>
        <w:tc>
          <w:tcPr>
            <w:tcW w:w="1842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гъэхуауэ къеджэн, зытеухуа 1уэхугъуэр къызэпкърыхын, усак1уэм и бзэр зыхуэдэр къэгъэлъэгъуэн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гъэм  гъэхуауэ къе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джэн, усак1уэм и бзэр зыхуэ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дэр къэ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гъэлъэгъуэн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*Шортэн Аскэрбий и творчес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твэм теухуа сообщенэ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3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ШортэнАскэрбий (2)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5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«Балъкъ и деж» рассказым къи1уэтэж 1уэхугъуэр. (Аскарби Шортанов.Главная тема и идея рассказа «Балъкъ и деж».)</w:t>
            </w: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Шортэн Аскэрбий адыгэ литературэм хэлъхьэныгъэ хуищ1ар зыхуэдэр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«Балъкъ и деж» рассказым къи1уэтэж 1уэхугъуэр зыхуэдэр, аро зэхьэл1а зэманыр къыжы1эн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гъэр къызэ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ры1у. и план зэхэлъхьэн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Къеджэн, тепсэлъ., нап.71 упщ1эхэр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5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КургановымрэРозановымрэ я обрэзхэр. (Образы Курганова и Розанова.)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Рассказым хэт образ нэхъыщхьэхэр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къыхэщыж  л1ыхъужьхэм я хьэл-щэнхэр, гурыгъу-гурыщ1эхэр, я 1уэхущ1афэ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 къызэры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гъэлъэгъуа щ1ык1эм те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псэлъыхьын, тхыгъэм гъэсэныгъэ-ущииныгъэ мыхьэнэ и1эр убзыхун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Образхэм жьэры1уатэу харак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Терис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тикэ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Зауэм теухуауэ ящ1а сурэтхэр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*Образ нэхъ. ягу ирихьам и хар.-кэ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3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Брат Хьэбас (2)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5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«Замир»  рассказым къи1уэтэж 1уэхугъуэ (События, происходящие в рассказе Х.Братова «Замир».)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Рассказыр зытеухуамрэ абы и гупсысэ нэхъыщхьэмрэ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къыщызэпкърыха хъуа 1уэхугъуэр на1уэ къэщ1ын; ц1ыхухэм я хэкум хуа1э лъагъуныгъэ иныр, лъэпкъ зэхуэмыдэхэм яку дэлъ зэныбжьэгъуныгъэр убзыхуа зэрыхъуар къэгъэлъэгъуэн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къыхуэпхь хъуну псалъэжьхэр тетрадым ирегъэтхэн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Рассказым псоми еджэн, упщэхэмк1э зыгъ.-н; лэжь.*10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5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Зауэм къихьа бэ1ут1э1ур</w:t>
            </w: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Брат Хьэбас и тхыгъэм къызэрыщыгъэлъэгъуар. </w:t>
            </w:r>
            <w:r w:rsidRPr="00F24E78">
              <w:rPr>
                <w:rFonts w:ascii="Times New Roman" w:hAnsi="Times New Roman"/>
                <w:color w:val="000000"/>
                <w:sz w:val="24"/>
                <w:szCs w:val="24"/>
              </w:rPr>
              <w:t>(Изображение трудности войны в произведении Хабаса Братова</w:t>
            </w: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E78">
              <w:rPr>
                <w:rFonts w:ascii="Times New Roman" w:hAnsi="Times New Roman"/>
                <w:color w:val="000000"/>
                <w:sz w:val="24"/>
                <w:szCs w:val="24"/>
              </w:rPr>
              <w:t>« Замир».)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Рассказым нанэр къызэрыщыгъэлъэгъуар, тхыгъэр рассказу къыщ1алъытэр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Зауэм къихь гузэвэгъуэртхыгъэм къызэрыщыгъэлъэгъуам тепсэлъыхьын, планым тету тепсэлъыхьыжын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Нап.81 лэжь.2 елэжьын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Ящ1а сурэтхэр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Рассказым щыщ пычыгъуэ гук1э зэгъ.-н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3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К1эрашэ Тембот (4+1)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54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«Гум ф1эф1к1э» очеркым къыщы1уэтар. (Очерк Тембота Керашева « Гум ф1эф1к1э».)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К1эрашэ Тембот и гъащ1эм къыхэха 1уэхугъуэхэр;очеркыр зытеухуа 1уэхугъуэхэр, ахэр къыщыхъу зэманыр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Тхак1уэм адыгэ литературэм хэлъхьэныгъэ хуищ1ам к1эщ1у тепсэлъыхьын; тхыгъэм щыщ пычыгъуэм тепсэлъыхьын, упщ1эхэм я жэуапхэр тхылъымк1э къэгъуэтауэ къеджэн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Зауэм теухуауэ зыщыгъуазэ 1уэхугъуэхэр къэ1уэтэн, псалъэжь зыщыпл1 тетр. итхэн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К1эрашэм и творчествэм теухуа сообщенэ; нап.86-100 еджэн ; упщ1эхэр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54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Софьерэ Ф1ыц1эрэ я образхэр. (Образы Софи и Фици.)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Образ нэхъыщхьэхэр зыхуэдэр, абыхэмк1э тхак1уэм къигъэлъэгъуэж 1уэхугъуэхэр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Образхэр я 1уэхущ1афэк1э зыхуэдэр къызыхэщыж 1ыхьэхэр очеркым къыхэгъуэтэн, абыхэм хар.-кэ етын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Образхэм жьэры1уатэу характеристикэ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Нап.101-111, еджэн, лэжь. *6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27</w:t>
            </w:r>
          </w:p>
        </w:tc>
        <w:tc>
          <w:tcPr>
            <w:tcW w:w="2654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Хэкур ф1ыуэ лъагъуныр, ар псэемыблэжу хъумэныр тхыгъэм къызэрыщыгъэлъэгъуар. (Любовь к Родине,готовность  и его защите в произведении « Гум ф1эф1к1э».)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къыщыгъэлъэгъуа 1уэхугъуэхэм ф1ыуэ щыгъуазэу щытын, Тхыдэмрэ\ литературэмрэ зэрызэпыщ1ар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къеджауэ зытепсэлъыхьыр ящ1эу; зауэ зэман хьэлъэм ц1ыхухэм яшэча бэлыхьыр, ахэр апсэемыблэжу бий зэрыпэщ1этар   жэуапхэм къыщыгъэлъэгъуэн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Эпитетхэмрэ зэгъэпщэныгъэхэмрэ къыхэтхык1ын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Карточ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кэхэр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Упщ1эхэм жэуап етын-нап.111; *хэкум теухуа псалъэжьхэр тхын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54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Литературэм и теорие. (Теория литературы. Очерк.)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Очеркк1э зэджэр, рассказым ар къызэрыщхьэщык1ыр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Очеркымрэ рассказымрэ зэрызэщхьэщык1р убзыхун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Нап.112 ит упщ1эхэм жэуап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 112, еджэн; Класс щ1ыб еджэныгъэм зыху.-н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54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Къардэнгъущ1 З. «Адыгэш» (243). (Кардангушев  З.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«Адыгэш»)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Класс щ1ыб еджэныгъэ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Зэджа тхыгъэм адыгэшыр къызэрыхэщыжыр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Адыгэшым и образ уардэр тхак1уэм къызэригъэлъэгъуэжам тепсэлъыхьын,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Урокым епхьэл1э хъуну сурэтхэр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*Абыт1э Владимир и творчествэм теухуа сообщенэ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3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Абыт1э Владимир (2+1)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54" w:type="dxa"/>
            <w:gridSpan w:val="2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«Л1ыгъэм и дамыгъэ» поэмэр зытеухуар. (Тема поэмы «Л1ыгъэм и дамыгъэ»)</w:t>
            </w: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Поэмэр зытепсэлъыхьымрэ абы и гупсысэ нэхъыщхьэмрэ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Хэку зауэшхуэм и зэманым дзэм мык1уэу къэнахэри бэнэныгъэм зэрыхэтар тхыгъэм къызэрыщыгъэлъэгъуар на1уэ къэщ1ын, образ нэхъыщхьэр къыхэгъэк1ын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 122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упщ1эхэм жэуап ирегъэтын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 115-122 еджэн, упщ1эхэр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5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Къыхэха 1уэхугъуэ гуэрым убгъуауэ тепсэлъыхьын. (Р.р. Подробный пересказ отрывка.) 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Бзэмзезыгъэужь урок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и сюжетыр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Поэмэм къыщыгъэлъэгъуэжа 1уэхугъуэ пыухык1а гуэрым тепсэлъыхьыжын, пычыгъуэ хэхам гук1э къеджэн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Образ нэхъ. тепсэлъыхьын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Ящ1а сурэтхэр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Поэмэм щыщ пычыгъуэ гук1э къеджэн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5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Хьэнфэн А.И. «Адыгэ нэмыс» усэр. (Вн. Чт. А.И.Ханфанов «Адыгэ нэмыс».)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Класс щ1ыб еджэныгъэ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Усэр зытеухуар, гупсысэ щ1элъыр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Гъэхуауэ къеджэн, гупсысэ щ1элъыр къэ1уэтэн, гъэсэныгъэ мыхьэнэ и1эр къэхутэн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гъэхуауэ къегъэджэн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*Щомахуэ Амырхъан и творчест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вэм теухуа сообщенэ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3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ЩомахуэАмырхъан (1+1)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5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«Зэкъуэшит1» рассказым къи1уэтэж 1уэхугъуэр. (Амирхан Шомахов.Рассказ «Зэкъуэшит1».)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color w:val="000000"/>
                <w:sz w:val="24"/>
                <w:szCs w:val="24"/>
              </w:rPr>
              <w:t>Комбин. урок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Тхыгъэр зытеухуам щыгъуэзэн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Рассказыр зытеухуар на1уэ къэщ1ын, гупсысэ нэхъыщхьэр къыхэгъэк1ын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Нап.132 упщ1эхэм жэуап ирегъэтын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 126-232 еджэн, упщ1эхэр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5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«Зэкъуэшит1» рассказым  щыщ пычыгъуэм план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24E78">
              <w:rPr>
                <w:rFonts w:ascii="Times New Roman" w:hAnsi="Times New Roman"/>
                <w:color w:val="000000"/>
                <w:sz w:val="24"/>
                <w:szCs w:val="24"/>
              </w:rPr>
              <w:t>хузэхэлъхьэн. (Составить план по рассказу «Зэкъуэшит1».)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Бзэмзезыгъэужь урок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Рассказым и сюжетыр, план зэрызэхалъхьэ щ1ык1эр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План зэхэлъхьэн, абы тету тепсэлъы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хьыжын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Нап.132,лэжь.7 гъэзэщ1эн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*«Зауэм и к1эр хьэда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гъэщ» псалъэжьым и мыхьэ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нэм зегъэу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жьын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3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К1ыщокъуэ Алим (3+1)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5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«Гъуэгу къежьап1э» усэр.  (Алим Кешоков.Стихотворение «Гъуэгу къежьап1э».)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К1ыщокъуэ Алим и творчествэм адыгэ литературэм щиубыд увып1эр, и усэр зытеухуар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Усак1уэм и зэф1эк1ыр къэлъытэн, усэм гъэхуауэ къеджэн, щ1элъ гупсысэр къыжы1эн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Нап.138 ит упщ1эхэмрэ лэжьыгъэхэмрэ егъэлэжьын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К1ыщо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къуэ Алим теухуауэ «Адыгэ псалъэ» газетым къыте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хуа стат.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 133-136 – конспект;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и иужьрей едзыгъуиб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лыр гук1э зэгъэщ1эн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693" w:rsidRDefault="007D0693">
      <w:r>
        <w:t xml:space="preserve"> </w:t>
      </w:r>
    </w:p>
    <w:p w:rsidR="007D0693" w:rsidRDefault="007D0693" w:rsidP="00CB4ECC">
      <w:r>
        <w:br w:type="page"/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6"/>
        <w:gridCol w:w="2654"/>
        <w:gridCol w:w="927"/>
        <w:gridCol w:w="1398"/>
        <w:gridCol w:w="33"/>
        <w:gridCol w:w="1971"/>
        <w:gridCol w:w="1843"/>
        <w:gridCol w:w="992"/>
        <w:gridCol w:w="1134"/>
        <w:gridCol w:w="1418"/>
        <w:gridCol w:w="992"/>
        <w:gridCol w:w="1134"/>
      </w:tblGrid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«Си хъуэхъу», «Поэзие» усэхэм щ1элъ гупсысэр. (Основная мысль стихотворения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« Поэзие», « Си Хъуэхъу».)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Усэхэм къыхэщыж 1уэхугъуэ нэхъыщхьэхэр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Гъэхуауэ къеджэн, упщ1эхэм жэуап нэгъэса етын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Я усэ къеджэк1эр къэпщытэн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К1ыщо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къуэ Алим и тхыгъэ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 зэрыт тхылъ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Усэхэм гъэхуауэ къеджэн, упщ1эхэр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«Пасэрей хабзэ» усэр. (Стихотворение « Пасэрей хабзэ».)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къыхэщыж пасэрей хабзэр зыхуэдэр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Гъэхуауэ къеджэн, псалъэ пэж шэрыуэ хъуауэ усэм хэт сатырхэр къыхэтхы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Псалъэ шэрыуэхэр къыхэтхык1ын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*Усэм хуэк1уэ псалъэжь къэгъуэ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тын; класс щ1ыб еджэны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гъэм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зыху.-н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К1ыщокъуэ А. «Ныбжьэгъу»(140). (Алим Кешоков.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 Ныбжьэгъу».)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Класс щ1ыб еджэныгъэ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К1ыщокъуэ Алим и творчествэм и мыхьэнэр, и усэхэм гъэсэныгъэ-ущииныгъэ хэлъыр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К1ыщокъуэм и усэхэр гурыщ1э къабзэк1э гъэнщ1ауэ зэрыщытыр къэгъэлъэгъуэн гъэхуауэ къеджэн,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гъэхуауэ къегъэджэн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К1ыщокъуэ Алим и тхыгъэхэр зэрыт тхылъ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Нап.142-144 конспект;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*К1уащ Бет1ал и творчествэм теухуа сообщенэ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2"/>
          </w:tcPr>
          <w:p w:rsidR="007D0693" w:rsidRPr="00F24E78" w:rsidRDefault="007D0693" w:rsidP="00F24E7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К1уащ Бет1ал (3+1+2)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«Сэ сф1эф1щ» усэм къи1уатэ гупсысэр. (Основная мысль стихотворения « Сэ сф1эф1щ».)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К1уащ Бет1ал и творчествэм адыгэ литературэм щиубыд увып1эр, и усэр зытеухуар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К1уащым и усэхэр нэхъ зытеухуа 1уэхугъуэхэр къыхэгъэк1ын, ядж усэм щ1элъ гупсысэр, абы дызыхуриджэр на1уэ къэщ1ын,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Нап.146 ит упщ1эхэм жэуап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К1уащ Бет1ал и тхыгъэхэр зэрыт тхылъ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гъэхуауэ къеджэн; нап.146 – упщ1эхэр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«Гуащ1эдэк1» усэм и ухуэк1эр, ар зэрытха бзэр. (Бетал Куашев. Построение и язык стихотворение «Гуащ1эдэк1».)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щ1элъ гупсысэр, абы и ухуэк1эр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1эщ1агъэ зи гугъу ищ1хэр къэхутэн, и ухуэк1эр убзыхун,  «Лэжьыгъэф1ым ц1ыхур егъэдахэ» гупсысэм зегъэужьын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Нап.148,лэжь.8 елэжьын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 148, лэжь.*8;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«Зэманыр 1уэхук1э зыгъэн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щ1ыфыр» усэр гук1э зэгъэщ1эн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3100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«Зэманыр 1уэхук1э зыгъэнщ1ыфыр» усэм щ1элъ гупсысэр. Лит.и теорие. Ритм,рифмэ,строфа.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Теорие литературы            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(Основная мысль стихотворения « Зэманыр 1уэхук1э зыгъэнщ1ыфыр».Теория лит. Ритм,рифма,строфа.)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къи1уатэ гупсысэ нэхъыщхьэр. Ритм,рифмэ,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строфа</w:t>
            </w: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Усэр гук1э къыжы1эн, «1уэху щ1ак1э махуэм пэувыфыр аращ къэк1уэнур зи дунейр» псалъэхэм я мыхьэнэр къэ1уэтэн, зэрытха ритмыр убзыхун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Усэр гук1э къыжы1эн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 149-151 еджэн, упщ1эхэм жэуап етын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20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Бещтокъуэ Хьэбас «Къуршхэр машинэм сыздисым» усэр (Хабас Бештоков стихотворение «Къуршхэр машинэм сыздисым»)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Класс щ1ыб еджэныгъэ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щ1элъ гупсысэр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гъхуауэ къеджэн, гупсысэ щ1элъыр убзыхун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гъэхуауэ къеджэк1эм елэжьын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Сочиненэм зыхуэгъ.-н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542"/>
        </w:trPr>
        <w:tc>
          <w:tcPr>
            <w:tcW w:w="496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Сочиненэ щытык1э зи1э изложенэм елэжьын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«Гъатхэ» (Балова с.28). (Работа над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изложением, с элементами сочинения «Гъатхэ» (Балова с.28).)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Бзэм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зезыгъэужь урок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Изложенэм сочиненэм и 1эмал зэрыхалъхьэ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щ1ык1эр</w:t>
            </w: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Изложенэ тхын, абы сочиненэм и 1эмал хэлъхьэн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Лэжьыгъэр нэгъэсын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957"/>
        </w:trPr>
        <w:tc>
          <w:tcPr>
            <w:tcW w:w="496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Сочиненэ щытык1э зи1э изложенэр къитхык1ыжын. (Написание изложениия, с элементами сочинения)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Бзэм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зезыгъэужь урок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Изложенэр зэгъэк1уауэ къитхык1ыжын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*ДыгъужьКъурмэн и твор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чествэм теухуа сообщенэ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ДыгъужьКъурмэн (2+1)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«Мырсыт» рассказым и гупсысэ нэхъыщхьэр.  (Тема и идея рассказа « Мырсыт».)</w:t>
            </w: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Дыгъужь Къурмэн ди литературэм хэлъхьэныгъэ хуищ1ар зыхуэдэр, </w:t>
            </w:r>
          </w:p>
          <w:p w:rsidR="007D0693" w:rsidRPr="00F24E78" w:rsidRDefault="007D0693" w:rsidP="00F24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рассказыр зытеухуар, гупсысэ щ1элъыр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Адыгэ литературэм и зыужьыныгъэм тхак1уэм хэлъхьэныгъэ хуищ1ар къэлъытэн, тхыгъэр зытеухуа 1уэхугъуэ нэхъыщхьэхэр убзыхун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Гъэхуауэ къеджэк1эм елэжьын; упщ1эхэм я жэуапхэр тхыгъэм къыхегъэгъуэ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Рассказым и к1эм нэс еджэн, нап.169 упщ1эхэр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Аюбрэ Хьэжмуратрэ я образхэр. (Образы Аюба и Хажмурата.)</w:t>
            </w: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Унагъуэ псэущхьэхэр ц1ыхум сэбэп къызэрыхуэхъур тхыгъэм къызэрыхэщыжыр; рассказк1э зэджэр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Образ нэхъыщхьэхэр зыхуэдэм тепсэлъыхьын, Мэлыхъуэ Аюбрэ Хьэжмуратрэ Мырсыт зэрыхущытыр, хьэм къылъыкъуэк1 зэф1эк1ыр къэгъэлъэгъуэн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Нап.168 ит упщ1эхэм жэуап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Образхэм я хар.-кэ; класс щ1ыб еджэны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гъэм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зыху.-н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Хьэх С.Хь. «Удз дахэхэр» тхыгъэр. (Вн/чт. Хохов С.Х. «Удз дахэхэр».)  </w:t>
            </w: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Класс щ1ыб еджэныгъэ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Усэр зытеухуар,  гупсысэ щ1элъыр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Гъэхуауэ къеджэн, гупсысэ щ1элъыр къэ1уэтэн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Хьэх С. и тхыгъэ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 зэрыт тхылъ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 хэха къеджэн; темэмрэ идеемрэ къэхутэн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Лит. и теорие. Художественнэ тхыгъэм и темэмрэ идеемрэ. (Теория литературы. Тема, идея худ. произведения)</w:t>
            </w: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Комбин.урок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Темэ, идеем теухуа гуры1уэныгъэ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Художественнэ тхыгъэм и темэмрэ идеемрэ къыхэгъэк1ы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фын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*Гъубжо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къуэ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Лиуан и твор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чествэм теухуа сообщенэ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ГъубжокъуэЛиуан(1)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«Къуршхэр плъырщ» усэм лъахэм и теплъэр къызэрыщыгъэлъэгъуар. (Лиуан Губжоков. Образ Родины в стихотворении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«Къуршхэр плъырщ».)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Гъубжокъуэ Лиуан адыгэ литературэм и зыужьыны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гъэм хэлъхьэ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ныгъэ хуищ1ар зыхуэдэр,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и усэр зытеухуар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Усак1уэм лъэпкъ литературэм хэлъхьэныгъэ хуищ1ам тепсэлъыхьын, лъахэм и теплъэр 1эзагъышхуэ хэлъу къзэригъэлъэ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гъуэжар на1уэ къэщ1ын, худ.-изобразит. 1эмалхэр къыхэгъэк1ын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Эпитетхэмрэ олицетворенэхэмрэ къыхэтхы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к1ын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Усэр гук1э зэгъэщ1эн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Жылэтеж Сэлэдин (2+1)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«К1ыгуугу лъэпкъым я к1уэдыжык1ар» рассказыр зытеухуамрэ пкърылъ гупсысэ нэхъыщхьэмрэ. (Тема, идея сказки Саладина Желетежева « К1ыгуугу лъэпкъым я к1уэдыжык1ар».)</w:t>
            </w: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Жылэтеж Сэлэдин и гъащ1. и лит. лэжьыгъэмрэ, рассказыр зытеухуамрэ гупсысэ щ1элъымрэ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Бзэр лъэпкъым и ф1ыгъуэ нэхъыщхьэу зэрыщытыр, ар хъумэн зэрыхуейр тхыгъэм къызэрыщыгъэлъэгъуар на1уэ къэщ1ын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Нап.188 упщ1эхэм жэуап етын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«Нур»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журна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лыр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Рассказым и к1эм нэс еджэн, нап.189- упщ1эхэр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Ц1ыхухэм яку дэлъын хуей зэхущытык1эр хъыбарым къызэри1уатэр. (Отражение в рассказе взаимоотн. между людьми)</w:t>
            </w: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Таурыхъым гъэсэныгъэ мыхьэнэ и1эр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План зэхэлъхьам тету къэ1уэтэжын, тхыгъэм дерс къыхахар на1уэ къэщ1ын, тропхэр къыхэгъэк1ын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Нап.18 8, лэжь3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*Тхыгъэ зэджахэм ехьэл1ауэ къызэрыпсэлъэным зыхуэгъэхьэзырын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«Сэ сызэджэну нэхъ сф1эф1ыр» гупсысэм зегъэужьын. (Устное развернутое выступление на тему: « Сэ сызэджэну нэхъ сф1эф1ыр».)</w:t>
            </w: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Бзэмзезыгъэужь урок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Художественнэ тхыгъэ еджэным и1э мыхьэнэр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color w:val="000000"/>
                <w:sz w:val="24"/>
                <w:szCs w:val="24"/>
              </w:rPr>
              <w:t>«Сэ сызэджэну нэхъ сф1эф1ыр» гупсысэм зегъэужьын, нэхъ зыдихьэх тхыгъэ гуэрым зэгъэк1уауэ тепсэлъыхьын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Нало З. и «Къру закъуэ» новеллэм еджэн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Нэло З.М. «Къру закъуэ» тхыгъэр. (Налоев З.М. «Къру закъуэ».)</w:t>
            </w: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Класс щ1ыб еджэныгъэ</w:t>
            </w:r>
          </w:p>
        </w:tc>
        <w:tc>
          <w:tcPr>
            <w:tcW w:w="1398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Тхыгъэр зытеухуам, гупсысэ щ1элъым щыгъуэзэн</w:t>
            </w:r>
          </w:p>
        </w:tc>
        <w:tc>
          <w:tcPr>
            <w:tcW w:w="2004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Новеллэр зытеухуа 1уэхугъуэр на1уэ къэщ1ын, гупсысэ нэхъыщхьэр къыхэгъэк1ын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Упщ1эхэм жэуап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 хэха къеджэн; темэмрэ идеемрэ къэхутэн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Сонэ Абдулчэрим (1)</w:t>
            </w:r>
          </w:p>
        </w:tc>
      </w:tr>
      <w:tr w:rsidR="007D0693" w:rsidRPr="00F24E78" w:rsidTr="00F24E78">
        <w:trPr>
          <w:trHeight w:val="3083"/>
        </w:trPr>
        <w:tc>
          <w:tcPr>
            <w:tcW w:w="496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«Шагъдий» усэм адыгэшым и ф1агъыр къызэрыщыгъэлъэгъуар. (Абдулчарим Сонов.Особенности породы кабардинской лошади в стихотворении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« Шагъдий».)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Сонэ Абдулчэрим</w:t>
            </w: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E78">
              <w:rPr>
                <w:rFonts w:ascii="Times New Roman" w:hAnsi="Times New Roman"/>
                <w:sz w:val="24"/>
                <w:szCs w:val="24"/>
              </w:rPr>
              <w:t>ди литерату</w:t>
            </w:r>
          </w:p>
          <w:p w:rsidR="007D0693" w:rsidRPr="00F24E78" w:rsidRDefault="007D0693" w:rsidP="00F24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рэм хэлъхьэ</w:t>
            </w:r>
          </w:p>
          <w:p w:rsidR="007D0693" w:rsidRPr="00F24E78" w:rsidRDefault="007D0693" w:rsidP="00F24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ныгъэ хуищ1ар зыхуэдэр, и усэр зытеухуар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Адыгэл1ымрэ адыгэшымрэ я зэф1эк1ыр, я щытык1эр усэм къызэрыщыгъэлъэгъуэжар на1уэ къэщ1ын, къыщыгъэсэбэпа художест. 1эмалхэр къыхэгъэк1ын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Нап.192ит упщ1эхэм елэжьын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Сурэт ящ1ахэр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Усэр гук1э зэгъэщ1эн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Жаным Борис (2)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«Щ1ы1убымрэ Ужьэмрэ» басняр. (Борис Жанимов.Басня «Щ1ы1убымрэ ужьэмрэ».)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Жаным Борис лъэпкъым хуилэжьа 1уэхугъуэф1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хэр, и басняхэм хэлъ ущиер </w:t>
            </w:r>
          </w:p>
        </w:tc>
        <w:tc>
          <w:tcPr>
            <w:tcW w:w="1971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Басняр зытепсэлъыхь 1уэхугъуэмрэ абы къи1уатэ гупсысэ нэхъыщхьэмрэ къыжы1эн, абы гъэсэныгъэ ущииныгъэ и1эр, пкърылъ ущиер къэлъытэн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Ролк1э къеджэн; упщ1. жэуап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Нап.199 ит упщ1эхэр, сурэт щ1ын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Лит.и теорие.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Басня, аллегорие. (Теория литературы. Понятие о басне.Аллегория.)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Басням, аллегорие теухуа гуры1уэныгъэ</w:t>
            </w:r>
          </w:p>
        </w:tc>
        <w:tc>
          <w:tcPr>
            <w:tcW w:w="1971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«Щ1ы1убымрэ Ужьэмрэ» тхыгъэм щыщ пычыгъуэ гук1э къеджэн, басняр зищ1ысыр, и ухуэк1эр, гъащ1эм щигъэзащ1э къалэн нэхъыщхьэр къыжы1эн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Нап.200-201 ит упщ1эхэм жэуап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Сурэт ящ1ахэр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Нап.199-200-конспект тхын;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*Абыт1э Хъызыр</w:t>
            </w: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E78">
              <w:rPr>
                <w:rFonts w:ascii="Times New Roman" w:hAnsi="Times New Roman"/>
                <w:sz w:val="24"/>
                <w:szCs w:val="24"/>
              </w:rPr>
              <w:t>и творчествэм теухуа сообщенэ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Абыт1э Хъызыр (2)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«Бгы абрагъуэмрэ джэдык1э ц1ык1умрэ» усэм и гупсысэ нэхъыщхьэр. (Хизир Абитов. Основная идея стихотворения «Бгы абрагъуэмрэ джэдык1э ц1ык1умрэ».)</w:t>
            </w:r>
          </w:p>
        </w:tc>
        <w:tc>
          <w:tcPr>
            <w:tcW w:w="927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E78">
              <w:rPr>
                <w:rFonts w:ascii="Times New Roman" w:hAnsi="Times New Roman"/>
                <w:sz w:val="24"/>
                <w:szCs w:val="24"/>
              </w:rPr>
              <w:t>Абыт1э Хъызыр</w:t>
            </w: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ди литературэм щиубыд увып1эр,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 и усэр зытеухуар, гупсысэ щ1элъыр</w:t>
            </w:r>
          </w:p>
        </w:tc>
        <w:tc>
          <w:tcPr>
            <w:tcW w:w="1971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Адыгэ литературэм и зыужьыныгъэм тхак1уэм хэлъхьэныгъэ хуищ1ар къэлъытэн; тхыгъэм къи1уатэ 1уэхугъуэхэм узыхуашэ гупсысэхэр убзыхун, эпитетхэр къыхэтхык1ын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хэт эпитетхэр къыхэтхык1ын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Нап.206-209 къеджэн, упщ1эхэр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3835"/>
        </w:trPr>
        <w:tc>
          <w:tcPr>
            <w:tcW w:w="496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«Жэщым и 1эф1ыгъуэм» усэр. (Стихотворение « Жэщым и 1эф1ыгъуэ».)</w:t>
            </w:r>
          </w:p>
        </w:tc>
        <w:tc>
          <w:tcPr>
            <w:tcW w:w="927" w:type="dxa"/>
            <w:tcBorders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Усэр зытеухуар,  гупсысэ щ1элъыр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Дунейм и къэхъукъащ1эмрэ жэщым и щытык1эмрэ усэм къызэрыщыгъэлъэгъуар къазэрыщыхъуар къэ1уэтэн, къэгъэпсэуныгъэр тхыгъэм къызэрыщыгъэсэбэпар на1уэ къэщ1ын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гук1э гъэхуауэ къеджэн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Усэр гук1э зэгъэщ1эн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37"/>
        </w:trPr>
        <w:tc>
          <w:tcPr>
            <w:tcW w:w="496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Тхьэгъэзит Зубер «Гъатхэ губгъуэм», «Жьыбгъэ», «Зэман» (Зубер Тхагазитов «Гъатхэ губгъуэм», «Жьыбгъэ», «Зэман»)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Класс щ1ыб еджэныгъэ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Усэхэр зытеухуар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Усэхэм гъэхуауэ къеджэн, зытеухуа 1уъхугъуэхэр, гупсысэ щ1элъхэр убзыхун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Гъэхуауэ къеджэн,упщ1эхэм жэуап етын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Тхьэгъэзит Зубер и тхыгъэ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 зэрыт тхылъ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Нап.211-212-конспект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1ут1ыж Борис (3+2+1)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«Насыпыр щагуэшыр пщэдджыжьырщ» тхыгъэр зытеухуамрэ абы къи1уатэ гупсысэ нэхъыщхьэмрэ. (Борис Утижев. Тема и основная мысль рассказа «Насыпыр щагуэшыр пщэдджыжьырщ».)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431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1ут1ыж Борис</w:t>
            </w: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F24E78">
              <w:rPr>
                <w:rFonts w:ascii="Times New Roman" w:hAnsi="Times New Roman"/>
                <w:sz w:val="24"/>
                <w:szCs w:val="24"/>
              </w:rPr>
              <w:t>и гъащ1. и лит. лэжьы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гъэмрэ, рассказыр зытеухуамрэ гупсысэ щ1элъымрэ</w:t>
            </w:r>
          </w:p>
        </w:tc>
        <w:tc>
          <w:tcPr>
            <w:tcW w:w="1971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Тхак1уэм и творческэ лэжьыгъэм и1э мыхьэнэр; Хэку зауэшхуэр щиуха япэ илъэсхэм ц1ыху гъащ1эр зэрыхьэлъар тхыгъэм къызэрыщыгъэлъэгъуар къыжы1эн; образхэр къыхэгъэк1ын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Нап.216-217 ит упщ1эхэм жэуап етын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Анэм быным хуи1э щытык1эф1ыр тхы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гъэм къызэ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рыхэщы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жым тепсэлъы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хьын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Адэ-анэмрэ бынымрэ яку дэлъ зэхущытык1эр тхыгъэм къызэрыщыгъэлъэгъуар. (Взаимоотношение  между родителями и детьми в рассказе.)</w:t>
            </w: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431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Зауэ зэман гугъум щыгъуэ адэ-анэхэм я бынхэм хуа1а щытык1эр рассказым къызэрыхэщыжыр</w:t>
            </w:r>
          </w:p>
        </w:tc>
        <w:tc>
          <w:tcPr>
            <w:tcW w:w="1971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Адэ-анэмрэ бынымрэ яку дэлъ зэхущытык1эр тхыгъэм къщыхэщыж щ1ып1эхэр къыхэгъуэтэн; гъэхуауэ ик1и зэхэщ1эгъуэу къеджэн; упщ1эхэм жэуап нэгъэса етын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хэт къэк1ыгъэц1э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хэр къыхегъэ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тхык1ын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Карточ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кэхэр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Рассказым псалъэжь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хэмрэ жы1эгъуэ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хэмрэ къыхэгъуэ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2579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Псалъэжьхэмрэ жы1эгъуэхэмрэ тхыгъэм щагъэзащ1э къалэныр. (Роль пословиц и поговорок в рассказе.)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Тхыгъэм хэт псалъэжьхэм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рэ жы1эгъуэ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хэмрэ 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Рассказым хэт псалъэжьхэм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рэ жы1эгъуэ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хэмрэ къыхэтхык1ын, «Джэд щыкъун и пщ1ыхьщ» адыгэ псалъэжьым и мыхьэнэр къэ1уэтэн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Псалъэжьхэмрэ жы1эгъуэхэмрэ къыхэтхык1ын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Сочиненэм зыхуэгъэ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хьэзырын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505"/>
        </w:trPr>
        <w:tc>
          <w:tcPr>
            <w:tcW w:w="496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«Сыдэзыхьэхыу сызэджа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тхыгъэ» сочиненэм елэжьын. (Р.р. Работа по подготовке к сочинению  «Моё любимое произведение»)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Бзэм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Зезы гъэужь урок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Ягу дыхьэу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зэджа тхыгъэр зытеухуа 1уэхугъуэхэр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 зэджар къазэрыщыхъуар къыщы1уата сочиненэ тхын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Лэжьыгъэр нэгъэсын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758"/>
        </w:trPr>
        <w:tc>
          <w:tcPr>
            <w:tcW w:w="496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Сочиненэр тхын. (Р.р. Написание сочинения)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Бзэм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Зезы гъэужь урок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Ягу дыхьэу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зэджа тхыгъэр зытеухуа 1уэхугъуэхэр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Сочиненэр зэгъэк1уауэ къитхык1ыжын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щ1ыб еджэны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гъэм зыхуэгъэ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хьэзырын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Бицу А.М. «Мамэ» усэр. (Вн/чт. А.М. Бицуев «Мама».)  </w:t>
            </w: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Класс щ1ыб еджэныгъэ</w:t>
            </w:r>
          </w:p>
        </w:tc>
        <w:tc>
          <w:tcPr>
            <w:tcW w:w="1431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Усэр зытеухуар,  гупсысэ щ1элъыр</w:t>
            </w:r>
          </w:p>
        </w:tc>
        <w:tc>
          <w:tcPr>
            <w:tcW w:w="1971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Усэр зытеухуа 1уэхугъуэ нэхъыщхьэхэр убзыхун; гъэхуауэ, зэхэщ1эгъуэу къеджэн; «Анэр зимы1эм гу1эр и махуэщ» псалъэжьым и мыхьэнэр къэ1уэтэн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гъэхуауэ къеджэн, анэм теухуа псалъэжьхэр тетрадым итхэн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Я анэ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хэм 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я сурэт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хэха еджэн.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*Къуии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къуэ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Налбий и творчест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вэм теухуа сообщенэ </w:t>
            </w: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КъуиикъуэНалбий (1)</w:t>
            </w:r>
          </w:p>
        </w:tc>
      </w:tr>
      <w:tr w:rsidR="007D0693" w:rsidRPr="00F24E78" w:rsidTr="00F24E78">
        <w:trPr>
          <w:trHeight w:val="146"/>
        </w:trPr>
        <w:tc>
          <w:tcPr>
            <w:tcW w:w="496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54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«Жыгыр пызыупщ1хэм» усэм щ1элъ гупсысэ нэхъыщхьэр. (Налбий Куиков. Основная мысль стихотворения «Жыгыр пызыупщ1ыр»)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Комбинир. Урок</w:t>
            </w:r>
          </w:p>
        </w:tc>
        <w:tc>
          <w:tcPr>
            <w:tcW w:w="1431" w:type="dxa"/>
            <w:gridSpan w:val="2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Адыгэ литературэм, щэнхабзэм, гъуазджэми я зыужьыныгъэм усак1уэм хэлъхьэныгъэ хуищ1ар</w:t>
            </w:r>
          </w:p>
        </w:tc>
        <w:tc>
          <w:tcPr>
            <w:tcW w:w="1971" w:type="dxa"/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гъэхуауэ, зэхэщ1эгъуэу къеджэн; зытеухуа 1уэхугъуэхэр къыжы1эн; усак1уэм и бзэр зыхуэдэр на1уэ къэщ1ын, къэгъэпсэуныгъэхэр къыхэтхык1ын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Нап.222 упщ1эхэм жэуап ирегъэтын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Усэм гъэхуауэ, зэхэщ1э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гъуэу къеджэн;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нарт эпосыр, абы и л1эужьыгъуэхэр къэпщытэ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жын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146"/>
        </w:trPr>
        <w:tc>
          <w:tcPr>
            <w:tcW w:w="14992" w:type="dxa"/>
            <w:gridSpan w:val="12"/>
          </w:tcPr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0693" w:rsidRPr="00F24E78" w:rsidRDefault="007D0693" w:rsidP="00F24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b/>
                <w:sz w:val="24"/>
                <w:szCs w:val="24"/>
              </w:rPr>
              <w:t>Къытегъэзэжыныгъэ(3)</w:t>
            </w:r>
          </w:p>
        </w:tc>
      </w:tr>
      <w:tr w:rsidR="007D0693" w:rsidRPr="00F24E78" w:rsidTr="00F24E78">
        <w:trPr>
          <w:trHeight w:val="246"/>
        </w:trPr>
        <w:tc>
          <w:tcPr>
            <w:tcW w:w="496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 xml:space="preserve">Гъэ псом яджахэр къызэщ1экъуэжын. 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Нарт хъыбархэр. Тхыдэр зи лъабжьэ хъыбархэр. (Повторение изученного за год. Нартский эпос. Исторические предания.)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Нарт эпосыр, абы и л1эужьыгъуэхэр. Тхыдэр зи лъабжьэ хъыбархэм я мыхьэнэр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Нарт эпосым и щапхъэу яджа хъыбархэм, пшыналъэхэм тепсэлъыхьын, гупсысэ ящ1элъыр къэ1уэтэн. Тхыдэр зи лъабжьэ хъыбархэр къэщ1эжын, нэгъуэщ1 щапхъэхэр къэхьын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Тхылъымк1э нарт хъыбархэм щыщ къегъэджэн, упщ1эхэмк1э зэпкърыхын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Карточ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кэхэр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Зауэм теухуауэ зэджа тхыгъэхэр къэпщы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тэжын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93" w:rsidRPr="00F24E78" w:rsidTr="00F24E78">
        <w:trPr>
          <w:trHeight w:val="227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Яджахэр къызэщ1экъуэжын. Зауэм теухуауэ дджа тхыгъэхэр. Литературэм и теориер. (Повторение изученного. Произведения о ВОВ. Теория литературы.)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Зауэм теухуауэ зэджа тхыгъэхэр, лит. и теорием щыщу яджахэр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Зауэм теухуауэ яджа тхыгъэхэм я ц1эр, зытеухуар, къыхэщыж л1ыхъужьхэр къыж.-н, худ.-изоб. 1эмалхэр тхыгъэ хэхам къых.-н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Зауэм теухуа уэрэд жегъэ1эн Лит. и теорием щыщу зэлэжьахэр тетр.итхэн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Карточ</w:t>
            </w:r>
          </w:p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кэхэр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Тхыгъэ хэха еджэн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E78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693" w:rsidRPr="00F24E78" w:rsidRDefault="007D0693" w:rsidP="00F24E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0693" w:rsidRPr="008D7CC7" w:rsidRDefault="007D0693" w:rsidP="009872BB">
      <w:pPr>
        <w:rPr>
          <w:rFonts w:ascii="Times New Roman" w:hAnsi="Times New Roman"/>
          <w:sz w:val="24"/>
          <w:szCs w:val="24"/>
        </w:rPr>
      </w:pPr>
    </w:p>
    <w:p w:rsidR="007D0693" w:rsidRPr="008D7CC7" w:rsidRDefault="007D0693" w:rsidP="009872BB">
      <w:pPr>
        <w:rPr>
          <w:rFonts w:ascii="Times New Roman" w:hAnsi="Times New Roman"/>
          <w:sz w:val="24"/>
          <w:szCs w:val="24"/>
        </w:rPr>
      </w:pPr>
    </w:p>
    <w:p w:rsidR="007D0693" w:rsidRDefault="007D0693" w:rsidP="009872BB">
      <w:pPr>
        <w:rPr>
          <w:rFonts w:ascii="Times New Roman" w:hAnsi="Times New Roman"/>
          <w:sz w:val="24"/>
          <w:szCs w:val="24"/>
        </w:rPr>
      </w:pPr>
    </w:p>
    <w:p w:rsidR="007D0693" w:rsidRDefault="007D0693" w:rsidP="009872BB">
      <w:pPr>
        <w:rPr>
          <w:rFonts w:ascii="Times New Roman" w:hAnsi="Times New Roman"/>
          <w:sz w:val="24"/>
          <w:szCs w:val="24"/>
        </w:rPr>
      </w:pPr>
    </w:p>
    <w:p w:rsidR="007D0693" w:rsidRDefault="007D0693" w:rsidP="009872BB">
      <w:pPr>
        <w:rPr>
          <w:rFonts w:ascii="Times New Roman" w:hAnsi="Times New Roman"/>
          <w:sz w:val="24"/>
          <w:szCs w:val="24"/>
        </w:rPr>
      </w:pPr>
    </w:p>
    <w:sectPr w:rsidR="007D0693" w:rsidSect="00CE22D2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07E9"/>
    <w:multiLevelType w:val="hybridMultilevel"/>
    <w:tmpl w:val="28769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A5AC4"/>
    <w:multiLevelType w:val="hybridMultilevel"/>
    <w:tmpl w:val="007E4A8C"/>
    <w:lvl w:ilvl="0" w:tplc="988C9DBE">
      <w:start w:val="1"/>
      <w:numFmt w:val="decimal"/>
      <w:lvlText w:val="%1."/>
      <w:lvlJc w:val="left"/>
      <w:pPr>
        <w:ind w:left="7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16BD7547"/>
    <w:multiLevelType w:val="hybridMultilevel"/>
    <w:tmpl w:val="3E72118C"/>
    <w:lvl w:ilvl="0" w:tplc="5810F51E">
      <w:start w:val="1"/>
      <w:numFmt w:val="decimal"/>
      <w:lvlText w:val="%1"/>
      <w:lvlJc w:val="left"/>
      <w:pPr>
        <w:ind w:left="2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  <w:rPr>
        <w:rFonts w:cs="Times New Roman"/>
      </w:rPr>
    </w:lvl>
  </w:abstractNum>
  <w:abstractNum w:abstractNumId="3">
    <w:nsid w:val="18AD6734"/>
    <w:multiLevelType w:val="hybridMultilevel"/>
    <w:tmpl w:val="8A7AD620"/>
    <w:lvl w:ilvl="0" w:tplc="615EB8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AA7239E"/>
    <w:multiLevelType w:val="hybridMultilevel"/>
    <w:tmpl w:val="46B84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372F3"/>
    <w:multiLevelType w:val="hybridMultilevel"/>
    <w:tmpl w:val="03F4ED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6">
    <w:nsid w:val="20BE5249"/>
    <w:multiLevelType w:val="hybridMultilevel"/>
    <w:tmpl w:val="FBE06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F10C6"/>
    <w:multiLevelType w:val="hybridMultilevel"/>
    <w:tmpl w:val="9754DF60"/>
    <w:lvl w:ilvl="0" w:tplc="33268C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47557E8"/>
    <w:multiLevelType w:val="hybridMultilevel"/>
    <w:tmpl w:val="FE8E4F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31F24EEE"/>
    <w:multiLevelType w:val="hybridMultilevel"/>
    <w:tmpl w:val="38BAB33C"/>
    <w:lvl w:ilvl="0" w:tplc="A394EAFA">
      <w:start w:val="1"/>
      <w:numFmt w:val="decimal"/>
      <w:lvlText w:val="%1."/>
      <w:lvlJc w:val="left"/>
      <w:pPr>
        <w:ind w:left="3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  <w:rPr>
        <w:rFonts w:cs="Times New Roman"/>
      </w:rPr>
    </w:lvl>
  </w:abstractNum>
  <w:abstractNum w:abstractNumId="10">
    <w:nsid w:val="3EB90A09"/>
    <w:multiLevelType w:val="hybridMultilevel"/>
    <w:tmpl w:val="32C8AB4C"/>
    <w:lvl w:ilvl="0" w:tplc="C7CEBE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3653654"/>
    <w:multiLevelType w:val="hybridMultilevel"/>
    <w:tmpl w:val="38BAB33C"/>
    <w:lvl w:ilvl="0" w:tplc="A394EAFA">
      <w:start w:val="1"/>
      <w:numFmt w:val="decimal"/>
      <w:lvlText w:val="%1."/>
      <w:lvlJc w:val="left"/>
      <w:pPr>
        <w:ind w:left="3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  <w:rPr>
        <w:rFonts w:cs="Times New Roman"/>
      </w:rPr>
    </w:lvl>
  </w:abstractNum>
  <w:abstractNum w:abstractNumId="12">
    <w:nsid w:val="4BC224BC"/>
    <w:multiLevelType w:val="hybridMultilevel"/>
    <w:tmpl w:val="D5C69BC8"/>
    <w:lvl w:ilvl="0" w:tplc="C7CEBE2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C9A675D"/>
    <w:multiLevelType w:val="hybridMultilevel"/>
    <w:tmpl w:val="38BAB33C"/>
    <w:lvl w:ilvl="0" w:tplc="A394EAFA">
      <w:start w:val="1"/>
      <w:numFmt w:val="decimal"/>
      <w:lvlText w:val="%1."/>
      <w:lvlJc w:val="left"/>
      <w:pPr>
        <w:ind w:left="3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  <w:rPr>
        <w:rFonts w:cs="Times New Roman"/>
      </w:rPr>
    </w:lvl>
  </w:abstractNum>
  <w:abstractNum w:abstractNumId="14">
    <w:nsid w:val="4E1C3D91"/>
    <w:multiLevelType w:val="hybridMultilevel"/>
    <w:tmpl w:val="3BA6D9E2"/>
    <w:lvl w:ilvl="0" w:tplc="C7CEBE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BD848E4"/>
    <w:multiLevelType w:val="hybridMultilevel"/>
    <w:tmpl w:val="2DCC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61EAE"/>
    <w:multiLevelType w:val="hybridMultilevel"/>
    <w:tmpl w:val="530A2FC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F6B63A7"/>
    <w:multiLevelType w:val="hybridMultilevel"/>
    <w:tmpl w:val="A6CA2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1C4671"/>
    <w:multiLevelType w:val="hybridMultilevel"/>
    <w:tmpl w:val="21F0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90636B"/>
    <w:multiLevelType w:val="hybridMultilevel"/>
    <w:tmpl w:val="ABEE6D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AF56EF"/>
    <w:multiLevelType w:val="hybridMultilevel"/>
    <w:tmpl w:val="89145B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965A5D"/>
    <w:multiLevelType w:val="hybridMultilevel"/>
    <w:tmpl w:val="DD60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9551FF"/>
    <w:multiLevelType w:val="hybridMultilevel"/>
    <w:tmpl w:val="C99E6960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2"/>
  </w:num>
  <w:num w:numId="5">
    <w:abstractNumId w:val="20"/>
  </w:num>
  <w:num w:numId="6">
    <w:abstractNumId w:val="19"/>
  </w:num>
  <w:num w:numId="7">
    <w:abstractNumId w:val="16"/>
  </w:num>
  <w:num w:numId="8">
    <w:abstractNumId w:val="17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"/>
  </w:num>
  <w:num w:numId="15">
    <w:abstractNumId w:val="8"/>
  </w:num>
  <w:num w:numId="16">
    <w:abstractNumId w:val="22"/>
  </w:num>
  <w:num w:numId="17">
    <w:abstractNumId w:val="6"/>
  </w:num>
  <w:num w:numId="18">
    <w:abstractNumId w:val="0"/>
  </w:num>
  <w:num w:numId="19">
    <w:abstractNumId w:val="15"/>
  </w:num>
  <w:num w:numId="20">
    <w:abstractNumId w:val="21"/>
  </w:num>
  <w:num w:numId="21">
    <w:abstractNumId w:val="4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2BB"/>
    <w:rsid w:val="000001AC"/>
    <w:rsid w:val="00003D1B"/>
    <w:rsid w:val="000176D3"/>
    <w:rsid w:val="000414A9"/>
    <w:rsid w:val="00044B4C"/>
    <w:rsid w:val="000463C9"/>
    <w:rsid w:val="00063B0B"/>
    <w:rsid w:val="00087B83"/>
    <w:rsid w:val="00091258"/>
    <w:rsid w:val="000953C3"/>
    <w:rsid w:val="000B03E4"/>
    <w:rsid w:val="000C1829"/>
    <w:rsid w:val="000C505E"/>
    <w:rsid w:val="000D2116"/>
    <w:rsid w:val="000E5EFD"/>
    <w:rsid w:val="000F6BDD"/>
    <w:rsid w:val="00121C3B"/>
    <w:rsid w:val="001253FE"/>
    <w:rsid w:val="001423EB"/>
    <w:rsid w:val="001446EF"/>
    <w:rsid w:val="00157185"/>
    <w:rsid w:val="00160EBF"/>
    <w:rsid w:val="00173F98"/>
    <w:rsid w:val="001814B9"/>
    <w:rsid w:val="0018767B"/>
    <w:rsid w:val="00187CDA"/>
    <w:rsid w:val="001A3715"/>
    <w:rsid w:val="001A42CD"/>
    <w:rsid w:val="001A5B33"/>
    <w:rsid w:val="001B7557"/>
    <w:rsid w:val="001C56E9"/>
    <w:rsid w:val="001D7635"/>
    <w:rsid w:val="001E1510"/>
    <w:rsid w:val="001E7DC1"/>
    <w:rsid w:val="001F20D8"/>
    <w:rsid w:val="001F5F84"/>
    <w:rsid w:val="00201C6D"/>
    <w:rsid w:val="002021FE"/>
    <w:rsid w:val="002058A6"/>
    <w:rsid w:val="00230336"/>
    <w:rsid w:val="00235CC8"/>
    <w:rsid w:val="002420B8"/>
    <w:rsid w:val="002442A0"/>
    <w:rsid w:val="00246910"/>
    <w:rsid w:val="00264F69"/>
    <w:rsid w:val="00284A29"/>
    <w:rsid w:val="002A3D39"/>
    <w:rsid w:val="002B3E3A"/>
    <w:rsid w:val="002E581A"/>
    <w:rsid w:val="002E73B3"/>
    <w:rsid w:val="002F02C5"/>
    <w:rsid w:val="002F10AD"/>
    <w:rsid w:val="002F19AA"/>
    <w:rsid w:val="00324F69"/>
    <w:rsid w:val="00340EB5"/>
    <w:rsid w:val="00341AFA"/>
    <w:rsid w:val="00341B4D"/>
    <w:rsid w:val="00346C8F"/>
    <w:rsid w:val="0035036F"/>
    <w:rsid w:val="00373A08"/>
    <w:rsid w:val="00395853"/>
    <w:rsid w:val="003B2F80"/>
    <w:rsid w:val="003C6A0D"/>
    <w:rsid w:val="003D381C"/>
    <w:rsid w:val="003E552F"/>
    <w:rsid w:val="003F0810"/>
    <w:rsid w:val="003F1AE8"/>
    <w:rsid w:val="004049AA"/>
    <w:rsid w:val="0041049E"/>
    <w:rsid w:val="00414A01"/>
    <w:rsid w:val="004256D8"/>
    <w:rsid w:val="00433A6A"/>
    <w:rsid w:val="00477D46"/>
    <w:rsid w:val="004A2468"/>
    <w:rsid w:val="004A2F8D"/>
    <w:rsid w:val="004A60D3"/>
    <w:rsid w:val="004B6C4E"/>
    <w:rsid w:val="004C37B3"/>
    <w:rsid w:val="004C7281"/>
    <w:rsid w:val="004D0C07"/>
    <w:rsid w:val="004D3BC5"/>
    <w:rsid w:val="004E0853"/>
    <w:rsid w:val="004F6034"/>
    <w:rsid w:val="004F69AC"/>
    <w:rsid w:val="00511E69"/>
    <w:rsid w:val="00514CC9"/>
    <w:rsid w:val="00545C4C"/>
    <w:rsid w:val="00547E1E"/>
    <w:rsid w:val="0057307F"/>
    <w:rsid w:val="00581B8A"/>
    <w:rsid w:val="005C0C47"/>
    <w:rsid w:val="005C2F11"/>
    <w:rsid w:val="005C477D"/>
    <w:rsid w:val="005C7F77"/>
    <w:rsid w:val="005D628F"/>
    <w:rsid w:val="005F2EEB"/>
    <w:rsid w:val="005F4C6F"/>
    <w:rsid w:val="00600B76"/>
    <w:rsid w:val="0061633F"/>
    <w:rsid w:val="00627E9A"/>
    <w:rsid w:val="00637FE0"/>
    <w:rsid w:val="006442D7"/>
    <w:rsid w:val="00674F64"/>
    <w:rsid w:val="006751A8"/>
    <w:rsid w:val="00675DDF"/>
    <w:rsid w:val="00681E52"/>
    <w:rsid w:val="00685C0D"/>
    <w:rsid w:val="00691A2B"/>
    <w:rsid w:val="006A26D1"/>
    <w:rsid w:val="006B441E"/>
    <w:rsid w:val="006E0289"/>
    <w:rsid w:val="006E1B53"/>
    <w:rsid w:val="006E436C"/>
    <w:rsid w:val="006E77B9"/>
    <w:rsid w:val="006F6023"/>
    <w:rsid w:val="007055DA"/>
    <w:rsid w:val="007268CC"/>
    <w:rsid w:val="00726BE3"/>
    <w:rsid w:val="00741BD6"/>
    <w:rsid w:val="00752360"/>
    <w:rsid w:val="007544CA"/>
    <w:rsid w:val="00756AE6"/>
    <w:rsid w:val="0075740B"/>
    <w:rsid w:val="00771038"/>
    <w:rsid w:val="00771AD6"/>
    <w:rsid w:val="007860EB"/>
    <w:rsid w:val="007B0A02"/>
    <w:rsid w:val="007D0693"/>
    <w:rsid w:val="007E3FB1"/>
    <w:rsid w:val="007F3301"/>
    <w:rsid w:val="0081106E"/>
    <w:rsid w:val="008127FA"/>
    <w:rsid w:val="008245C3"/>
    <w:rsid w:val="008313BC"/>
    <w:rsid w:val="00835245"/>
    <w:rsid w:val="00842209"/>
    <w:rsid w:val="00851572"/>
    <w:rsid w:val="00855F8A"/>
    <w:rsid w:val="00857812"/>
    <w:rsid w:val="00860FC0"/>
    <w:rsid w:val="00865A8C"/>
    <w:rsid w:val="00872618"/>
    <w:rsid w:val="00873E21"/>
    <w:rsid w:val="008748C6"/>
    <w:rsid w:val="0088102B"/>
    <w:rsid w:val="00882393"/>
    <w:rsid w:val="00897580"/>
    <w:rsid w:val="008A1FBC"/>
    <w:rsid w:val="008A585F"/>
    <w:rsid w:val="008B621B"/>
    <w:rsid w:val="008C03AC"/>
    <w:rsid w:val="008D7CC7"/>
    <w:rsid w:val="008E7B71"/>
    <w:rsid w:val="008F468D"/>
    <w:rsid w:val="009165F3"/>
    <w:rsid w:val="009256FE"/>
    <w:rsid w:val="00925A5F"/>
    <w:rsid w:val="00935B53"/>
    <w:rsid w:val="0093688C"/>
    <w:rsid w:val="0094303E"/>
    <w:rsid w:val="00957E69"/>
    <w:rsid w:val="00961409"/>
    <w:rsid w:val="0097257D"/>
    <w:rsid w:val="009855C8"/>
    <w:rsid w:val="009872BB"/>
    <w:rsid w:val="00987799"/>
    <w:rsid w:val="009905BD"/>
    <w:rsid w:val="0099219C"/>
    <w:rsid w:val="009A0280"/>
    <w:rsid w:val="009B40A5"/>
    <w:rsid w:val="009C2B5F"/>
    <w:rsid w:val="009E1326"/>
    <w:rsid w:val="009E1CDC"/>
    <w:rsid w:val="009E65A8"/>
    <w:rsid w:val="009F7524"/>
    <w:rsid w:val="00A12EE3"/>
    <w:rsid w:val="00A16136"/>
    <w:rsid w:val="00A20ED8"/>
    <w:rsid w:val="00A26D47"/>
    <w:rsid w:val="00A26E55"/>
    <w:rsid w:val="00A36D33"/>
    <w:rsid w:val="00A40041"/>
    <w:rsid w:val="00A426FE"/>
    <w:rsid w:val="00A45A78"/>
    <w:rsid w:val="00A50AB1"/>
    <w:rsid w:val="00A572C5"/>
    <w:rsid w:val="00A665E8"/>
    <w:rsid w:val="00A768DE"/>
    <w:rsid w:val="00AD4246"/>
    <w:rsid w:val="00AD4C9D"/>
    <w:rsid w:val="00AD7A96"/>
    <w:rsid w:val="00AE26D4"/>
    <w:rsid w:val="00AE3D62"/>
    <w:rsid w:val="00AE4198"/>
    <w:rsid w:val="00AE4A71"/>
    <w:rsid w:val="00B03996"/>
    <w:rsid w:val="00B1726F"/>
    <w:rsid w:val="00B35D90"/>
    <w:rsid w:val="00B44F9A"/>
    <w:rsid w:val="00B57E28"/>
    <w:rsid w:val="00B62D13"/>
    <w:rsid w:val="00B72248"/>
    <w:rsid w:val="00B72861"/>
    <w:rsid w:val="00B85841"/>
    <w:rsid w:val="00B90703"/>
    <w:rsid w:val="00B921D0"/>
    <w:rsid w:val="00BA4BCE"/>
    <w:rsid w:val="00BB0F36"/>
    <w:rsid w:val="00BB13E6"/>
    <w:rsid w:val="00BC01B0"/>
    <w:rsid w:val="00BC1B5B"/>
    <w:rsid w:val="00BC51BB"/>
    <w:rsid w:val="00BD785D"/>
    <w:rsid w:val="00BE6FC9"/>
    <w:rsid w:val="00BF1ADB"/>
    <w:rsid w:val="00C130DA"/>
    <w:rsid w:val="00C135B2"/>
    <w:rsid w:val="00C16DF8"/>
    <w:rsid w:val="00C20C8D"/>
    <w:rsid w:val="00C25E97"/>
    <w:rsid w:val="00C3052C"/>
    <w:rsid w:val="00C40802"/>
    <w:rsid w:val="00C562EA"/>
    <w:rsid w:val="00C64A8F"/>
    <w:rsid w:val="00C94068"/>
    <w:rsid w:val="00C95D35"/>
    <w:rsid w:val="00CA04B0"/>
    <w:rsid w:val="00CA1D01"/>
    <w:rsid w:val="00CA291B"/>
    <w:rsid w:val="00CA5BB9"/>
    <w:rsid w:val="00CA747B"/>
    <w:rsid w:val="00CB0CF9"/>
    <w:rsid w:val="00CB4ECC"/>
    <w:rsid w:val="00CB68A3"/>
    <w:rsid w:val="00CB7AC5"/>
    <w:rsid w:val="00CE22D2"/>
    <w:rsid w:val="00CE3F50"/>
    <w:rsid w:val="00CF1343"/>
    <w:rsid w:val="00CF420C"/>
    <w:rsid w:val="00D07B9C"/>
    <w:rsid w:val="00D23558"/>
    <w:rsid w:val="00D23C14"/>
    <w:rsid w:val="00D27BE2"/>
    <w:rsid w:val="00D309D3"/>
    <w:rsid w:val="00D40300"/>
    <w:rsid w:val="00D43AC4"/>
    <w:rsid w:val="00D5039A"/>
    <w:rsid w:val="00D50A99"/>
    <w:rsid w:val="00D52304"/>
    <w:rsid w:val="00D5711F"/>
    <w:rsid w:val="00D61FD9"/>
    <w:rsid w:val="00D66F75"/>
    <w:rsid w:val="00DB0BA9"/>
    <w:rsid w:val="00DF2E28"/>
    <w:rsid w:val="00E034AE"/>
    <w:rsid w:val="00E172DB"/>
    <w:rsid w:val="00E33ABD"/>
    <w:rsid w:val="00E404BF"/>
    <w:rsid w:val="00E43A3C"/>
    <w:rsid w:val="00E645AA"/>
    <w:rsid w:val="00E66152"/>
    <w:rsid w:val="00E76A49"/>
    <w:rsid w:val="00E77303"/>
    <w:rsid w:val="00E94E62"/>
    <w:rsid w:val="00EA1B6F"/>
    <w:rsid w:val="00EA7FE4"/>
    <w:rsid w:val="00EB1205"/>
    <w:rsid w:val="00EC313A"/>
    <w:rsid w:val="00ED0072"/>
    <w:rsid w:val="00EE505A"/>
    <w:rsid w:val="00F21068"/>
    <w:rsid w:val="00F243A8"/>
    <w:rsid w:val="00F24E78"/>
    <w:rsid w:val="00F444BF"/>
    <w:rsid w:val="00F47918"/>
    <w:rsid w:val="00F603EB"/>
    <w:rsid w:val="00F60651"/>
    <w:rsid w:val="00F61386"/>
    <w:rsid w:val="00F62937"/>
    <w:rsid w:val="00F722F7"/>
    <w:rsid w:val="00F7333D"/>
    <w:rsid w:val="00F85657"/>
    <w:rsid w:val="00F86359"/>
    <w:rsid w:val="00FC16F2"/>
    <w:rsid w:val="00FD04D9"/>
    <w:rsid w:val="00FD1656"/>
    <w:rsid w:val="00FD2A78"/>
    <w:rsid w:val="00FE5C44"/>
    <w:rsid w:val="00FF093B"/>
    <w:rsid w:val="00FF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Trebuchet MS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2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72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87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B1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120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uiPriority w:val="99"/>
    <w:rsid w:val="00E645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2376</TotalTime>
  <Pages>38</Pages>
  <Words>7724</Words>
  <Characters>-32766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user</cp:lastModifiedBy>
  <cp:revision>72</cp:revision>
  <cp:lastPrinted>2014-09-08T11:32:00Z</cp:lastPrinted>
  <dcterms:created xsi:type="dcterms:W3CDTF">2013-08-26T07:56:00Z</dcterms:created>
  <dcterms:modified xsi:type="dcterms:W3CDTF">2014-11-27T10:41:00Z</dcterms:modified>
</cp:coreProperties>
</file>