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691" w:rsidRDefault="00554691" w:rsidP="00802F6E">
      <w:pPr>
        <w:spacing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554691" w:rsidRDefault="00554691" w:rsidP="00802F6E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554691" w:rsidRDefault="00554691" w:rsidP="00802F6E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554691" w:rsidRDefault="00554691" w:rsidP="00802F6E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554691" w:rsidRDefault="00554691" w:rsidP="00802F6E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554691" w:rsidRDefault="00554691" w:rsidP="00802F6E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554691" w:rsidRDefault="00554691" w:rsidP="00004396">
      <w:pPr>
        <w:spacing w:after="0" w:line="240" w:lineRule="auto"/>
        <w:jc w:val="center"/>
        <w:rPr>
          <w:rFonts w:ascii="Times New Roman" w:hAnsi="Times New Roman"/>
          <w:lang w:eastAsia="ru-RU"/>
        </w:rPr>
      </w:pPr>
    </w:p>
    <w:p w:rsidR="00554691" w:rsidRDefault="00554691" w:rsidP="00004396">
      <w:pPr>
        <w:spacing w:before="100" w:beforeAutospacing="1" w:after="100" w:afterAutospacing="1" w:line="240" w:lineRule="auto"/>
        <w:jc w:val="center"/>
        <w:outlineLvl w:val="1"/>
        <w:rPr>
          <w:rFonts w:ascii="Times New Roman" w:hAnsi="Times New Roman"/>
          <w:b/>
          <w:bCs/>
          <w:sz w:val="44"/>
          <w:szCs w:val="36"/>
          <w:lang w:eastAsia="ru-RU"/>
        </w:rPr>
      </w:pPr>
      <w:r>
        <w:rPr>
          <w:rFonts w:ascii="Times New Roman" w:hAnsi="Times New Roman"/>
          <w:b/>
          <w:bCs/>
          <w:sz w:val="44"/>
          <w:szCs w:val="36"/>
          <w:lang w:eastAsia="ru-RU"/>
        </w:rPr>
        <w:t>РАБОЧАЯ     ПРОГРАММА</w:t>
      </w:r>
    </w:p>
    <w:p w:rsidR="00554691" w:rsidRDefault="00554691" w:rsidP="0000439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Cs/>
          <w:sz w:val="32"/>
          <w:szCs w:val="24"/>
          <w:lang w:eastAsia="ru-RU"/>
        </w:rPr>
      </w:pPr>
      <w:r>
        <w:rPr>
          <w:rFonts w:ascii="Times New Roman" w:hAnsi="Times New Roman"/>
          <w:b/>
          <w:bCs/>
          <w:iCs/>
          <w:sz w:val="32"/>
          <w:szCs w:val="24"/>
          <w:lang w:eastAsia="ru-RU"/>
        </w:rPr>
        <w:t>по кабардинской литературе</w:t>
      </w:r>
    </w:p>
    <w:p w:rsidR="00554691" w:rsidRDefault="00554691" w:rsidP="0000439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2"/>
          <w:szCs w:val="24"/>
          <w:lang w:eastAsia="ru-RU"/>
        </w:rPr>
      </w:pPr>
      <w:r>
        <w:rPr>
          <w:rFonts w:ascii="Times New Roman" w:hAnsi="Times New Roman"/>
          <w:b/>
          <w:bCs/>
          <w:iCs/>
          <w:sz w:val="32"/>
          <w:szCs w:val="24"/>
          <w:lang w:eastAsia="ru-RU"/>
        </w:rPr>
        <w:t>для 5 класса</w:t>
      </w:r>
    </w:p>
    <w:p w:rsidR="00554691" w:rsidRDefault="00554691" w:rsidP="0000439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54691" w:rsidRDefault="00554691" w:rsidP="0000439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54691" w:rsidRDefault="00554691" w:rsidP="0000439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54691" w:rsidRDefault="00554691" w:rsidP="0000439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Составитель:   учитель кабардинского языка и литературы Фиапшева М. А.</w:t>
      </w:r>
    </w:p>
    <w:p w:rsidR="00554691" w:rsidRDefault="00554691" w:rsidP="0000439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54691" w:rsidRDefault="00554691" w:rsidP="0000439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54691" w:rsidRDefault="00554691" w:rsidP="00802F6E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554691" w:rsidRDefault="00554691" w:rsidP="00802F6E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554691" w:rsidRDefault="00554691" w:rsidP="00802F6E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554691" w:rsidRDefault="00554691" w:rsidP="00802F6E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554691" w:rsidRDefault="00554691" w:rsidP="00802F6E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554691" w:rsidRDefault="00554691" w:rsidP="00802F6E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554691" w:rsidRDefault="00554691" w:rsidP="00802F6E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554691" w:rsidRDefault="00554691" w:rsidP="00802F6E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554691" w:rsidRDefault="00554691" w:rsidP="00802F6E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554691" w:rsidRDefault="00554691" w:rsidP="00802F6E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554691" w:rsidRDefault="00554691" w:rsidP="00802F6E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554691" w:rsidRDefault="00554691" w:rsidP="00802F6E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554691" w:rsidRDefault="00554691" w:rsidP="00802F6E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554691" w:rsidRDefault="00554691" w:rsidP="00802F6E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554691" w:rsidRDefault="00554691" w:rsidP="00802F6E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554691" w:rsidRDefault="00554691" w:rsidP="00802F6E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554691" w:rsidRDefault="00554691" w:rsidP="00802F6E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554691" w:rsidRDefault="00554691" w:rsidP="00802F6E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554691" w:rsidRDefault="00554691" w:rsidP="00802F6E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554691" w:rsidRDefault="00554691" w:rsidP="00802F6E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554691" w:rsidRDefault="00554691" w:rsidP="00802F6E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554691" w:rsidRDefault="00554691" w:rsidP="00802F6E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554691" w:rsidRPr="00802F6E" w:rsidRDefault="00554691" w:rsidP="00802F6E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</w:t>
      </w:r>
      <w:r w:rsidRPr="00802F6E">
        <w:rPr>
          <w:rFonts w:ascii="Times New Roman" w:hAnsi="Times New Roman"/>
          <w:b/>
          <w:sz w:val="32"/>
          <w:szCs w:val="32"/>
          <w:lang w:val="en-US"/>
        </w:rPr>
        <w:t>V</w:t>
      </w:r>
      <w:r w:rsidRPr="00802F6E">
        <w:rPr>
          <w:rFonts w:ascii="Times New Roman" w:hAnsi="Times New Roman"/>
          <w:b/>
          <w:sz w:val="32"/>
          <w:szCs w:val="32"/>
        </w:rPr>
        <w:t xml:space="preserve"> класс Адыгэ литературэ</w:t>
      </w:r>
    </w:p>
    <w:p w:rsidR="00554691" w:rsidRPr="00802F6E" w:rsidRDefault="00554691" w:rsidP="00955D5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02F6E">
        <w:rPr>
          <w:rFonts w:ascii="Times New Roman" w:hAnsi="Times New Roman"/>
          <w:b/>
          <w:sz w:val="32"/>
          <w:szCs w:val="32"/>
        </w:rPr>
        <w:t>Программэр зыубзыху тхыгъэ</w:t>
      </w:r>
    </w:p>
    <w:p w:rsidR="00554691" w:rsidRPr="00955D57" w:rsidRDefault="00554691" w:rsidP="00955D57">
      <w:pPr>
        <w:spacing w:after="0"/>
        <w:ind w:left="4955" w:firstLine="567"/>
        <w:rPr>
          <w:rFonts w:ascii="Times New Roman" w:hAnsi="Times New Roman"/>
          <w:b/>
          <w:sz w:val="28"/>
          <w:szCs w:val="28"/>
        </w:rPr>
      </w:pPr>
    </w:p>
    <w:p w:rsidR="00554691" w:rsidRPr="00955D57" w:rsidRDefault="00554691" w:rsidP="00802F6E">
      <w:pPr>
        <w:spacing w:after="0" w:line="360" w:lineRule="auto"/>
        <w:ind w:left="-709" w:firstLine="567"/>
        <w:rPr>
          <w:rFonts w:ascii="Times New Roman" w:hAnsi="Times New Roman"/>
          <w:sz w:val="28"/>
          <w:szCs w:val="28"/>
        </w:rPr>
      </w:pPr>
      <w:r w:rsidRPr="00955D57">
        <w:rPr>
          <w:rFonts w:ascii="Times New Roman" w:hAnsi="Times New Roman"/>
          <w:sz w:val="28"/>
          <w:szCs w:val="28"/>
        </w:rPr>
        <w:t xml:space="preserve">5-нэ классым адыгэ литературэмк1э рабочэ программэр зэхэлъхьа хъуащ Егъэджэныгъэмрэ щ1эныгъэмк1э КъБр-м и Министерствэм къищта автор гупым зэхигъэува «Адыгэ (къэбэрдей-шэрджэс) литературэмк1э 5-11-нэ классхэм папщ1э программэм» </w:t>
      </w:r>
      <w:r w:rsidRPr="00955D57">
        <w:rPr>
          <w:rFonts w:ascii="Times New Roman" w:hAnsi="Times New Roman"/>
          <w:color w:val="000000"/>
          <w:sz w:val="28"/>
          <w:szCs w:val="28"/>
        </w:rPr>
        <w:t>(Налшык, 2010) ипкъ</w:t>
      </w:r>
      <w:r w:rsidRPr="00955D57">
        <w:rPr>
          <w:rFonts w:ascii="Times New Roman" w:hAnsi="Times New Roman"/>
          <w:sz w:val="28"/>
          <w:szCs w:val="28"/>
        </w:rPr>
        <w:t xml:space="preserve"> итк1э, Багъ Н. А., Балэ Л. Ф., Агъырбэ З. Т. ятха «Адыгэ литературэ. Учебник-хрестоматие 5 класс»  (Налшык: «Эльбрус», 2010) тхылъым тещ1ыхь</w:t>
      </w:r>
      <w:r>
        <w:rPr>
          <w:rFonts w:ascii="Times New Roman" w:hAnsi="Times New Roman"/>
          <w:sz w:val="28"/>
          <w:szCs w:val="28"/>
        </w:rPr>
        <w:t>ауэ. Рабочэ программэр сыхьэт 68</w:t>
      </w:r>
      <w:r w:rsidRPr="00955D57">
        <w:rPr>
          <w:rFonts w:ascii="Times New Roman" w:hAnsi="Times New Roman"/>
          <w:sz w:val="28"/>
          <w:szCs w:val="28"/>
        </w:rPr>
        <w:t>-м къриубыдэу егъэджыным теухуащ, зы тхьэмахуэм и к1уэц1к1э  сыхьэтит1 хуэзэу. Абы къыхэк1ыу илъэсым къриубыдэу къызэрапщытэ лэжьыгъэу 1 сочиненэ ятхынущ.</w:t>
      </w:r>
    </w:p>
    <w:p w:rsidR="00554691" w:rsidRPr="00955D57" w:rsidRDefault="00554691" w:rsidP="00802F6E">
      <w:pPr>
        <w:spacing w:after="0" w:line="360" w:lineRule="auto"/>
        <w:ind w:left="-709" w:firstLine="567"/>
        <w:rPr>
          <w:rFonts w:ascii="Times New Roman" w:hAnsi="Times New Roman"/>
          <w:sz w:val="28"/>
          <w:szCs w:val="28"/>
        </w:rPr>
      </w:pPr>
      <w:r w:rsidRPr="00955D57">
        <w:rPr>
          <w:rFonts w:ascii="Times New Roman" w:hAnsi="Times New Roman"/>
          <w:sz w:val="28"/>
          <w:szCs w:val="28"/>
        </w:rPr>
        <w:t>Адыгэ литературэмк1э яджыну адыгэбзэк1э убзыхуа хъуа темэхэр рабочэ программэм урысыбзэк1и щызэдзэк1ащ.</w:t>
      </w:r>
    </w:p>
    <w:p w:rsidR="00554691" w:rsidRPr="00955D57" w:rsidRDefault="00554691" w:rsidP="00802F6E">
      <w:pPr>
        <w:tabs>
          <w:tab w:val="left" w:pos="9355"/>
        </w:tabs>
        <w:spacing w:after="0" w:line="360" w:lineRule="auto"/>
        <w:ind w:left="-709" w:right="-1" w:firstLine="567"/>
        <w:rPr>
          <w:rFonts w:ascii="Times New Roman" w:hAnsi="Times New Roman"/>
          <w:b/>
          <w:sz w:val="28"/>
          <w:szCs w:val="28"/>
        </w:rPr>
      </w:pPr>
    </w:p>
    <w:p w:rsidR="00554691" w:rsidRPr="00802F6E" w:rsidRDefault="00554691" w:rsidP="00802F6E">
      <w:pPr>
        <w:tabs>
          <w:tab w:val="left" w:pos="9355"/>
        </w:tabs>
        <w:spacing w:after="0" w:line="360" w:lineRule="auto"/>
        <w:ind w:left="-709" w:right="-1" w:firstLine="567"/>
        <w:rPr>
          <w:rFonts w:ascii="Times New Roman" w:hAnsi="Times New Roman"/>
          <w:b/>
          <w:sz w:val="32"/>
          <w:szCs w:val="32"/>
        </w:rPr>
      </w:pPr>
      <w:r w:rsidRPr="00802F6E">
        <w:rPr>
          <w:rFonts w:ascii="Times New Roman" w:hAnsi="Times New Roman"/>
          <w:b/>
          <w:sz w:val="32"/>
          <w:szCs w:val="32"/>
        </w:rPr>
        <w:t>Адыгэбзэр 5-нэ классым щегъэджыным мыпхуэдэ къалэнхэмрэ мурадхэмрэ  къегъэув:</w:t>
      </w:r>
    </w:p>
    <w:p w:rsidR="00554691" w:rsidRDefault="00554691" w:rsidP="00802F6E">
      <w:pPr>
        <w:tabs>
          <w:tab w:val="left" w:pos="9355"/>
        </w:tabs>
        <w:spacing w:after="0" w:line="360" w:lineRule="auto"/>
        <w:ind w:left="-709" w:right="-1" w:firstLine="567"/>
        <w:rPr>
          <w:rFonts w:ascii="Times New Roman" w:hAnsi="Times New Roman"/>
          <w:sz w:val="28"/>
          <w:szCs w:val="28"/>
        </w:rPr>
      </w:pPr>
    </w:p>
    <w:p w:rsidR="00554691" w:rsidRPr="00955D57" w:rsidRDefault="00554691" w:rsidP="00802F6E">
      <w:pPr>
        <w:tabs>
          <w:tab w:val="left" w:pos="9355"/>
        </w:tabs>
        <w:spacing w:after="0" w:line="360" w:lineRule="auto"/>
        <w:ind w:left="-709" w:right="-1" w:firstLine="567"/>
        <w:rPr>
          <w:rFonts w:ascii="Times New Roman" w:hAnsi="Times New Roman"/>
          <w:sz w:val="28"/>
          <w:szCs w:val="28"/>
        </w:rPr>
      </w:pPr>
      <w:r w:rsidRPr="00955D57">
        <w:rPr>
          <w:rFonts w:ascii="Times New Roman" w:hAnsi="Times New Roman"/>
          <w:sz w:val="28"/>
          <w:szCs w:val="28"/>
        </w:rPr>
        <w:t>Ныбжьыщ1эхэм литературэм къыхахыу зэхэщ1ык1 лъагэрэ гъэсэныгъэ дахэрэ яхэлъу къэгъэтэджыныр; ц1ыхугъэм и щапхъэр, гуп хэтык1э хабзэхэр,благъэми хамэми яхуэфащэ пщ1эмрэ нэмысымрэ къагуры1уэу, Хэкур ф1ыуэ ялъагъуу, жылагъуэ 1уэхухэмрэ щхьэзакъуэ гурыгъухэмрэ зэрагъэзэгъыфу, дэтхэнэми лъысыпхъэ пщ1эр хуащ1ыжу къэхъуныр;</w:t>
      </w:r>
    </w:p>
    <w:p w:rsidR="00554691" w:rsidRPr="00955D57" w:rsidRDefault="00554691" w:rsidP="00802F6E">
      <w:pPr>
        <w:tabs>
          <w:tab w:val="left" w:pos="9355"/>
        </w:tabs>
        <w:spacing w:after="0" w:line="360" w:lineRule="auto"/>
        <w:ind w:left="-709" w:right="-1" w:firstLine="567"/>
        <w:rPr>
          <w:rFonts w:ascii="Times New Roman" w:hAnsi="Times New Roman"/>
          <w:sz w:val="28"/>
          <w:szCs w:val="28"/>
        </w:rPr>
      </w:pPr>
      <w:r w:rsidRPr="00955D57">
        <w:rPr>
          <w:rFonts w:ascii="Times New Roman" w:hAnsi="Times New Roman"/>
          <w:sz w:val="28"/>
          <w:szCs w:val="28"/>
        </w:rPr>
        <w:t>Литературэ образ щыпкъэхэр и гъуазэу щ1эблэр жылагъуэ гъащ1эм хэшэныр, ныбжьыщ1эхэм я зэчиймрэ зэф1эк1ымрэ къызэ1уегъэхыныр, дунейпсо ц1ыхубэм хигъэщхьэхук1а лъап1эныгъэ нэхъыщхьэхэр къыгуры1уэу, адыгэ хабзэмрэ нэмысымрэ хуэпэжу къэгъэхъуныр, лъэпкъхэм яку дэлъ ныбжьэгъугъэр гъэбыдэн, ц1ыхухэм шынагъуэншагъэ  псэук1э къахузэгъэпэщыным и бэнак1уэу къэгъэтэджыныр;</w:t>
      </w:r>
    </w:p>
    <w:p w:rsidR="00554691" w:rsidRPr="00955D57" w:rsidRDefault="00554691" w:rsidP="00802F6E">
      <w:pPr>
        <w:tabs>
          <w:tab w:val="left" w:pos="9355"/>
        </w:tabs>
        <w:spacing w:after="0" w:line="360" w:lineRule="auto"/>
        <w:ind w:left="-709" w:right="-1" w:firstLine="567"/>
        <w:rPr>
          <w:rFonts w:ascii="Times New Roman" w:hAnsi="Times New Roman"/>
          <w:sz w:val="28"/>
          <w:szCs w:val="28"/>
        </w:rPr>
      </w:pPr>
      <w:r w:rsidRPr="00955D57">
        <w:rPr>
          <w:rFonts w:ascii="Times New Roman" w:hAnsi="Times New Roman"/>
          <w:sz w:val="28"/>
          <w:szCs w:val="28"/>
        </w:rPr>
        <w:t>Еджак1уэхэр я анэдэлъхубзэк1э зек1уэ 1уэры1уатэмрэ тхыгъэ нэхъыф1хэмрэ щыгъуазэ щ1ыныр, абык1э хуэфащэ пщ1эр анэдэлъхубзэм хуащ1у ик1и иригушхуэу къэгъэхъуныр, лъэпкъ литературэм и тхыдэмрэ нобэрей и щытык1эмрэ куууэ щыгъэгъуэзэныр, абы и жанр нэхъыщхьэхэр, и тхыгъэ нэхъыф1хэр къагурыгъэ1уэныр;</w:t>
      </w:r>
    </w:p>
    <w:p w:rsidR="00554691" w:rsidRPr="00E824EC" w:rsidRDefault="00554691" w:rsidP="00802F6E">
      <w:pPr>
        <w:tabs>
          <w:tab w:val="left" w:pos="9355"/>
        </w:tabs>
        <w:spacing w:after="0" w:line="360" w:lineRule="auto"/>
        <w:ind w:left="-709" w:right="-1" w:firstLine="567"/>
        <w:rPr>
          <w:rFonts w:ascii="Times New Roman" w:hAnsi="Times New Roman"/>
          <w:sz w:val="28"/>
          <w:szCs w:val="28"/>
        </w:rPr>
      </w:pPr>
      <w:r w:rsidRPr="00955D57">
        <w:rPr>
          <w:rFonts w:ascii="Times New Roman" w:hAnsi="Times New Roman"/>
          <w:sz w:val="28"/>
          <w:szCs w:val="28"/>
        </w:rPr>
        <w:t xml:space="preserve">1уэры1уэтэм и л1эужьыгъуэхэр, литературэ тхыгъэхэр псэк1э зыхащ1эу, зэпкърахыфрэ абы хэлъ ф1агъхэмрэ щыщ1эныгъэхэмрэ литературэмрэ тхыдэмрэ ящыщ щапхъэхэр къагъэсэбэпурэ къагъэнэхуэфу, езыезыхэми псалъэр  эстетикэм и хабзэк1э ягъэшэрыуэфу, литераткрэр гъуазджэм и нэгъуэщ1 пкъыгъуэхэм зэрыдэгъуэгурык1уэмрэ къызэрыщхьэщык1ымрэ </w:t>
      </w:r>
      <w:r w:rsidRPr="00E824E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упщ1у зэхащ1ык1ыу егъэсэныр.   </w:t>
      </w:r>
    </w:p>
    <w:p w:rsidR="00554691" w:rsidRPr="00E824EC" w:rsidRDefault="00554691" w:rsidP="00802F6E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>анэдэлъхубзэм и дахагъыр нэхъ къызыхэщ тхыгъэхэмрэ 1уэры1уатэм щыщ пкъыгъуэ уардэхэмрэ сабийхэм егъэц1ыхуныр;</w:t>
      </w:r>
    </w:p>
    <w:p w:rsidR="00554691" w:rsidRPr="00E824EC" w:rsidRDefault="00554691" w:rsidP="00802F6E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>адыгэ тхак1уэ пажэхэм я 1эдакъэщ1эк1хэм щыгъэгъуэзэныр;</w:t>
      </w:r>
    </w:p>
    <w:p w:rsidR="00554691" w:rsidRPr="00E824EC" w:rsidRDefault="00554691" w:rsidP="00802F6E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>тхыгъэ щхьэхуэхэр е езы дыдэхэм зэхалъхьа къэ1уэтэныгъэхэр (изложенэ) я бзэк1э ятхыжыфу егъэсэныр;</w:t>
      </w:r>
    </w:p>
    <w:p w:rsidR="00554691" w:rsidRPr="00E824EC" w:rsidRDefault="00554691" w:rsidP="00802F6E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>прозэу тха тхыгъэхэр  я бзэк1э къа1уэтэжыфрэ абы тепсэлъыхьыжу, усэхэм ящыщу къагъэлъэгъуахэр гук1э зэрагъэщ1эфу егъэсэныр;</w:t>
      </w:r>
    </w:p>
    <w:p w:rsidR="00554691" w:rsidRPr="00E824EC" w:rsidRDefault="00554691" w:rsidP="00802F6E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>анэдэлъхубзэм хуэфащэ пщ1э хуащ1у ик1и иригушхуэу къэгъэхъуныр;</w:t>
      </w:r>
    </w:p>
    <w:p w:rsidR="00554691" w:rsidRPr="00E824EC" w:rsidRDefault="00554691" w:rsidP="00802F6E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 xml:space="preserve">еджак1уэхэм я бзэм  зегъэужьын, я словарнэ запасым хэгъэхъуэн; </w:t>
      </w:r>
    </w:p>
    <w:p w:rsidR="00554691" w:rsidRPr="00E824EC" w:rsidRDefault="00554691" w:rsidP="00802F6E">
      <w:pPr>
        <w:numPr>
          <w:ilvl w:val="0"/>
          <w:numId w:val="3"/>
        </w:numPr>
        <w:spacing w:after="12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>иджыпсту къек1уэк1 информационнэ ехъул1эныгъэхэм к1элъыплъыфу, хэплъэфу, зыхуейр къыхахыфрэ къагъэсэбэпыфу егъэсэныр.</w:t>
      </w:r>
    </w:p>
    <w:p w:rsidR="00554691" w:rsidRPr="00E824EC" w:rsidRDefault="00554691" w:rsidP="00802F6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 xml:space="preserve">        Адыгэ литературэр Iэмал имыIэу яджын хуей предметхэм  ящыщщ. Абы къалэнышхуэ и пщэ къыдохуэ щIэблэр бзэм и IэфIыр зыхищIэу, фIагъ-дахагъымрэ гурымыхьымрэ зэхигъэкIыфу, лъэпкъми цIыхубэми лIэщIыгъуэкIэрэ къадэгъуэгурыкIуэ художественнэ дуней еплъыкIэ телъыджэр игъэбатэу къэхъунымкIэ. Ар зи акъыл зэфIэувэ ныбжьыщIэм щIэгъэкъуэн хуохъу и анэдэлъхубзэмрэ Хэкумрэ фIыуэ илъагъуу, дэтхэнэ лъэпкъми и фIыр илъытэу, дунейпсо щэнхабзэм щыгъуазэрэ езым и лъэпкъ щэнхабзэр абы ирилъытыжыфу къэхъунымкIэ.</w:t>
      </w:r>
    </w:p>
    <w:p w:rsidR="00554691" w:rsidRPr="00E824EC" w:rsidRDefault="00554691" w:rsidP="00802F6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 xml:space="preserve">        Литературэр убгъуауэ джыным кърокIуэ еджакIуэхэм я бзэм зиузэщIыныр, фIагъ-дахагъым и хабзэхэр бзэм зэригъэшэрыуэ Iэмалхэр къагурыIуэныр, лъэпкъ литературэм и зыужьыкIэмрэ и щытыкIэмрэ щыгъуэзэныр, абы и тхыдэм къыхэщ лъэхъэнэ нэхъ инхэр къыхагъэщхьэхукIыфыныр, художественнэ тхыгъэр и фIагъ-дахагъхэмкIэ екIуу зэпкърихыфу есэныр, литературэм и теориемрэ и хабзэ нэхъыщхьэ</w:t>
      </w:r>
      <w:r w:rsidRPr="00E824EC">
        <w:rPr>
          <w:rFonts w:ascii="Times New Roman" w:hAnsi="Times New Roman"/>
          <w:sz w:val="28"/>
          <w:szCs w:val="28"/>
          <w:lang w:eastAsia="ru-RU"/>
        </w:rPr>
        <w:softHyphen/>
        <w:t>хэмрэ ящIэныр.</w:t>
      </w:r>
    </w:p>
    <w:p w:rsidR="00554691" w:rsidRPr="00E824EC" w:rsidRDefault="00554691" w:rsidP="00802F6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 xml:space="preserve">    Адыгэбзэр егъэджыныр къызэгъэпэщыпхъэщ компетентностнэ (лъэк1ыныгъэхэм зезыгъэужь ) бгъэдыхьэк1эм тету.  Абы тещ1ыхьауэ етхуанэ классым зыщаужь:</w:t>
      </w:r>
    </w:p>
    <w:p w:rsidR="00554691" w:rsidRPr="00E824EC" w:rsidRDefault="00554691" w:rsidP="00802F6E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>коммуникативнэ (зэрызэгуры1уэ, зэрызэпыщ1а) компетенцэхэм,</w:t>
      </w:r>
    </w:p>
    <w:p w:rsidR="00554691" w:rsidRPr="00E824EC" w:rsidRDefault="00554691" w:rsidP="00802F6E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>лингвистическэ (бзэщ1эныгъэ) компетенцэхэм,</w:t>
      </w:r>
    </w:p>
    <w:p w:rsidR="00554691" w:rsidRPr="00E824EC" w:rsidRDefault="00554691" w:rsidP="00802F6E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>культуроведческэ компетенцэхэм.</w:t>
      </w:r>
    </w:p>
    <w:p w:rsidR="00554691" w:rsidRPr="00E824EC" w:rsidRDefault="00554691" w:rsidP="00802F6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 xml:space="preserve">      Етхуанэ классым щеджэ еджак1уэхэм адыгэ литературэмк1э ягъэзэщ1апхъэ лэжьыгъэхэр, я зэф1эк1хэр, щ1эныгъэр егъэф1эк1уэнымк1э ахэр зыхуэунэт1ахэр (компетенцэ елъытауэ).</w:t>
      </w:r>
    </w:p>
    <w:p w:rsidR="00554691" w:rsidRPr="00E824EC" w:rsidRDefault="00554691" w:rsidP="00802F6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>Щ1эныгъэм и ф1агъыр къэзыгъэлъагъуэ унэт1ыныгъэхэр:</w:t>
      </w:r>
    </w:p>
    <w:p w:rsidR="00554691" w:rsidRPr="00E824EC" w:rsidRDefault="00554691" w:rsidP="00802F6E">
      <w:pPr>
        <w:numPr>
          <w:ilvl w:val="0"/>
          <w:numId w:val="5"/>
        </w:numPr>
        <w:spacing w:after="0" w:line="360" w:lineRule="auto"/>
        <w:ind w:left="851" w:hanging="425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>предметымк1э ягъуэт лъэк1ыныгъэхэр ( предметные компетенции);</w:t>
      </w:r>
    </w:p>
    <w:p w:rsidR="00554691" w:rsidRPr="00E824EC" w:rsidRDefault="00554691" w:rsidP="00802F6E">
      <w:pPr>
        <w:numPr>
          <w:ilvl w:val="0"/>
          <w:numId w:val="5"/>
        </w:numPr>
        <w:spacing w:after="0" w:line="360" w:lineRule="auto"/>
        <w:ind w:hanging="720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>гъащ1эм, ц1ыхухэм яхэтынымк1э ягъуэт лъэк1ыныгъэхэр (социальные  компетенции);</w:t>
      </w:r>
    </w:p>
    <w:p w:rsidR="00554691" w:rsidRPr="00E824EC" w:rsidRDefault="00554691" w:rsidP="00802F6E">
      <w:pPr>
        <w:numPr>
          <w:ilvl w:val="0"/>
          <w:numId w:val="5"/>
        </w:numPr>
        <w:spacing w:after="0" w:line="360" w:lineRule="auto"/>
        <w:ind w:hanging="720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 xml:space="preserve">культурэ куэдым хэзэгъэнымк1э, ар зыхащ1энымк1э ягъуэт  лъэк1ыныгъэхэр     </w:t>
      </w:r>
    </w:p>
    <w:p w:rsidR="00554691" w:rsidRPr="00E824EC" w:rsidRDefault="00554691" w:rsidP="00802F6E">
      <w:pPr>
        <w:spacing w:after="0" w:line="360" w:lineRule="auto"/>
        <w:ind w:left="1146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>( поликультурные компетенции);</w:t>
      </w:r>
    </w:p>
    <w:p w:rsidR="00554691" w:rsidRPr="00E824EC" w:rsidRDefault="00554691" w:rsidP="00802F6E">
      <w:pPr>
        <w:numPr>
          <w:ilvl w:val="0"/>
          <w:numId w:val="5"/>
        </w:numPr>
        <w:spacing w:after="0" w:line="360" w:lineRule="auto"/>
        <w:ind w:hanging="720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>информацэ зэхуэхьэсыным, абы и къэгъэсэбэпык1эм ехьэл1ау ягъуэт лъэк1ыныгъэхэр  (информационные компетенции);</w:t>
      </w:r>
    </w:p>
    <w:p w:rsidR="00554691" w:rsidRPr="00E824EC" w:rsidRDefault="00554691" w:rsidP="00802F6E">
      <w:pPr>
        <w:numPr>
          <w:ilvl w:val="0"/>
          <w:numId w:val="5"/>
        </w:numPr>
        <w:spacing w:after="0" w:line="360" w:lineRule="auto"/>
        <w:ind w:hanging="720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>гъэсэныгъэ елъытауэ   ягъуэт лъэк1ыныгъэхэр (общекультурные компетенции).</w:t>
      </w:r>
    </w:p>
    <w:p w:rsidR="00554691" w:rsidRPr="00E824EC" w:rsidRDefault="00554691" w:rsidP="00802F6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 xml:space="preserve">       Етхуанэ классым щадж темэхэм къыдэк1уэу еджак1уэхэм  лъэпкъ литературэм и тхыгъэ куэдыр нэхъ куууэ ядж, абы къыхэк1ыу 1эмал имы1эу езыр-езыру ялэжьхэр, творческэ проектхэр, бзэм теухуа къэхутэныгъэхэр нэхъыбэу хэгъэхьэпхъэщ.</w:t>
      </w:r>
    </w:p>
    <w:p w:rsidR="00554691" w:rsidRPr="00E824EC" w:rsidRDefault="00554691" w:rsidP="00802F6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 xml:space="preserve">        Етхуанэ классым  адыгэ литературэмк1э  и  программэр  джыным   сыхьэт  68-рэ  хухах(тхьэмахуэм сыхьэтит1).   </w:t>
      </w:r>
    </w:p>
    <w:p w:rsidR="00554691" w:rsidRPr="00E824EC" w:rsidRDefault="00554691" w:rsidP="00802F6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 xml:space="preserve">   Адыгэ литературэр щебгъэджк1э  къэбгъэсэбэп   хъунущ  мы  къэк1уэну </w:t>
      </w:r>
      <w:r w:rsidRPr="00E824EC">
        <w:rPr>
          <w:rFonts w:ascii="Times New Roman" w:hAnsi="Times New Roman"/>
          <w:b/>
          <w:sz w:val="28"/>
          <w:szCs w:val="28"/>
          <w:lang w:eastAsia="ru-RU"/>
        </w:rPr>
        <w:t>1эмалхэр (методхэр):</w:t>
      </w:r>
      <w:r w:rsidRPr="00E824EC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:rsidR="00554691" w:rsidRPr="00E824EC" w:rsidRDefault="00554691" w:rsidP="00802F6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>къэпщытэныгъэ, къэ1уэтэныгъэ, зэгъэпщэныгъэ, къэхутэныгъэ, прпродуктивнэ, репродуктивнэ,  нэгъуэщ1хэри.</w:t>
      </w:r>
    </w:p>
    <w:p w:rsidR="00554691" w:rsidRPr="00E824EC" w:rsidRDefault="00554691" w:rsidP="00802F6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>Мы  къэк1уэну</w:t>
      </w:r>
      <w:r w:rsidRPr="00E824EC">
        <w:rPr>
          <w:rFonts w:ascii="Times New Roman" w:hAnsi="Times New Roman"/>
          <w:b/>
          <w:sz w:val="28"/>
          <w:szCs w:val="28"/>
          <w:lang w:eastAsia="ru-RU"/>
        </w:rPr>
        <w:t xml:space="preserve">  щытык1эхэр (формэхэр): </w:t>
      </w:r>
      <w:r w:rsidRPr="00E824EC">
        <w:rPr>
          <w:rFonts w:ascii="Times New Roman" w:hAnsi="Times New Roman"/>
          <w:sz w:val="28"/>
          <w:szCs w:val="28"/>
          <w:lang w:eastAsia="ru-RU"/>
        </w:rPr>
        <w:t>джэгу-зэпеуэ</w:t>
      </w:r>
      <w:r w:rsidRPr="00E824EC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E824EC">
        <w:rPr>
          <w:rFonts w:ascii="Times New Roman" w:hAnsi="Times New Roman"/>
          <w:sz w:val="28"/>
          <w:szCs w:val="28"/>
          <w:lang w:eastAsia="ru-RU"/>
        </w:rPr>
        <w:t xml:space="preserve">тест лэжьыгъэхэр, щхьэзакъуэ  лэжьыгъэхэр,  къэу1этэныгъэ,  зэпсэлъэныгъэ,  къэу1этыныгъэмрэ  зэпсэлъэныгъэмрэ  зэгъусэу,  нэгъуэщ1хэри  </w:t>
      </w:r>
    </w:p>
    <w:p w:rsidR="00554691" w:rsidRPr="00E824EC" w:rsidRDefault="00554691" w:rsidP="00802F6E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E824EC">
        <w:rPr>
          <w:rFonts w:ascii="Times New Roman" w:hAnsi="Times New Roman"/>
          <w:b/>
          <w:sz w:val="28"/>
          <w:szCs w:val="28"/>
          <w:lang w:eastAsia="ru-RU"/>
        </w:rPr>
        <w:t xml:space="preserve">     Еджак1уэхэм  ягъуэта  щ1эныгъэр  къызэрапщытэ  щ1ык1эхэр:</w:t>
      </w:r>
    </w:p>
    <w:p w:rsidR="00554691" w:rsidRPr="00E824EC" w:rsidRDefault="00554691" w:rsidP="00802F6E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824EC">
        <w:rPr>
          <w:rFonts w:ascii="Times New Roman" w:hAnsi="Times New Roman"/>
          <w:sz w:val="28"/>
          <w:szCs w:val="28"/>
          <w:lang w:eastAsia="ru-RU"/>
        </w:rPr>
        <w:t xml:space="preserve">жьэры1уатэу  блэк1а  темэхэр  къапщытэк1эрэ </w:t>
      </w:r>
    </w:p>
    <w:p w:rsidR="00554691" w:rsidRPr="00E824EC" w:rsidRDefault="00554691" w:rsidP="00802F6E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 xml:space="preserve"> щхьэзакъуэ лэжьыгъэ ягъэзащ1эк1эрэ</w:t>
      </w:r>
    </w:p>
    <w:p w:rsidR="00554691" w:rsidRPr="00E824EC" w:rsidRDefault="00554691" w:rsidP="00802F6E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 xml:space="preserve"> тхыгъэ  лэжьыгъэхэр  ятхк1эрэ   </w:t>
      </w:r>
    </w:p>
    <w:p w:rsidR="00554691" w:rsidRPr="00802F6E" w:rsidRDefault="00554691" w:rsidP="00802F6E">
      <w:pPr>
        <w:numPr>
          <w:ilvl w:val="0"/>
          <w:numId w:val="6"/>
        </w:num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 xml:space="preserve"> тест  лэжьыгъэхэр  ягъэзащ1эк1эрэ, нэгъуэщ1эхэри.</w:t>
      </w:r>
    </w:p>
    <w:p w:rsidR="00554691" w:rsidRDefault="00554691" w:rsidP="00802F6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54691" w:rsidRPr="00E824EC" w:rsidRDefault="00554691" w:rsidP="00802F6E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 w:rsidRPr="00E824EC">
        <w:rPr>
          <w:rFonts w:ascii="Times New Roman" w:hAnsi="Times New Roman"/>
          <w:b/>
          <w:sz w:val="32"/>
          <w:szCs w:val="32"/>
          <w:lang w:eastAsia="ru-RU"/>
        </w:rPr>
        <w:t>Етхуанэ классым щеджэ еджак1уэм оценкэ зэрыхуагъэув щ1ык1эхэр:</w:t>
      </w:r>
    </w:p>
    <w:p w:rsidR="00554691" w:rsidRPr="00E824EC" w:rsidRDefault="00554691" w:rsidP="00802F6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>Жьэры1уатэ жэуапхэм:</w:t>
      </w:r>
    </w:p>
    <w:p w:rsidR="00554691" w:rsidRPr="00E824EC" w:rsidRDefault="00554691" w:rsidP="00802F6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>«5»  ягъэув ядж произведенэм и текстыр тэмэму ищ1эмэ ик1и куууэ къыгуры1уэмэ; абы хэт ц1ыхухэм яку дэлъ зэхущытык1эр, я хьэл-щэнхэр, я 1уэхущ1афэхэр, 1уэхугъуэхэм я зэк1элъык1уэк1эр къызэрыгъэлъэгъуар ик1и тхак1уэм къигъэсэбэпа художественнэ средствэхэм я мыхьэнэр къыгуры1уэу тепсэлъыхьмэ; литературэм и теориер ищ1эмэ, теорием теухуауэ и1э щ1эныгъэр нэсу къигъэсэбэпмэ; произведенэм и содержанэм щытепсэлъыхьк1э лъэхъэнэм, гъащ1эм ирипхыфмэ; и бзэр дахэмэ , къулеймэ, гъэхуауэ ик1и зыхищ1эу, псынщ1агъ мардэм тету къеджэмэ.</w:t>
      </w:r>
    </w:p>
    <w:p w:rsidR="00554691" w:rsidRPr="00E824EC" w:rsidRDefault="00554691" w:rsidP="00802F6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>«4» ягъэув ядж произведенэм и текстыыр тэмэму ищ1эмэ ик1и къыгуры1уэмэ; абы хэт ц1ыхухэм яку дэлъ зэхущытык1эр, я хьэл-щэнхэр, я 1уэхущ1афэхэр, 1уэхугъуэхэм я зэк1элъык1уэк1эр къызэрыгъэлъэгъуар ик1и тхак1уэм къигъэсэбэпа художественнэ средствэхэм я мыхьэнэр къыгуры1уэу тепсэлъыхьмэ; литературэм и теориер ищ1эмэ, произведенэр щызэпкърихк1э литературэм и теориер къигъэсэбэлыфмэ; лъэхъэнэм, зэманым епхауэ произведенэр зэпкърихыфмэ; и бзэр, къеджэк1эр мы1еймэ. Ауэ и жэуапым щыщ1эныгъэу зы е т1у нэхъыбэ хэмытмэ.</w:t>
      </w:r>
    </w:p>
    <w:p w:rsidR="00554691" w:rsidRPr="00E824EC" w:rsidRDefault="00554691" w:rsidP="00802F6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>«3» ягъэув, ядж произведенэр зэрищ1эр ик1и къызэрыгуры1уэр и жэуапым къуигъащ1эмэ; произведенэм хэт ц1ыхухэм яку дэлъ зэхущытык1эр, я хьэл-щэнхэр, я 1уэхущ1афэхэр, 1уэхугъуэхэм я зэхэлъык1эр къызэрыгъэлъэгъуар ик1и тхак1уэм къигъэсэбэпа художественнэ средствэхэм я мыхьэнэр къызэрыгуры1уэр къыжи1эфмэ; литературэм и теориер ищ1эмэ, ауэ произведенэр щызэркърихк1э тэмэму къимыгъэсэбэпымэ; произведенэм и содержанэм щытепсэлъыхьк1э лъэхъэнэм, гъащ1эм иримыпхыфмэ; и бзэм, къеджэк1эм щыщ1эныгъэ куэд и1эмэ; и жэуапым зэк1элъык1уэк1э тэмэм имы1эмэ.</w:t>
      </w:r>
    </w:p>
    <w:p w:rsidR="00554691" w:rsidRPr="00E824EC" w:rsidRDefault="00554691" w:rsidP="00802F6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>«2» ягъэув ядж произведенэм и текстым емыджамэ, содержанэри щ1агъуэу имыщ1эмэ; литературэм и теорием щыщ гуэрхэри имыщ1эмэ; и бзэм, и къеджэк1эм зык1и аразэы укъимыщ1мэ.</w:t>
      </w:r>
    </w:p>
    <w:p w:rsidR="00554691" w:rsidRDefault="00554691" w:rsidP="00802F6E">
      <w:pPr>
        <w:spacing w:after="0" w:line="360" w:lineRule="auto"/>
        <w:rPr>
          <w:rFonts w:ascii="Times New Roman" w:hAnsi="Times New Roman"/>
          <w:b/>
          <w:sz w:val="32"/>
          <w:szCs w:val="32"/>
          <w:lang w:eastAsia="ru-RU"/>
        </w:rPr>
      </w:pPr>
    </w:p>
    <w:p w:rsidR="00554691" w:rsidRPr="00E824EC" w:rsidRDefault="00554691" w:rsidP="00802F6E">
      <w:pPr>
        <w:spacing w:after="0" w:line="360" w:lineRule="auto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 xml:space="preserve">                                                      </w:t>
      </w:r>
      <w:r w:rsidRPr="00E824EC">
        <w:rPr>
          <w:rFonts w:ascii="Times New Roman" w:hAnsi="Times New Roman"/>
          <w:b/>
          <w:sz w:val="32"/>
          <w:szCs w:val="32"/>
          <w:lang w:eastAsia="ru-RU"/>
        </w:rPr>
        <w:t>Тхыгъэ лэжьыгъэхэм:</w:t>
      </w:r>
    </w:p>
    <w:p w:rsidR="00554691" w:rsidRDefault="00554691" w:rsidP="00802F6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54691" w:rsidRPr="00E824EC" w:rsidRDefault="00554691" w:rsidP="00802F6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>«5» ягъэув, тхыгъэр зытепсэлъыхьыр тэмэму къыгуры1уэмэ ик1и зэк1элъык1уэу, гуры1уэгъуэу, тэмэму къи1уэтэжамэ, псалъэухахэр ек1уу иухуамэ, псалъэ лей къыхимыгъэхьамэ, пэжырытхэмк1э зы щыуагъэ ф1эк1 имыщ1амэ, нагъыщэ гъэувык1эмк1э щыуагъэу зы ф1эк1а хэмытмэ.</w:t>
      </w:r>
    </w:p>
    <w:p w:rsidR="00554691" w:rsidRPr="00E824EC" w:rsidRDefault="00554691" w:rsidP="00802F6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>«4» ягъэув, тхыгъэр зытепсэлъыхьыр тэмэму къыгуры1уэмэ ик1и зэк1элъык1уэу, гуры1уэгъуэу,   къи1уэтэжамэ, стилистическэ щыуагъэу зы – т1у, пэжырытхэмк1э щыуагъэу т1у, нагъыщэ гъэувык1эмк1э щыуагъэу зы – т1у ф1эк1а хэмытмэ.</w:t>
      </w:r>
    </w:p>
    <w:p w:rsidR="00554691" w:rsidRPr="00E824EC" w:rsidRDefault="00554691" w:rsidP="00802F6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>«3» ягъэув, тхыгъэр зытепсэлъыхьыр мы1ейуэ  къыгуры1уэмэик1и къи1уэтэжмэ, ауэ къэ1уэтэжык1эм щыуагъэу зы – т1у нэхъыбэ хэмытмэ е и зэк1элъык1уэк1эм ныкъусаныгъэ мащ1э ф1эк1 имы1эмэ, тхыгъэм хэт стилистическэ щыуагъэхэр щы, пэжырытхзэмк1э ик1и нагъыщэ гъэувык1эмк1э щыуагъэхэр зэхэту блы нэхъыбэ мыхъумэ.</w:t>
      </w:r>
    </w:p>
    <w:p w:rsidR="00554691" w:rsidRPr="00E824EC" w:rsidRDefault="00554691" w:rsidP="00802F6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>«2» ягъэув, къызэджар къызэрыгурымы1уар къыщи1уэтэжым къигъэлъагъуэу щыуагъэ зыбжанэ ищ1амэ, тхыгъэм зэк1элъык1уэныгъэ, зэпхыныгъэ яку имылъамэ, стилистическэ щыуагъэ зыбжанэ хэтмэ, пэжырытхэмк1э, нагъыщэ гъэувык1эмк1э щыуагъэхэр зэхэту блы нэхъыбэ ищ1амэ.</w:t>
      </w:r>
    </w:p>
    <w:p w:rsidR="00554691" w:rsidRPr="00E824EC" w:rsidRDefault="00554691" w:rsidP="00802F6E">
      <w:pPr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E824EC">
        <w:rPr>
          <w:rFonts w:ascii="Times New Roman" w:hAnsi="Times New Roman"/>
          <w:b/>
          <w:sz w:val="28"/>
          <w:szCs w:val="28"/>
          <w:lang w:eastAsia="ru-RU"/>
        </w:rPr>
        <w:t>Къызэрапщытэ лэжьыгъэхэм:</w:t>
      </w:r>
    </w:p>
    <w:p w:rsidR="00554691" w:rsidRPr="00E824EC" w:rsidRDefault="00554691" w:rsidP="00802F6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>«5» ягъэув орфографическэ щыуагъэ е пунктуационнэ щыуагъэ зы ф1эк1 хэмытмэ.</w:t>
      </w:r>
    </w:p>
    <w:p w:rsidR="00554691" w:rsidRPr="00E824EC" w:rsidRDefault="00554691" w:rsidP="00802F6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 xml:space="preserve">«4» ягъэув орфографическэ щыуагъэу т1у пунктуационнуиэ щыуагъэу т1 у  ф1эк1 хэмытмэ е орфографическэ щыуагъэу зы нэхърэ пунктуационнэ щыуагъэу щы нэхърэ нэхъыбэ зыхэмыт диктантым. </w:t>
      </w:r>
    </w:p>
    <w:p w:rsidR="00554691" w:rsidRPr="00E824EC" w:rsidRDefault="00554691" w:rsidP="00802F6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>«3» ягэув щыуагъэхэм я бжыгъэр орфографическэу пл1ырэ пунктуационнэу пл1ым е орфографическэу щырэ пунктуационнэу тхум щ1имыгъуу щытмэ, е офографическэу зыри хэмыту пунктуационнэу блы зыхэтым.</w:t>
      </w:r>
    </w:p>
    <w:p w:rsidR="00554691" w:rsidRPr="00E824EC" w:rsidRDefault="00554691" w:rsidP="00802F6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54691" w:rsidRPr="00E824EC" w:rsidRDefault="00554691" w:rsidP="00802F6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E824EC">
        <w:rPr>
          <w:rFonts w:ascii="Times New Roman" w:hAnsi="Times New Roman"/>
          <w:sz w:val="28"/>
          <w:szCs w:val="28"/>
          <w:lang w:eastAsia="ru-RU"/>
        </w:rPr>
        <w:t>«2» ягъэув орфографическэ щыуагъэр блым, пунктуационнэ щыуагъэр блым щхьэдэхамэ е орфографическэу хырэ пунктуационнэу ирэ, орфографическэу тхурэ пунктуационнэу бгъурэ, орфографическэу ирэ пунктуационнэу хырэ хэтмэ.</w:t>
      </w:r>
    </w:p>
    <w:p w:rsidR="00554691" w:rsidRPr="00E824EC" w:rsidRDefault="00554691" w:rsidP="00802F6E">
      <w:pPr>
        <w:shd w:val="clear" w:color="auto" w:fill="FFFFFF"/>
        <w:tabs>
          <w:tab w:val="left" w:pos="4050"/>
        </w:tabs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54691" w:rsidRDefault="00554691" w:rsidP="00802F6E">
      <w:pPr>
        <w:shd w:val="clear" w:color="auto" w:fill="FFFFFF"/>
        <w:tabs>
          <w:tab w:val="left" w:pos="4050"/>
        </w:tabs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</w:t>
      </w:r>
    </w:p>
    <w:p w:rsidR="00554691" w:rsidRDefault="00554691" w:rsidP="00802F6E">
      <w:pPr>
        <w:shd w:val="clear" w:color="auto" w:fill="FFFFFF"/>
        <w:tabs>
          <w:tab w:val="left" w:pos="4050"/>
        </w:tabs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</w:t>
      </w:r>
      <w:r w:rsidRPr="00E824EC">
        <w:rPr>
          <w:rFonts w:ascii="Times New Roman" w:hAnsi="Times New Roman"/>
          <w:b/>
          <w:sz w:val="28"/>
          <w:szCs w:val="28"/>
          <w:lang w:eastAsia="ru-RU"/>
        </w:rPr>
        <w:t>Еджэныгъэр зэрек1уэк1ынымрэ абы къызэщ1иубыдэмрэ.</w:t>
      </w:r>
    </w:p>
    <w:p w:rsidR="00554691" w:rsidRPr="00E824EC" w:rsidRDefault="00554691" w:rsidP="00802F6E">
      <w:pPr>
        <w:shd w:val="clear" w:color="auto" w:fill="FFFFFF"/>
        <w:tabs>
          <w:tab w:val="left" w:pos="4050"/>
        </w:tabs>
        <w:spacing w:after="0" w:line="360" w:lineRule="auto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78"/>
        <w:gridCol w:w="12"/>
        <w:gridCol w:w="7708"/>
      </w:tblGrid>
      <w:tr w:rsidR="00554691" w:rsidRPr="00E9768F" w:rsidTr="00B03486">
        <w:trPr>
          <w:trHeight w:val="651"/>
        </w:trPr>
        <w:tc>
          <w:tcPr>
            <w:tcW w:w="0" w:type="auto"/>
            <w:gridSpan w:val="2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Егъэджэныр зэрызэхэлъымрэ         къызэщ1иубыдэмрэ</w:t>
            </w:r>
          </w:p>
        </w:tc>
        <w:tc>
          <w:tcPr>
            <w:tcW w:w="0" w:type="auto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Нэхъыщхьэу ягъуэтын хуей щ1эныгъэмрэ            есэныгъэмрэ</w:t>
            </w:r>
          </w:p>
        </w:tc>
      </w:tr>
      <w:tr w:rsidR="00554691" w:rsidRPr="00E9768F" w:rsidTr="00B03486">
        <w:trPr>
          <w:trHeight w:val="345"/>
        </w:trPr>
        <w:tc>
          <w:tcPr>
            <w:tcW w:w="0" w:type="auto"/>
            <w:gridSpan w:val="3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E824EC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E824E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КЛАСС</w:t>
            </w:r>
          </w:p>
        </w:tc>
      </w:tr>
      <w:tr w:rsidR="00554691" w:rsidRPr="00E9768F" w:rsidTr="00B03486">
        <w:trPr>
          <w:trHeight w:val="345"/>
        </w:trPr>
        <w:tc>
          <w:tcPr>
            <w:tcW w:w="4889" w:type="dxa"/>
          </w:tcPr>
          <w:p w:rsidR="00554691" w:rsidRPr="00E824EC" w:rsidRDefault="00554691" w:rsidP="00802F6E">
            <w:pPr>
              <w:shd w:val="clear" w:color="auto" w:fill="FFFFFF"/>
              <w:tabs>
                <w:tab w:val="left" w:pos="252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1.Хэзыгъэгъуазэ. Литературэр гъуазджэм</w:t>
            </w:r>
          </w:p>
          <w:p w:rsidR="00554691" w:rsidRPr="00E824EC" w:rsidRDefault="00554691" w:rsidP="00802F6E">
            <w:pPr>
              <w:shd w:val="clear" w:color="auto" w:fill="FFFFFF"/>
              <w:tabs>
                <w:tab w:val="left" w:pos="252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 зы пкъыгъуэу зэрыщытыр. </w:t>
            </w:r>
          </w:p>
        </w:tc>
        <w:tc>
          <w:tcPr>
            <w:tcW w:w="5402" w:type="dxa"/>
            <w:gridSpan w:val="2"/>
          </w:tcPr>
          <w:p w:rsidR="00554691" w:rsidRPr="00E824EC" w:rsidRDefault="00554691" w:rsidP="00802F6E">
            <w:pPr>
              <w:shd w:val="clear" w:color="auto" w:fill="FFFFFF"/>
              <w:tabs>
                <w:tab w:val="left" w:pos="252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Еджак1уэхэм я гупсысэм,зэхэщ1ык1ым зегъэужьын,псалъэк1э тэмэм ящ1эн,дахагъэр зищ1ысыр къагуры1уэн.</w:t>
            </w:r>
          </w:p>
        </w:tc>
      </w:tr>
      <w:tr w:rsidR="00554691" w:rsidRPr="00E9768F" w:rsidTr="00B03486">
        <w:trPr>
          <w:trHeight w:val="345"/>
        </w:trPr>
        <w:tc>
          <w:tcPr>
            <w:tcW w:w="4889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2.Адыгэ 1уэры1уатэ. Абы и пкъыгъуэхэр. 1уэры1уатэк1э зэджэмрэ,абы и пкъыгъуэхэмрэ.</w:t>
            </w:r>
          </w:p>
        </w:tc>
        <w:tc>
          <w:tcPr>
            <w:tcW w:w="5402" w:type="dxa"/>
            <w:gridSpan w:val="2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Таурыхъхэр,нэгъуэщ1у мы жанрым зэреджэхэр-псысэ,щыпсэ.</w:t>
            </w:r>
          </w:p>
        </w:tc>
      </w:tr>
      <w:tr w:rsidR="00554691" w:rsidRPr="00E9768F" w:rsidTr="00B03486">
        <w:trPr>
          <w:trHeight w:val="345"/>
        </w:trPr>
        <w:tc>
          <w:tcPr>
            <w:tcW w:w="4898" w:type="dxa"/>
            <w:gridSpan w:val="2"/>
          </w:tcPr>
          <w:p w:rsidR="00554691" w:rsidRPr="00E824EC" w:rsidRDefault="00554691" w:rsidP="00802F6E">
            <w:pPr>
              <w:tabs>
                <w:tab w:val="left" w:pos="3510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«Бажэ хеящ1э.» Таурыхъыр зытеухуа 1уэхугъуэр.</w:t>
            </w:r>
          </w:p>
        </w:tc>
        <w:tc>
          <w:tcPr>
            <w:tcW w:w="5393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Таурыхъым дызыхуиущийр: ф1ы къыпхуэзыщ1эм ф1ыуэ ухущытыжыныр; зэгуэр ф1ы къыпхуэзыщ1ам ухуэмеиж хъуа щхьэк1э, лей емыхыжыныр, сыт щыгъуи захуэм и телъхьэу щытыныр.</w:t>
            </w:r>
          </w:p>
        </w:tc>
      </w:tr>
      <w:tr w:rsidR="00554691" w:rsidRPr="00E9768F" w:rsidTr="00B03486">
        <w:trPr>
          <w:trHeight w:val="345"/>
        </w:trPr>
        <w:tc>
          <w:tcPr>
            <w:tcW w:w="0" w:type="auto"/>
            <w:gridSpan w:val="2"/>
          </w:tcPr>
          <w:p w:rsidR="00554691" w:rsidRPr="00E824EC" w:rsidRDefault="00554691" w:rsidP="00802F6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«Джэду  хьэжы» Таурыхъыр зытеухуар. </w:t>
            </w:r>
          </w:p>
        </w:tc>
        <w:tc>
          <w:tcPr>
            <w:tcW w:w="0" w:type="auto"/>
          </w:tcPr>
          <w:p w:rsidR="00554691" w:rsidRPr="00E824EC" w:rsidRDefault="00554691" w:rsidP="00802F6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Псэущхьэхэм ятеухуами, ц1ыхухэм я гъащ1эм ещхьу абыхэм къахэщыжыр.</w:t>
            </w:r>
          </w:p>
        </w:tc>
      </w:tr>
      <w:tr w:rsidR="00554691" w:rsidRPr="00E9768F" w:rsidTr="00B03486">
        <w:trPr>
          <w:trHeight w:val="345"/>
        </w:trPr>
        <w:tc>
          <w:tcPr>
            <w:tcW w:w="4889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«Пк1ауэ.» Таурыхъым и зэхэлъык1эр.</w:t>
            </w:r>
          </w:p>
        </w:tc>
        <w:tc>
          <w:tcPr>
            <w:tcW w:w="5402" w:type="dxa"/>
            <w:gridSpan w:val="2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Зэш трагъэууэ ц1ыхум и 1эмалшыгъэхэм зрагъэужьу зэрыщытар.</w:t>
            </w:r>
          </w:p>
        </w:tc>
      </w:tr>
      <w:tr w:rsidR="00554691" w:rsidRPr="00E9768F" w:rsidTr="00B03486">
        <w:trPr>
          <w:trHeight w:val="345"/>
        </w:trPr>
        <w:tc>
          <w:tcPr>
            <w:tcW w:w="0" w:type="auto"/>
            <w:gridSpan w:val="2"/>
          </w:tcPr>
          <w:p w:rsidR="00554691" w:rsidRPr="00E824EC" w:rsidRDefault="00554691" w:rsidP="00802F6E">
            <w:pPr>
              <w:shd w:val="clear" w:color="auto" w:fill="FFFFFF"/>
              <w:tabs>
                <w:tab w:val="left" w:pos="372"/>
              </w:tabs>
              <w:spacing w:after="0" w:line="360" w:lineRule="auto"/>
              <w:ind w:firstLine="1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«Къэблэжьар лъап1эщ.» Таурыхъым и сюжетымрэ л1ыхъужь нэхъыщхьэ хэтымрэ.</w:t>
            </w:r>
          </w:p>
        </w:tc>
        <w:tc>
          <w:tcPr>
            <w:tcW w:w="0" w:type="auto"/>
          </w:tcPr>
          <w:p w:rsidR="00554691" w:rsidRPr="00E824EC" w:rsidRDefault="00554691" w:rsidP="00802F6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Лэжьыгъэм ц1ыхур зэхэщ1ык1 и1эу зэригъасэр.</w:t>
            </w:r>
          </w:p>
        </w:tc>
      </w:tr>
      <w:tr w:rsidR="00554691" w:rsidRPr="00E9768F" w:rsidTr="00B03486">
        <w:trPr>
          <w:trHeight w:val="345"/>
        </w:trPr>
        <w:tc>
          <w:tcPr>
            <w:tcW w:w="4889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«Иныжьым и къан.» Таурыхъым и зэхэлъык1эмрэ къэ1уэтэк1эм хэлъ хьэдэмэтагъхэмрэ.                                         </w:t>
            </w:r>
          </w:p>
        </w:tc>
        <w:tc>
          <w:tcPr>
            <w:tcW w:w="5402" w:type="dxa"/>
            <w:gridSpan w:val="2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Ц1ыхубэ таурыхъхэр; </w:t>
            </w:r>
            <w:r w:rsidRPr="00E824EC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</w:t>
            </w: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таурыхъ л1эужьыгъуэхэр.</w:t>
            </w:r>
          </w:p>
        </w:tc>
      </w:tr>
      <w:tr w:rsidR="00554691" w:rsidRPr="00E9768F" w:rsidTr="00B03486">
        <w:trPr>
          <w:trHeight w:val="345"/>
        </w:trPr>
        <w:tc>
          <w:tcPr>
            <w:tcW w:w="0" w:type="auto"/>
            <w:gridSpan w:val="2"/>
          </w:tcPr>
          <w:p w:rsidR="00554691" w:rsidRPr="00E824EC" w:rsidRDefault="00554691" w:rsidP="00802F6E">
            <w:pPr>
              <w:shd w:val="clear" w:color="auto" w:fill="FFFFFF"/>
              <w:tabs>
                <w:tab w:val="left" w:pos="638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Псалъэжьхэр. Къуажэхьхэр. Къуажэхьхэм, псалъэжьхэм  я тематикэр.</w:t>
            </w:r>
          </w:p>
        </w:tc>
        <w:tc>
          <w:tcPr>
            <w:tcW w:w="0" w:type="auto"/>
          </w:tcPr>
          <w:p w:rsidR="00554691" w:rsidRPr="00E824EC" w:rsidRDefault="00554691" w:rsidP="00802F6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Хъыбар гъэщ1эгъуэн зи1э псалъэжьхэр.  Къуажэхьхэм сабийм и зэхэщ1ык1ым зэрызигъэужьыр.</w:t>
            </w:r>
          </w:p>
          <w:p w:rsidR="00554691" w:rsidRPr="00E824EC" w:rsidRDefault="00554691" w:rsidP="00802F6E">
            <w:pPr>
              <w:shd w:val="clear" w:color="auto" w:fill="FFFFFF"/>
              <w:spacing w:after="0" w:line="360" w:lineRule="auto"/>
              <w:ind w:firstLine="12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54691" w:rsidRPr="00E9768F" w:rsidTr="00B03486">
        <w:trPr>
          <w:trHeight w:val="345"/>
        </w:trPr>
        <w:tc>
          <w:tcPr>
            <w:tcW w:w="4889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Псынщ1эрыпсалъэхэр. Ахэр зищ1ысыр.                              </w:t>
            </w:r>
          </w:p>
        </w:tc>
        <w:tc>
          <w:tcPr>
            <w:tcW w:w="5402" w:type="dxa"/>
            <w:gridSpan w:val="2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Анэдэлъхубзэр ф1ыуэ пщ1энымк1, ар бгъэбзэрэбзэфу ущытынымк1э мы 1уэры1уатэ л1эужьыгъуэм мыхьэнэуэ и1эр.</w:t>
            </w:r>
          </w:p>
        </w:tc>
      </w:tr>
      <w:tr w:rsidR="00554691" w:rsidRPr="00E9768F" w:rsidTr="00B03486">
        <w:trPr>
          <w:trHeight w:val="959"/>
        </w:trPr>
        <w:tc>
          <w:tcPr>
            <w:tcW w:w="0" w:type="auto"/>
            <w:gridSpan w:val="2"/>
          </w:tcPr>
          <w:p w:rsidR="00554691" w:rsidRPr="00E824EC" w:rsidRDefault="00554691" w:rsidP="00802F6E">
            <w:pPr>
              <w:widowControl w:val="0"/>
              <w:shd w:val="clear" w:color="auto" w:fill="FFFFFF"/>
              <w:tabs>
                <w:tab w:val="left" w:pos="25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К1ыщокъуэ А.П. Усак1уэм теухуа псалъэ. «Елбэздыкъуэ.»Литературнэ псысэ. Елбэздыкъуэ и образыр.</w:t>
            </w:r>
          </w:p>
          <w:p w:rsidR="00554691" w:rsidRPr="00E824EC" w:rsidRDefault="00554691" w:rsidP="00802F6E">
            <w:pPr>
              <w:widowControl w:val="0"/>
              <w:shd w:val="clear" w:color="auto" w:fill="FFFFFF"/>
              <w:tabs>
                <w:tab w:val="left" w:pos="25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554691" w:rsidRPr="00E824EC" w:rsidRDefault="00554691" w:rsidP="00802F6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Лъэпкъым и зэхэщ1ык1ыр, и 1уэху еплъык1эр, и хьэл-щэн нэхъыф1хэр Елбэздыкъуэ и образыр. Литературнэ псысэк1э зэджэр.</w:t>
            </w:r>
          </w:p>
        </w:tc>
      </w:tr>
      <w:tr w:rsidR="00554691" w:rsidRPr="00E9768F" w:rsidTr="00B03486">
        <w:trPr>
          <w:trHeight w:val="345"/>
        </w:trPr>
        <w:tc>
          <w:tcPr>
            <w:tcW w:w="4889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Акъ М.У. Усак1уэм теухуа псалъэ. «Маргъын и шабзэ.» Зытеухуар.Образхэр.                                     </w:t>
            </w:r>
          </w:p>
        </w:tc>
        <w:tc>
          <w:tcPr>
            <w:tcW w:w="5402" w:type="dxa"/>
            <w:gridSpan w:val="2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Пэжагъыр,ц1ыхугъэр мыхъумыщ1агъэхэм тек1уэныр хъыбархэм зэранэщэнэр,ар зэпхар. Ц1ыхум и насыпыр езыр-езыру къызэрымык1уэр, ар ерыщагърэ л1ыгъэк1э къэхьын зэрыхуейр тхыгъэм къызэрыхэщыр.</w:t>
            </w:r>
          </w:p>
        </w:tc>
      </w:tr>
      <w:tr w:rsidR="00554691" w:rsidRPr="00E9768F" w:rsidTr="00B03486">
        <w:trPr>
          <w:trHeight w:val="345"/>
        </w:trPr>
        <w:tc>
          <w:tcPr>
            <w:tcW w:w="0" w:type="auto"/>
            <w:gridSpan w:val="2"/>
          </w:tcPr>
          <w:p w:rsidR="00554691" w:rsidRPr="00E824EC" w:rsidRDefault="00554691" w:rsidP="00802F6E">
            <w:pPr>
              <w:widowControl w:val="0"/>
              <w:shd w:val="clear" w:color="auto" w:fill="FFFFFF"/>
              <w:tabs>
                <w:tab w:val="left" w:pos="37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</w:pPr>
          </w:p>
          <w:p w:rsidR="00554691" w:rsidRPr="00E824EC" w:rsidRDefault="00554691" w:rsidP="00802F6E">
            <w:pPr>
              <w:widowControl w:val="0"/>
              <w:shd w:val="clear" w:color="auto" w:fill="FFFFFF"/>
              <w:tabs>
                <w:tab w:val="left" w:pos="37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>Адыгэ джэгуак1уэ-усак1уэхэр. Абыхэм лъэпкъ литературэр зэф1эувэнымк1э ягъэзэщ1а лэжьыгъэр.</w:t>
            </w:r>
          </w:p>
          <w:p w:rsidR="00554691" w:rsidRPr="00E824EC" w:rsidRDefault="00554691" w:rsidP="00802F6E">
            <w:pPr>
              <w:widowControl w:val="0"/>
              <w:shd w:val="clear" w:color="auto" w:fill="FFFFFF"/>
              <w:tabs>
                <w:tab w:val="left" w:pos="372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pacing w:val="-1"/>
                <w:sz w:val="28"/>
                <w:szCs w:val="28"/>
                <w:lang w:eastAsia="ru-RU"/>
              </w:rPr>
              <w:t xml:space="preserve">Пащ1э Б.М.Усак1уэм теухуа псалъэ. «Бэлыхь зимы1эр захуагъэщ.» </w:t>
            </w:r>
          </w:p>
        </w:tc>
        <w:tc>
          <w:tcPr>
            <w:tcW w:w="0" w:type="auto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Джэгуак1уэ-усак1уэхэм я тхыгъэхэм ц1ыхумрэ щ1ыуэпсымрэ зэрызэпыщ1ар къызэрыхэщыр, дыкъэзыухъуреихь дунейм </w:t>
            </w:r>
          </w:p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тэмэму хущытын зэрыхуейм дызэрыхураджэр.</w:t>
            </w:r>
          </w:p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Гугъэр адэщ1эиныф1у ц1ыхум къызэрыдэгъуэгурык1уэр усэм къызэрыщыгъэлъэгъуар.</w:t>
            </w:r>
          </w:p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54691" w:rsidRPr="00E9768F" w:rsidTr="00B03486">
        <w:trPr>
          <w:trHeight w:val="345"/>
        </w:trPr>
        <w:tc>
          <w:tcPr>
            <w:tcW w:w="4889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Уэхъутэ А.Н.Тхак1уэм теухуа псалъэ. «Дудакъ.» Рассказым дызыхуриджэр.</w:t>
            </w:r>
          </w:p>
        </w:tc>
        <w:tc>
          <w:tcPr>
            <w:tcW w:w="5402" w:type="dxa"/>
            <w:gridSpan w:val="2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Ц1ыхум хэлъ гуапагъэр, гущ1эгъур къуалэбзухэми зэрызэхащ1эр. Рассказ  жанрыр,Усэмрэ прозэмрэ зэрызэщхьэщык1ыр.</w:t>
            </w:r>
          </w:p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54691" w:rsidRPr="00E9768F" w:rsidTr="00B03486">
        <w:trPr>
          <w:trHeight w:val="345"/>
        </w:trPr>
        <w:tc>
          <w:tcPr>
            <w:tcW w:w="4889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Цагъуэ Н.А.Тхак1уэм теухуа псалъэ. «Уэсыр сытым къыхэк1рэ?» -зытеухуар.                                   </w:t>
            </w:r>
          </w:p>
        </w:tc>
        <w:tc>
          <w:tcPr>
            <w:tcW w:w="5402" w:type="dxa"/>
            <w:gridSpan w:val="2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Тхыгъэр  рассказ тхыгъэ л1эужьыгъуэ щ1ыхыхьэр.</w:t>
            </w:r>
          </w:p>
        </w:tc>
      </w:tr>
      <w:tr w:rsidR="00554691" w:rsidRPr="00E9768F" w:rsidTr="00B03486">
        <w:trPr>
          <w:trHeight w:val="345"/>
        </w:trPr>
        <w:tc>
          <w:tcPr>
            <w:tcW w:w="0" w:type="auto"/>
            <w:gridSpan w:val="2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Бещтокъуэ Хь.Къ.Усак1уэ теухуа псалъэ. «Уэсым и гъуэгуанэ.» -зытеухуар.</w:t>
            </w:r>
          </w:p>
        </w:tc>
        <w:tc>
          <w:tcPr>
            <w:tcW w:w="0" w:type="auto"/>
          </w:tcPr>
          <w:p w:rsidR="00554691" w:rsidRPr="00E824EC" w:rsidRDefault="00554691" w:rsidP="00802F6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Усэм и гъэпсык1эр.</w:t>
            </w:r>
          </w:p>
        </w:tc>
      </w:tr>
      <w:tr w:rsidR="00554691" w:rsidRPr="00E9768F" w:rsidTr="00B03486">
        <w:trPr>
          <w:trHeight w:val="345"/>
        </w:trPr>
        <w:tc>
          <w:tcPr>
            <w:tcW w:w="4898" w:type="dxa"/>
            <w:gridSpan w:val="2"/>
          </w:tcPr>
          <w:p w:rsidR="00554691" w:rsidRPr="00E824EC" w:rsidRDefault="00554691" w:rsidP="00802F6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Мечиев К.Б. Усак1уэм теухуа псалъэ.           </w:t>
            </w:r>
          </w:p>
          <w:p w:rsidR="00554691" w:rsidRPr="00E824EC" w:rsidRDefault="00554691" w:rsidP="00802F6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93" w:type="dxa"/>
          </w:tcPr>
          <w:p w:rsidR="00554691" w:rsidRPr="00E824EC" w:rsidRDefault="00554691" w:rsidP="00802F6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Хэку зауэшхуэр ди сэлэтхэм я тек1уэныгъэк1э</w:t>
            </w:r>
          </w:p>
          <w:p w:rsidR="00554691" w:rsidRPr="00E824EC" w:rsidRDefault="00554691" w:rsidP="00802F6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«Си къуэм папщ1э» усэм и гупсысэ                   нэхъыщхьэр.</w:t>
            </w:r>
          </w:p>
        </w:tc>
      </w:tr>
      <w:tr w:rsidR="00554691" w:rsidRPr="00E9768F" w:rsidTr="00B03486">
        <w:trPr>
          <w:trHeight w:val="345"/>
        </w:trPr>
        <w:tc>
          <w:tcPr>
            <w:tcW w:w="0" w:type="auto"/>
            <w:gridSpan w:val="2"/>
          </w:tcPr>
          <w:p w:rsidR="00554691" w:rsidRPr="00E824EC" w:rsidRDefault="00554691" w:rsidP="00802F6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Къашыргъэ  Хь.Хь. Тхак1уэм теухуа псалъэ. «Зы жэщ» рассказыр зытеухуар. Анэм и образыр.</w:t>
            </w:r>
          </w:p>
        </w:tc>
        <w:tc>
          <w:tcPr>
            <w:tcW w:w="0" w:type="auto"/>
          </w:tcPr>
          <w:p w:rsidR="00554691" w:rsidRPr="00E824EC" w:rsidRDefault="00554691" w:rsidP="00802F6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Тхыгъэм  и гупсысэ нэхъыщхьэр, художественнэ гъэпсык1эр.</w:t>
            </w:r>
          </w:p>
        </w:tc>
      </w:tr>
      <w:tr w:rsidR="00554691" w:rsidRPr="00E9768F" w:rsidTr="00B03486">
        <w:trPr>
          <w:trHeight w:val="345"/>
        </w:trPr>
        <w:tc>
          <w:tcPr>
            <w:tcW w:w="0" w:type="auto"/>
            <w:gridSpan w:val="2"/>
          </w:tcPr>
          <w:p w:rsidR="00554691" w:rsidRPr="00E824EC" w:rsidRDefault="00554691" w:rsidP="00802F6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Кулиев Къ.Ш. Усак1уэм теухуа псалъэ. «Анэ»  тхыгъэр зытеухуар.</w:t>
            </w:r>
          </w:p>
        </w:tc>
        <w:tc>
          <w:tcPr>
            <w:tcW w:w="0" w:type="auto"/>
          </w:tcPr>
          <w:p w:rsidR="00554691" w:rsidRPr="00E824EC" w:rsidRDefault="00554691" w:rsidP="00802F6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Ущииныгъэ, гъэсэныгъэ мыхьэнэуэ тхыгъэм и1эр.</w:t>
            </w:r>
          </w:p>
        </w:tc>
      </w:tr>
      <w:tr w:rsidR="00554691" w:rsidRPr="00E9768F" w:rsidTr="00B03486">
        <w:trPr>
          <w:trHeight w:val="345"/>
        </w:trPr>
        <w:tc>
          <w:tcPr>
            <w:tcW w:w="0" w:type="auto"/>
            <w:gridSpan w:val="2"/>
          </w:tcPr>
          <w:p w:rsidR="00554691" w:rsidRPr="00E824EC" w:rsidRDefault="00554691" w:rsidP="00802F6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К1уащ Б.И.Усак1уэм теухуа псалъэ.  «Си гъусэщ.»-зытеухуар.</w:t>
            </w:r>
          </w:p>
        </w:tc>
        <w:tc>
          <w:tcPr>
            <w:tcW w:w="0" w:type="auto"/>
          </w:tcPr>
          <w:p w:rsidR="00554691" w:rsidRPr="00E824EC" w:rsidRDefault="00554691" w:rsidP="00802F6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Еджак1уэм ныбжьэгъу пэж тхылъыр хуэхъунымк1э усэм и1э мыхьэнэр. Зэгъэпщэныгъэ,къэгъэпсэуныгъэ художественнэ 1эмалхэр.</w:t>
            </w:r>
          </w:p>
        </w:tc>
      </w:tr>
      <w:tr w:rsidR="00554691" w:rsidRPr="00E9768F" w:rsidTr="00B03486">
        <w:trPr>
          <w:trHeight w:val="345"/>
        </w:trPr>
        <w:tc>
          <w:tcPr>
            <w:tcW w:w="0" w:type="auto"/>
            <w:gridSpan w:val="2"/>
          </w:tcPr>
          <w:p w:rsidR="00554691" w:rsidRPr="00E824EC" w:rsidRDefault="00554691" w:rsidP="00802F6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Журт Б.Къу. Тхак1уэм теухуа псалъэ.</w:t>
            </w:r>
          </w:p>
          <w:p w:rsidR="00554691" w:rsidRPr="00E824EC" w:rsidRDefault="00554691" w:rsidP="00802F6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«Адэ лъапсэжь.» Хьэжсуф и образыр.</w:t>
            </w:r>
          </w:p>
          <w:p w:rsidR="00554691" w:rsidRPr="00E824EC" w:rsidRDefault="00554691" w:rsidP="00802F6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:rsidR="00554691" w:rsidRPr="00E824EC" w:rsidRDefault="00554691" w:rsidP="00802F6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Рассказымк1э авторым къыджи1эну зыхуейр.</w:t>
            </w:r>
          </w:p>
        </w:tc>
      </w:tr>
      <w:tr w:rsidR="00554691" w:rsidRPr="00E9768F" w:rsidTr="00B03486">
        <w:trPr>
          <w:trHeight w:val="345"/>
        </w:trPr>
        <w:tc>
          <w:tcPr>
            <w:tcW w:w="0" w:type="auto"/>
            <w:gridSpan w:val="2"/>
          </w:tcPr>
          <w:p w:rsidR="00554691" w:rsidRPr="00E824EC" w:rsidRDefault="00554691" w:rsidP="00802F6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Хьэнфэн А.М.Тхак1уэм теухуа псалъэ. «Мывэ къуэлэн ц1ык1у.» Къуажэ фызыжьхэм я образхэр.</w:t>
            </w:r>
          </w:p>
        </w:tc>
        <w:tc>
          <w:tcPr>
            <w:tcW w:w="0" w:type="auto"/>
          </w:tcPr>
          <w:p w:rsidR="00554691" w:rsidRPr="00E824EC" w:rsidRDefault="00554691" w:rsidP="00802F6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Рассказым и гъэпсык1эр.</w:t>
            </w:r>
          </w:p>
        </w:tc>
      </w:tr>
      <w:tr w:rsidR="00554691" w:rsidRPr="00E9768F" w:rsidTr="00B03486">
        <w:trPr>
          <w:trHeight w:val="345"/>
        </w:trPr>
        <w:tc>
          <w:tcPr>
            <w:tcW w:w="0" w:type="auto"/>
            <w:gridSpan w:val="2"/>
          </w:tcPr>
          <w:p w:rsidR="00554691" w:rsidRPr="00E824EC" w:rsidRDefault="00554691" w:rsidP="00802F6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Щомахуэ А.Къ. Усак1уэм теухуа псалъэ. «Зэраншу.»</w:t>
            </w:r>
          </w:p>
        </w:tc>
        <w:tc>
          <w:tcPr>
            <w:tcW w:w="0" w:type="auto"/>
          </w:tcPr>
          <w:p w:rsidR="00554691" w:rsidRPr="00E824EC" w:rsidRDefault="00554691" w:rsidP="00802F6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Усэм и гъэпсык1эр.Ауанымрэ гушы1эмрэ.</w:t>
            </w:r>
          </w:p>
        </w:tc>
      </w:tr>
      <w:tr w:rsidR="00554691" w:rsidRPr="00E9768F" w:rsidTr="00B03486">
        <w:trPr>
          <w:trHeight w:val="345"/>
        </w:trPr>
        <w:tc>
          <w:tcPr>
            <w:tcW w:w="0" w:type="auto"/>
            <w:gridSpan w:val="2"/>
          </w:tcPr>
          <w:p w:rsidR="00554691" w:rsidRPr="00E824EC" w:rsidRDefault="00554691" w:rsidP="00802F6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Къэгъырмэс Б.Хь.Тхак1уэм теухуа псалъэ. «Псори зыщ1э Болэт.», «Хьэдзыгъуанэмрэ бжьэмрэ», «Укъызэрынэжыну зыщ1.»</w:t>
            </w:r>
          </w:p>
        </w:tc>
        <w:tc>
          <w:tcPr>
            <w:tcW w:w="0" w:type="auto"/>
          </w:tcPr>
          <w:p w:rsidR="00554691" w:rsidRPr="00E824EC" w:rsidRDefault="00554691" w:rsidP="00802F6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Болэт и хьэл-щэнхэр.Басняхэм къыхэщ ц1ыху хьэл-щэнхэр.</w:t>
            </w:r>
          </w:p>
        </w:tc>
      </w:tr>
      <w:tr w:rsidR="00554691" w:rsidRPr="00E9768F" w:rsidTr="00B03486">
        <w:trPr>
          <w:trHeight w:val="345"/>
        </w:trPr>
        <w:tc>
          <w:tcPr>
            <w:tcW w:w="0" w:type="auto"/>
            <w:gridSpan w:val="2"/>
          </w:tcPr>
          <w:p w:rsidR="00554691" w:rsidRPr="00E824EC" w:rsidRDefault="00554691" w:rsidP="00802F6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Щоджэнц1ык1у А.1. Усак1уэм теухуа псалъэ. «Май». Гъэм и дахагъымрэ лъахэм и зыужьыныгъэмрэ къызэрыхэщыр.</w:t>
            </w:r>
          </w:p>
        </w:tc>
        <w:tc>
          <w:tcPr>
            <w:tcW w:w="0" w:type="auto"/>
          </w:tcPr>
          <w:p w:rsidR="00554691" w:rsidRPr="00E824EC" w:rsidRDefault="00554691" w:rsidP="00802F6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Усэм и гъэпсык1эр, бзэр.</w:t>
            </w:r>
          </w:p>
        </w:tc>
      </w:tr>
      <w:tr w:rsidR="00554691" w:rsidRPr="00E9768F" w:rsidTr="00B03486">
        <w:trPr>
          <w:trHeight w:val="345"/>
        </w:trPr>
        <w:tc>
          <w:tcPr>
            <w:tcW w:w="0" w:type="auto"/>
            <w:gridSpan w:val="2"/>
          </w:tcPr>
          <w:p w:rsidR="00554691" w:rsidRPr="00E824EC" w:rsidRDefault="00554691" w:rsidP="00802F6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Бак1уу М.И.Тхак1уэм теухуа псалъэ. «Щ1акхъуэ»-зытеухуар.</w:t>
            </w:r>
          </w:p>
        </w:tc>
        <w:tc>
          <w:tcPr>
            <w:tcW w:w="0" w:type="auto"/>
          </w:tcPr>
          <w:p w:rsidR="00554691" w:rsidRPr="00E824EC" w:rsidRDefault="00554691" w:rsidP="00802F6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Ерыскъым пщ1э зэрыхуэщ1ын хуейр. Рассказым и гъэпсык1эр, и бзэр. Диалогымрэ монологымрэ.</w:t>
            </w:r>
          </w:p>
        </w:tc>
      </w:tr>
      <w:tr w:rsidR="00554691" w:rsidRPr="00E9768F" w:rsidTr="00B03486">
        <w:trPr>
          <w:trHeight w:val="345"/>
        </w:trPr>
        <w:tc>
          <w:tcPr>
            <w:tcW w:w="0" w:type="auto"/>
            <w:gridSpan w:val="2"/>
          </w:tcPr>
          <w:p w:rsidR="00554691" w:rsidRPr="00E824EC" w:rsidRDefault="00554691" w:rsidP="00802F6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Гъэунэ Б.Хъ.Тхак1уэм теухуа псалъэ.  «Уэ къэк1уэж закъуэ, папэ» рассказым къыщыгъэлъэгъуар.</w:t>
            </w:r>
          </w:p>
        </w:tc>
        <w:tc>
          <w:tcPr>
            <w:tcW w:w="0" w:type="auto"/>
          </w:tcPr>
          <w:p w:rsidR="00554691" w:rsidRPr="00E824EC" w:rsidRDefault="00554691" w:rsidP="00802F6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Рассказым и гъэпсык1эр, бзэр. Эпитетыр , абы и къэгъэсэбэпык1эр.</w:t>
            </w:r>
          </w:p>
        </w:tc>
      </w:tr>
      <w:tr w:rsidR="00554691" w:rsidRPr="00E9768F" w:rsidTr="00B03486">
        <w:trPr>
          <w:trHeight w:val="345"/>
        </w:trPr>
        <w:tc>
          <w:tcPr>
            <w:tcW w:w="0" w:type="auto"/>
            <w:gridSpan w:val="2"/>
          </w:tcPr>
          <w:p w:rsidR="00554691" w:rsidRPr="00E824EC" w:rsidRDefault="00554691" w:rsidP="00802F6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Гъубжокъуэ Л.М.Тхак1уэм теухуа псалъэ. «Бжьэ къэпщ1ахэр»-зытеухуар.</w:t>
            </w:r>
          </w:p>
        </w:tc>
        <w:tc>
          <w:tcPr>
            <w:tcW w:w="0" w:type="auto"/>
          </w:tcPr>
          <w:p w:rsidR="00554691" w:rsidRPr="00E824EC" w:rsidRDefault="00554691" w:rsidP="00802F6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Рассказым и гупсысэ нэхъыщхьэр, хэлъ ущие дахэр. Литературнэ л1ыхъужьым теухуауэ.</w:t>
            </w:r>
          </w:p>
        </w:tc>
      </w:tr>
      <w:tr w:rsidR="00554691" w:rsidRPr="00E9768F" w:rsidTr="00B03486">
        <w:trPr>
          <w:trHeight w:val="345"/>
        </w:trPr>
        <w:tc>
          <w:tcPr>
            <w:tcW w:w="0" w:type="auto"/>
            <w:gridSpan w:val="2"/>
          </w:tcPr>
          <w:p w:rsidR="00554691" w:rsidRPr="00E824EC" w:rsidRDefault="00554691" w:rsidP="00802F6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Тхьэгъэзит З.М.Усак1уэм теухуа псалъэ. «Гуапагъэ.»-усэмк1э «ф1ы щ1эн» къалэн лъап1эм къызэрыхуриджэр.</w:t>
            </w:r>
          </w:p>
        </w:tc>
        <w:tc>
          <w:tcPr>
            <w:tcW w:w="0" w:type="auto"/>
          </w:tcPr>
          <w:p w:rsidR="00554691" w:rsidRPr="00E824EC" w:rsidRDefault="00554691" w:rsidP="00802F6E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Усэм и гъэпсык1эр, бзэр.</w:t>
            </w:r>
          </w:p>
        </w:tc>
      </w:tr>
    </w:tbl>
    <w:p w:rsidR="00554691" w:rsidRPr="00E824EC" w:rsidRDefault="00554691" w:rsidP="00802F6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54691" w:rsidRDefault="00554691" w:rsidP="00802F6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54691" w:rsidRDefault="00554691" w:rsidP="00802F6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54691" w:rsidRDefault="00554691" w:rsidP="00802F6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54691" w:rsidRDefault="00554691" w:rsidP="00802F6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54691" w:rsidRDefault="00554691" w:rsidP="00802F6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54691" w:rsidRDefault="00554691" w:rsidP="00802F6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54691" w:rsidRPr="00E824EC" w:rsidRDefault="00554691" w:rsidP="00802F6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p w:rsidR="00554691" w:rsidRPr="00E824EC" w:rsidRDefault="00554691" w:rsidP="00802F6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824EC">
        <w:rPr>
          <w:rFonts w:ascii="Times New Roman" w:hAnsi="Times New Roman"/>
          <w:b/>
          <w:sz w:val="28"/>
          <w:szCs w:val="28"/>
          <w:lang w:eastAsia="ru-RU"/>
        </w:rPr>
        <w:t>5 класс. Адыгэ литературэ.</w:t>
      </w:r>
    </w:p>
    <w:p w:rsidR="00554691" w:rsidRPr="00E824EC" w:rsidRDefault="00554691" w:rsidP="00802F6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824EC">
        <w:rPr>
          <w:rFonts w:ascii="Times New Roman" w:hAnsi="Times New Roman"/>
          <w:b/>
          <w:sz w:val="28"/>
          <w:szCs w:val="28"/>
          <w:lang w:eastAsia="ru-RU"/>
        </w:rPr>
        <w:t>Учебно-тематическэ план.</w:t>
      </w:r>
    </w:p>
    <w:p w:rsidR="00554691" w:rsidRPr="00E824EC" w:rsidRDefault="00554691" w:rsidP="00802F6E">
      <w:pPr>
        <w:spacing w:after="0" w:line="36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8"/>
        <w:gridCol w:w="5116"/>
        <w:gridCol w:w="1184"/>
        <w:gridCol w:w="980"/>
        <w:gridCol w:w="1271"/>
        <w:gridCol w:w="1462"/>
      </w:tblGrid>
      <w:tr w:rsidR="00554691" w:rsidRPr="00E9768F" w:rsidTr="00802F6E">
        <w:tc>
          <w:tcPr>
            <w:tcW w:w="498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116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Разделхэр,  темэхэр</w:t>
            </w:r>
          </w:p>
        </w:tc>
        <w:tc>
          <w:tcPr>
            <w:tcW w:w="1184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Сыхьэт</w:t>
            </w:r>
          </w:p>
        </w:tc>
        <w:tc>
          <w:tcPr>
            <w:tcW w:w="980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Б/з</w:t>
            </w:r>
          </w:p>
        </w:tc>
        <w:tc>
          <w:tcPr>
            <w:tcW w:w="1271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Кл/щ1</w:t>
            </w:r>
          </w:p>
        </w:tc>
        <w:tc>
          <w:tcPr>
            <w:tcW w:w="1462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Егъэдж.</w:t>
            </w:r>
          </w:p>
        </w:tc>
      </w:tr>
      <w:tr w:rsidR="00554691" w:rsidRPr="00E9768F" w:rsidTr="00802F6E">
        <w:tc>
          <w:tcPr>
            <w:tcW w:w="498" w:type="dxa"/>
          </w:tcPr>
          <w:p w:rsidR="00554691" w:rsidRPr="00E824EC" w:rsidRDefault="00554691" w:rsidP="00802F6E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Адыгэ 1уэры1уатэ </w:t>
            </w:r>
          </w:p>
        </w:tc>
        <w:tc>
          <w:tcPr>
            <w:tcW w:w="1184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80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1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62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554691" w:rsidRPr="00E9768F" w:rsidTr="00802F6E">
        <w:tc>
          <w:tcPr>
            <w:tcW w:w="498" w:type="dxa"/>
          </w:tcPr>
          <w:p w:rsidR="00554691" w:rsidRPr="00E824EC" w:rsidRDefault="00554691" w:rsidP="00802F6E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</w:tcPr>
          <w:p w:rsidR="00554691" w:rsidRPr="00E824EC" w:rsidRDefault="00554691" w:rsidP="00802F6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К1ыщокъуэ Алим «Елбэздыкъуэ» </w:t>
            </w:r>
          </w:p>
        </w:tc>
        <w:tc>
          <w:tcPr>
            <w:tcW w:w="1184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0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1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2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54691" w:rsidRPr="00E9768F" w:rsidTr="00802F6E">
        <w:tc>
          <w:tcPr>
            <w:tcW w:w="498" w:type="dxa"/>
          </w:tcPr>
          <w:p w:rsidR="00554691" w:rsidRPr="00E824EC" w:rsidRDefault="00554691" w:rsidP="00802F6E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Акъ Мухьэрбэч  </w:t>
            </w:r>
          </w:p>
        </w:tc>
        <w:tc>
          <w:tcPr>
            <w:tcW w:w="1184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80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1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62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54691" w:rsidRPr="00E9768F" w:rsidTr="00802F6E">
        <w:tc>
          <w:tcPr>
            <w:tcW w:w="498" w:type="dxa"/>
          </w:tcPr>
          <w:p w:rsidR="00554691" w:rsidRPr="00E824EC" w:rsidRDefault="00554691" w:rsidP="00802F6E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</w:tcPr>
          <w:p w:rsidR="00554691" w:rsidRPr="00E824EC" w:rsidRDefault="00554691" w:rsidP="00802F6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Пащ1э Бэчмырзэ</w:t>
            </w:r>
          </w:p>
        </w:tc>
        <w:tc>
          <w:tcPr>
            <w:tcW w:w="1184" w:type="dxa"/>
          </w:tcPr>
          <w:p w:rsidR="00554691" w:rsidRPr="00E824EC" w:rsidRDefault="00554691" w:rsidP="00802F6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0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1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2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4691" w:rsidRPr="00E9768F" w:rsidTr="00802F6E">
        <w:tc>
          <w:tcPr>
            <w:tcW w:w="498" w:type="dxa"/>
          </w:tcPr>
          <w:p w:rsidR="00554691" w:rsidRPr="00E824EC" w:rsidRDefault="00554691" w:rsidP="00802F6E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Цагъуэ Нурий</w:t>
            </w:r>
          </w:p>
        </w:tc>
        <w:tc>
          <w:tcPr>
            <w:tcW w:w="1184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0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1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2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4691" w:rsidRPr="00E9768F" w:rsidTr="00802F6E">
        <w:tc>
          <w:tcPr>
            <w:tcW w:w="498" w:type="dxa"/>
          </w:tcPr>
          <w:p w:rsidR="00554691" w:rsidRPr="00E824EC" w:rsidRDefault="00554691" w:rsidP="00802F6E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Бештокъуэ Хьэбас</w:t>
            </w:r>
          </w:p>
        </w:tc>
        <w:tc>
          <w:tcPr>
            <w:tcW w:w="1184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0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1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2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4691" w:rsidRPr="00E9768F" w:rsidTr="00802F6E">
        <w:tc>
          <w:tcPr>
            <w:tcW w:w="498" w:type="dxa"/>
          </w:tcPr>
          <w:p w:rsidR="00554691" w:rsidRPr="00E824EC" w:rsidRDefault="00554691" w:rsidP="00802F6E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Мечиев Кязим  </w:t>
            </w:r>
          </w:p>
        </w:tc>
        <w:tc>
          <w:tcPr>
            <w:tcW w:w="1184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0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1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2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4691" w:rsidRPr="00E9768F" w:rsidTr="00802F6E">
        <w:tc>
          <w:tcPr>
            <w:tcW w:w="498" w:type="dxa"/>
          </w:tcPr>
          <w:p w:rsidR="00554691" w:rsidRPr="00E824EC" w:rsidRDefault="00554691" w:rsidP="00802F6E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Уэхъутэ А.Н.</w:t>
            </w:r>
          </w:p>
        </w:tc>
        <w:tc>
          <w:tcPr>
            <w:tcW w:w="1184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0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1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62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54691" w:rsidRPr="00E9768F" w:rsidTr="00802F6E">
        <w:tc>
          <w:tcPr>
            <w:tcW w:w="498" w:type="dxa"/>
          </w:tcPr>
          <w:p w:rsidR="00554691" w:rsidRPr="00E824EC" w:rsidRDefault="00554691" w:rsidP="00802F6E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Къашыргъэ Хьэпащ1э</w:t>
            </w:r>
          </w:p>
        </w:tc>
        <w:tc>
          <w:tcPr>
            <w:tcW w:w="1184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0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1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2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54691" w:rsidRPr="00E9768F" w:rsidTr="00802F6E">
        <w:tc>
          <w:tcPr>
            <w:tcW w:w="498" w:type="dxa"/>
          </w:tcPr>
          <w:p w:rsidR="00554691" w:rsidRPr="00E824EC" w:rsidRDefault="00554691" w:rsidP="00802F6E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Кулиев Къайсын </w:t>
            </w:r>
          </w:p>
        </w:tc>
        <w:tc>
          <w:tcPr>
            <w:tcW w:w="1184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0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1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2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4691" w:rsidRPr="00E9768F" w:rsidTr="00802F6E">
        <w:tc>
          <w:tcPr>
            <w:tcW w:w="498" w:type="dxa"/>
          </w:tcPr>
          <w:p w:rsidR="00554691" w:rsidRPr="00E824EC" w:rsidRDefault="00554691" w:rsidP="00802F6E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К1уащ Бет1ал</w:t>
            </w:r>
          </w:p>
        </w:tc>
        <w:tc>
          <w:tcPr>
            <w:tcW w:w="1184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0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1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2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4691" w:rsidRPr="00E9768F" w:rsidTr="00802F6E">
        <w:tc>
          <w:tcPr>
            <w:tcW w:w="498" w:type="dxa"/>
          </w:tcPr>
          <w:p w:rsidR="00554691" w:rsidRPr="00E824EC" w:rsidRDefault="00554691" w:rsidP="00802F6E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Журт  Биберд</w:t>
            </w:r>
          </w:p>
        </w:tc>
        <w:tc>
          <w:tcPr>
            <w:tcW w:w="1184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0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1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62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54691" w:rsidRPr="00E9768F" w:rsidTr="00802F6E">
        <w:tc>
          <w:tcPr>
            <w:tcW w:w="498" w:type="dxa"/>
          </w:tcPr>
          <w:p w:rsidR="00554691" w:rsidRPr="00E824EC" w:rsidRDefault="00554691" w:rsidP="00802F6E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Хьэнфэн Алим</w:t>
            </w:r>
          </w:p>
        </w:tc>
        <w:tc>
          <w:tcPr>
            <w:tcW w:w="1184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0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1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2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4691" w:rsidRPr="00E9768F" w:rsidTr="00802F6E">
        <w:tc>
          <w:tcPr>
            <w:tcW w:w="498" w:type="dxa"/>
          </w:tcPr>
          <w:p w:rsidR="00554691" w:rsidRPr="00E824EC" w:rsidRDefault="00554691" w:rsidP="00802F6E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Щомахуэ Амырхъан</w:t>
            </w:r>
          </w:p>
        </w:tc>
        <w:tc>
          <w:tcPr>
            <w:tcW w:w="1184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0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1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2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4691" w:rsidRPr="00E9768F" w:rsidTr="00802F6E">
        <w:tc>
          <w:tcPr>
            <w:tcW w:w="498" w:type="dxa"/>
          </w:tcPr>
          <w:p w:rsidR="00554691" w:rsidRPr="00E824EC" w:rsidRDefault="00554691" w:rsidP="00802F6E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Къагъырмэс Борис</w:t>
            </w:r>
          </w:p>
        </w:tc>
        <w:tc>
          <w:tcPr>
            <w:tcW w:w="1184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80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1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62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54691" w:rsidRPr="00E9768F" w:rsidTr="00802F6E">
        <w:tc>
          <w:tcPr>
            <w:tcW w:w="498" w:type="dxa"/>
          </w:tcPr>
          <w:p w:rsidR="00554691" w:rsidRPr="00E824EC" w:rsidRDefault="00554691" w:rsidP="00802F6E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Щоджэнц1ык1у Алий</w:t>
            </w:r>
          </w:p>
        </w:tc>
        <w:tc>
          <w:tcPr>
            <w:tcW w:w="1184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0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1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2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4691" w:rsidRPr="00E9768F" w:rsidTr="00802F6E">
        <w:tc>
          <w:tcPr>
            <w:tcW w:w="498" w:type="dxa"/>
          </w:tcPr>
          <w:p w:rsidR="00554691" w:rsidRPr="00E824EC" w:rsidRDefault="00554691" w:rsidP="00802F6E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Бак1уу Марие</w:t>
            </w:r>
          </w:p>
        </w:tc>
        <w:tc>
          <w:tcPr>
            <w:tcW w:w="1184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0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1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2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554691" w:rsidRPr="00E9768F" w:rsidTr="00802F6E">
        <w:tc>
          <w:tcPr>
            <w:tcW w:w="498" w:type="dxa"/>
          </w:tcPr>
          <w:p w:rsidR="00554691" w:rsidRPr="00E824EC" w:rsidRDefault="00554691" w:rsidP="00802F6E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Гъэунэ Борис</w:t>
            </w:r>
          </w:p>
        </w:tc>
        <w:tc>
          <w:tcPr>
            <w:tcW w:w="1184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80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1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2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4691" w:rsidRPr="00E9768F" w:rsidTr="00802F6E">
        <w:tc>
          <w:tcPr>
            <w:tcW w:w="498" w:type="dxa"/>
          </w:tcPr>
          <w:p w:rsidR="00554691" w:rsidRPr="00E824EC" w:rsidRDefault="00554691" w:rsidP="00802F6E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Гъубжокъуэ Лиуан</w:t>
            </w:r>
          </w:p>
        </w:tc>
        <w:tc>
          <w:tcPr>
            <w:tcW w:w="1184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0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1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2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554691" w:rsidRPr="00E9768F" w:rsidTr="00802F6E">
        <w:tc>
          <w:tcPr>
            <w:tcW w:w="498" w:type="dxa"/>
          </w:tcPr>
          <w:p w:rsidR="00554691" w:rsidRPr="00E824EC" w:rsidRDefault="00554691" w:rsidP="00802F6E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Тхьэгъэзит Зубер</w:t>
            </w:r>
          </w:p>
        </w:tc>
        <w:tc>
          <w:tcPr>
            <w:tcW w:w="1184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80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1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62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554691" w:rsidRPr="00E9768F" w:rsidTr="00802F6E">
        <w:tc>
          <w:tcPr>
            <w:tcW w:w="498" w:type="dxa"/>
          </w:tcPr>
          <w:p w:rsidR="00554691" w:rsidRPr="00E824EC" w:rsidRDefault="00554691" w:rsidP="00802F6E">
            <w:pPr>
              <w:numPr>
                <w:ilvl w:val="0"/>
                <w:numId w:val="7"/>
              </w:num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16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Къэпщытэжыныгъэ</w:t>
            </w:r>
          </w:p>
        </w:tc>
        <w:tc>
          <w:tcPr>
            <w:tcW w:w="1184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80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1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2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554691" w:rsidRPr="00E9768F" w:rsidTr="00802F6E">
        <w:tc>
          <w:tcPr>
            <w:tcW w:w="5614" w:type="dxa"/>
            <w:gridSpan w:val="2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Псори</w:t>
            </w:r>
          </w:p>
        </w:tc>
        <w:tc>
          <w:tcPr>
            <w:tcW w:w="1184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80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1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62" w:type="dxa"/>
          </w:tcPr>
          <w:p w:rsidR="00554691" w:rsidRPr="00E824EC" w:rsidRDefault="00554691" w:rsidP="00802F6E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E824E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53</w:t>
            </w:r>
          </w:p>
        </w:tc>
      </w:tr>
    </w:tbl>
    <w:p w:rsidR="00554691" w:rsidRPr="00E824EC" w:rsidRDefault="00554691" w:rsidP="00802F6E">
      <w:pPr>
        <w:tabs>
          <w:tab w:val="left" w:pos="9355"/>
        </w:tabs>
        <w:spacing w:after="0" w:line="360" w:lineRule="auto"/>
        <w:ind w:left="-709" w:right="-1" w:firstLine="567"/>
        <w:rPr>
          <w:rFonts w:ascii="Times New Roman" w:hAnsi="Times New Roman"/>
          <w:sz w:val="28"/>
          <w:szCs w:val="28"/>
        </w:rPr>
      </w:pPr>
    </w:p>
    <w:p w:rsidR="00554691" w:rsidRPr="00E824EC" w:rsidRDefault="00554691" w:rsidP="00802F6E">
      <w:pPr>
        <w:tabs>
          <w:tab w:val="left" w:pos="9355"/>
        </w:tabs>
        <w:spacing w:after="0" w:line="360" w:lineRule="auto"/>
        <w:ind w:left="-709" w:right="-1" w:firstLine="567"/>
        <w:rPr>
          <w:rFonts w:ascii="Times New Roman" w:hAnsi="Times New Roman"/>
          <w:sz w:val="28"/>
          <w:szCs w:val="28"/>
        </w:rPr>
      </w:pPr>
      <w:r w:rsidRPr="00E824E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824EC">
        <w:rPr>
          <w:rFonts w:ascii="Times New Roman" w:hAnsi="Times New Roman"/>
          <w:b/>
          <w:sz w:val="28"/>
          <w:szCs w:val="28"/>
        </w:rPr>
        <w:t>5-нэ класс къэзыуххэм яхузэф1эк1ын хуейщ</w:t>
      </w:r>
    </w:p>
    <w:p w:rsidR="00554691" w:rsidRPr="00E824EC" w:rsidRDefault="00554691" w:rsidP="00802F6E">
      <w:pPr>
        <w:tabs>
          <w:tab w:val="left" w:pos="9355"/>
        </w:tabs>
        <w:spacing w:after="0" w:line="360" w:lineRule="auto"/>
        <w:ind w:left="-709" w:right="-1" w:firstLine="567"/>
        <w:rPr>
          <w:rFonts w:ascii="Times New Roman" w:hAnsi="Times New Roman"/>
          <w:b/>
          <w:sz w:val="28"/>
          <w:szCs w:val="28"/>
        </w:rPr>
      </w:pPr>
    </w:p>
    <w:p w:rsidR="00554691" w:rsidRPr="00E824EC" w:rsidRDefault="00554691" w:rsidP="00802F6E">
      <w:pPr>
        <w:tabs>
          <w:tab w:val="left" w:pos="9355"/>
        </w:tabs>
        <w:spacing w:after="0" w:line="360" w:lineRule="auto"/>
        <w:ind w:left="-709" w:right="-1" w:firstLine="567"/>
        <w:rPr>
          <w:rFonts w:ascii="Times New Roman" w:hAnsi="Times New Roman"/>
          <w:b/>
          <w:sz w:val="28"/>
          <w:szCs w:val="28"/>
        </w:rPr>
      </w:pPr>
      <w:r w:rsidRPr="00E824EC">
        <w:rPr>
          <w:rFonts w:ascii="Times New Roman" w:hAnsi="Times New Roman"/>
          <w:b/>
          <w:sz w:val="28"/>
          <w:szCs w:val="28"/>
        </w:rPr>
        <w:t>ЖьэрыIуатэу:</w:t>
      </w:r>
    </w:p>
    <w:p w:rsidR="00554691" w:rsidRPr="00E824EC" w:rsidRDefault="00554691" w:rsidP="00802F6E">
      <w:pPr>
        <w:spacing w:after="0" w:line="360" w:lineRule="auto"/>
        <w:ind w:left="-709" w:firstLine="567"/>
        <w:rPr>
          <w:rFonts w:ascii="Times New Roman" w:hAnsi="Times New Roman"/>
          <w:sz w:val="28"/>
          <w:szCs w:val="28"/>
        </w:rPr>
      </w:pPr>
      <w:r w:rsidRPr="00E824EC">
        <w:rPr>
          <w:rFonts w:ascii="Times New Roman" w:hAnsi="Times New Roman"/>
          <w:sz w:val="28"/>
          <w:szCs w:val="28"/>
        </w:rPr>
        <w:t>- художественнэ тхыгъэхэм гупсэхуу, гъэхуауэ къеджэн. ГукIэ зэрагъэщIа усэхэр е пычыгъуэхэр къекIуу, щымыуэу жаIэжыфу щытын;</w:t>
      </w:r>
    </w:p>
    <w:p w:rsidR="00554691" w:rsidRPr="00E824EC" w:rsidRDefault="00554691" w:rsidP="00802F6E">
      <w:pPr>
        <w:spacing w:after="0" w:line="360" w:lineRule="auto"/>
        <w:ind w:left="-709" w:firstLine="567"/>
        <w:rPr>
          <w:rFonts w:ascii="Times New Roman" w:hAnsi="Times New Roman"/>
          <w:sz w:val="28"/>
          <w:szCs w:val="28"/>
        </w:rPr>
      </w:pPr>
      <w:r w:rsidRPr="00E824EC">
        <w:rPr>
          <w:rFonts w:ascii="Times New Roman" w:hAnsi="Times New Roman"/>
          <w:sz w:val="28"/>
          <w:szCs w:val="28"/>
        </w:rPr>
        <w:t>- классым щаджа тхыгъэхэм я купщIэхэр къаIуэтыжыфу егъэсэн;- щыгъуазэ зызыхуащIа тхыгъэхэм хэт лIыхъужьхэм я IуэхущIафэ щхьэхуэхэм тепсэлъыхьыфу, нэгъуэщIхэм ирагъэпщэфу щытын;-</w:t>
      </w:r>
      <w:r w:rsidRPr="00E824EC">
        <w:rPr>
          <w:rFonts w:ascii="Times New Roman" w:hAnsi="Times New Roman"/>
          <w:sz w:val="28"/>
          <w:szCs w:val="28"/>
        </w:rPr>
        <w:tab/>
        <w:t>езыр-езыру унэм щаджа художественнэ тхыгъэхэм, ягу ирихьа сурэтым, ялъэгъуа кинофильмым тепсэлъыхьыжын;-</w:t>
      </w:r>
      <w:r w:rsidRPr="00E824EC">
        <w:rPr>
          <w:rFonts w:ascii="Times New Roman" w:hAnsi="Times New Roman"/>
          <w:sz w:val="28"/>
          <w:szCs w:val="28"/>
        </w:rPr>
        <w:tab/>
        <w:t>илъэгъуа е зи тхыгъэ еджа тхакIуэм и сабиигъуэм теухуауэ кIэщIу къэIуэтэжын. Яджахэр я щапхъэу къуажэхь, псалъэжь, псысэ кIэщIхэр зэхалъхьэфу щытын.</w:t>
      </w:r>
    </w:p>
    <w:p w:rsidR="00554691" w:rsidRPr="00E824EC" w:rsidRDefault="00554691" w:rsidP="00802F6E">
      <w:pPr>
        <w:spacing w:after="0" w:line="360" w:lineRule="auto"/>
        <w:ind w:left="-709" w:firstLine="567"/>
        <w:rPr>
          <w:rFonts w:ascii="Times New Roman" w:hAnsi="Times New Roman"/>
          <w:b/>
          <w:sz w:val="28"/>
          <w:szCs w:val="28"/>
        </w:rPr>
      </w:pPr>
      <w:r w:rsidRPr="00E824EC">
        <w:rPr>
          <w:rFonts w:ascii="Times New Roman" w:hAnsi="Times New Roman"/>
          <w:b/>
          <w:sz w:val="28"/>
          <w:szCs w:val="28"/>
        </w:rPr>
        <w:t>Тхыгъэу:</w:t>
      </w:r>
    </w:p>
    <w:p w:rsidR="00554691" w:rsidRPr="00E824EC" w:rsidRDefault="00554691" w:rsidP="00802F6E">
      <w:pPr>
        <w:spacing w:after="0" w:line="360" w:lineRule="auto"/>
        <w:ind w:left="-709" w:firstLine="567"/>
        <w:rPr>
          <w:rFonts w:ascii="Times New Roman" w:hAnsi="Times New Roman"/>
          <w:sz w:val="28"/>
          <w:szCs w:val="28"/>
        </w:rPr>
      </w:pPr>
      <w:r w:rsidRPr="00E824EC">
        <w:rPr>
          <w:rFonts w:ascii="Times New Roman" w:hAnsi="Times New Roman"/>
          <w:sz w:val="28"/>
          <w:szCs w:val="28"/>
        </w:rPr>
        <w:t>-зэджа тхыгъэхэм е пычыгъуэхэм я план зэхэлъхьэн, абы ипкъ иткIэ тхыгъэ мыинхэр ятхыфу щытын;</w:t>
      </w:r>
    </w:p>
    <w:p w:rsidR="00554691" w:rsidRPr="00E824EC" w:rsidRDefault="00554691" w:rsidP="00802F6E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E824EC">
        <w:rPr>
          <w:rFonts w:ascii="Times New Roman" w:hAnsi="Times New Roman"/>
          <w:sz w:val="28"/>
          <w:szCs w:val="28"/>
        </w:rPr>
        <w:t>-щыгъуазэ зызыхуащIа тхыгъэхэм, абыхэм хэт лIыхъужьхэм, сурэт ялъэгъуам, псалъэжь щхьэхуэм, и нэгу щIэкIа Iуэхугъуэ гуэрым  теухуауэ сочиненэ кIэщIхэр зэхэлъхьэн.</w:t>
      </w:r>
    </w:p>
    <w:p w:rsidR="00554691" w:rsidRPr="00E824EC" w:rsidRDefault="00554691" w:rsidP="00802F6E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554691" w:rsidRPr="00E824EC" w:rsidRDefault="00554691" w:rsidP="00802F6E">
      <w:pPr>
        <w:spacing w:after="0" w:line="360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 w:rsidRPr="00E824EC">
        <w:rPr>
          <w:rFonts w:ascii="Times New Roman" w:hAnsi="Times New Roman"/>
          <w:b/>
          <w:sz w:val="28"/>
          <w:szCs w:val="28"/>
        </w:rPr>
        <w:t>5-нэ классым щеджэхэм яIэн хуей щIэныгъэмрэ зэфIэкIымрэ</w:t>
      </w:r>
    </w:p>
    <w:p w:rsidR="00554691" w:rsidRPr="00E824EC" w:rsidRDefault="00554691" w:rsidP="00802F6E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554691" w:rsidRPr="00E824EC" w:rsidRDefault="00554691" w:rsidP="00802F6E">
      <w:pPr>
        <w:spacing w:after="0" w:line="360" w:lineRule="auto"/>
        <w:ind w:left="-567" w:firstLine="567"/>
        <w:outlineLvl w:val="0"/>
        <w:rPr>
          <w:rFonts w:ascii="Times New Roman" w:hAnsi="Times New Roman"/>
          <w:b/>
          <w:sz w:val="28"/>
          <w:szCs w:val="28"/>
        </w:rPr>
      </w:pPr>
      <w:r w:rsidRPr="00E824EC">
        <w:rPr>
          <w:rFonts w:ascii="Times New Roman" w:hAnsi="Times New Roman"/>
          <w:b/>
          <w:sz w:val="28"/>
          <w:szCs w:val="28"/>
        </w:rPr>
        <w:t>ЕджакIуэхэм ящIэн хуейщ:</w:t>
      </w:r>
    </w:p>
    <w:p w:rsidR="00554691" w:rsidRPr="00E824EC" w:rsidRDefault="00554691" w:rsidP="00802F6E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E824EC">
        <w:rPr>
          <w:rFonts w:ascii="Times New Roman" w:hAnsi="Times New Roman"/>
          <w:sz w:val="28"/>
          <w:szCs w:val="28"/>
        </w:rPr>
        <w:t>-яджа художественнэ тхыгъэхэр зи IэдакъэщIэкIхэр, абыхэм я гъащIэм теухуа хъыбар кIэщIхэр; зэджа тхыгъэхэр зытеухуахэр, абыхэм я сюжетхэмрэ хэт лIыхъужьхэмрэ; гукIэ зэрагъэщIэну къэгъэлъэгъуахэр;</w:t>
      </w:r>
    </w:p>
    <w:p w:rsidR="00554691" w:rsidRPr="00802F6E" w:rsidRDefault="00554691" w:rsidP="00802F6E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E824EC">
        <w:rPr>
          <w:rFonts w:ascii="Times New Roman" w:hAnsi="Times New Roman"/>
          <w:sz w:val="28"/>
          <w:szCs w:val="28"/>
        </w:rPr>
        <w:t>-литературэм и теориемкIэ зэхэщIыкIыныгъэ пыухыкIахэр: IуэрыIуатэкIэ зэджэр, абырэ литературэмрэ я зэпыщIэныгъэр, литературэ псысэр, литературэм и пкъыгъуэхэр, усэмрэ прозэмрэ я зэщхьэщыкIыныгъэхэр, эпитетыр, зэгъэпщэныгъэр, къэгъэпсэуныгъэр, н.</w:t>
      </w:r>
    </w:p>
    <w:p w:rsidR="00554691" w:rsidRPr="00E824EC" w:rsidRDefault="00554691" w:rsidP="00802F6E">
      <w:pPr>
        <w:spacing w:after="0" w:line="360" w:lineRule="auto"/>
        <w:ind w:left="-567" w:firstLine="567"/>
        <w:rPr>
          <w:rFonts w:ascii="Times New Roman" w:hAnsi="Times New Roman"/>
          <w:b/>
          <w:sz w:val="28"/>
          <w:szCs w:val="28"/>
        </w:rPr>
      </w:pPr>
    </w:p>
    <w:p w:rsidR="00554691" w:rsidRPr="00E824EC" w:rsidRDefault="00554691" w:rsidP="00802F6E">
      <w:pPr>
        <w:spacing w:after="0" w:line="360" w:lineRule="auto"/>
        <w:ind w:left="-567" w:firstLine="567"/>
        <w:outlineLvl w:val="0"/>
        <w:rPr>
          <w:rFonts w:ascii="Times New Roman" w:hAnsi="Times New Roman"/>
          <w:b/>
          <w:sz w:val="28"/>
          <w:szCs w:val="28"/>
        </w:rPr>
      </w:pPr>
      <w:r w:rsidRPr="00E824EC">
        <w:rPr>
          <w:rFonts w:ascii="Times New Roman" w:hAnsi="Times New Roman"/>
          <w:b/>
          <w:sz w:val="28"/>
          <w:szCs w:val="28"/>
        </w:rPr>
        <w:t>ЕджакIуэхэм яхузэфIэкIын хуейщ:</w:t>
      </w:r>
    </w:p>
    <w:p w:rsidR="00554691" w:rsidRPr="00E824EC" w:rsidRDefault="00554691" w:rsidP="00802F6E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E824EC">
        <w:rPr>
          <w:rFonts w:ascii="Times New Roman" w:hAnsi="Times New Roman"/>
          <w:sz w:val="28"/>
          <w:szCs w:val="28"/>
        </w:rPr>
        <w:t>-щыгъуазэ зызыхуащI  тхыгьэхэм Iуэхугъуэ щхьэхуэхэр</w:t>
      </w:r>
    </w:p>
    <w:p w:rsidR="00554691" w:rsidRPr="00E824EC" w:rsidRDefault="00554691" w:rsidP="00802F6E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E824EC">
        <w:rPr>
          <w:rFonts w:ascii="Times New Roman" w:hAnsi="Times New Roman"/>
          <w:sz w:val="28"/>
          <w:szCs w:val="28"/>
        </w:rPr>
        <w:t>къыхагъэбелджылыкIыныр;</w:t>
      </w:r>
    </w:p>
    <w:p w:rsidR="00554691" w:rsidRPr="00E824EC" w:rsidRDefault="00554691" w:rsidP="00802F6E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E824EC">
        <w:rPr>
          <w:rFonts w:ascii="Times New Roman" w:hAnsi="Times New Roman"/>
          <w:sz w:val="28"/>
          <w:szCs w:val="28"/>
        </w:rPr>
        <w:t>-зэджа тхыгъэхэм щекIуэкIхэр къыщыхъу зэманыр, къыщIэхъу щхьэусыгъуэхэр къахутэныр; литературэм и теорием теухуауэ щыгъуазэ зызыхуащIа художественнэ  Iэмалхэр ящIэныр, зэджа тхыгьэхэм ахэр къыхагъуэтэныр;</w:t>
      </w:r>
    </w:p>
    <w:p w:rsidR="00554691" w:rsidRPr="00E824EC" w:rsidRDefault="00554691" w:rsidP="00802F6E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E824EC">
        <w:rPr>
          <w:rFonts w:ascii="Times New Roman" w:hAnsi="Times New Roman"/>
          <w:sz w:val="28"/>
          <w:szCs w:val="28"/>
        </w:rPr>
        <w:t>-егьэджакIуэм игьэув упщIэхэм япкъ иткIэ зэджа тхыгьэхэм хэт лIыхъужьхэм тэмэму тепсэлъыхьыныр.</w:t>
      </w:r>
    </w:p>
    <w:p w:rsidR="00554691" w:rsidRPr="00E824EC" w:rsidRDefault="00554691" w:rsidP="00802F6E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E824EC">
        <w:rPr>
          <w:rFonts w:ascii="Times New Roman" w:hAnsi="Times New Roman"/>
          <w:sz w:val="28"/>
          <w:szCs w:val="28"/>
        </w:rPr>
        <w:t>- художественнэ тхыгьэхэм гъэхуауэ къеджэныр, зы дакъикъэм псалъищэ е щэрэ пщIырэ и псынщIагьыу;</w:t>
      </w:r>
    </w:p>
    <w:p w:rsidR="00554691" w:rsidRPr="00E824EC" w:rsidRDefault="00554691" w:rsidP="00802F6E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E824EC">
        <w:rPr>
          <w:rFonts w:ascii="Times New Roman" w:hAnsi="Times New Roman"/>
          <w:sz w:val="28"/>
          <w:szCs w:val="28"/>
        </w:rPr>
        <w:t>- тхыгьэ зэджахэм щыщ пычыгьуэ щхьэхуэхэр жьэрыIуатэуи тхыгъэкIи къэIуэтэныр, абыхэм хэт лIыхъужьхэм тхыгъэуи жьэрыIуатэуи тепсэлъыхьыныр; тхыгьэ цIыкIу зырызхэм план хуэгъэувыныр, лIыхъужь щхьэхуэхэм теухуауэ жьэрыIуатэу рассказ зэхэлъхьэныр;</w:t>
      </w:r>
    </w:p>
    <w:p w:rsidR="00554691" w:rsidRPr="00E824EC" w:rsidRDefault="00554691" w:rsidP="00802F6E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E824EC">
        <w:rPr>
          <w:rFonts w:ascii="Times New Roman" w:hAnsi="Times New Roman"/>
          <w:sz w:val="28"/>
          <w:szCs w:val="28"/>
        </w:rPr>
        <w:t>- классым щаджа е езыр-езыру щыгъуазэ зызыхуащIа тхыгьэхэм жьэрыIуатэу рецензэ етыныр, езы еджакIуэхэм я Iуэху еплъыкIэр щыгьэбелджылауэ;</w:t>
      </w:r>
    </w:p>
    <w:p w:rsidR="00554691" w:rsidRPr="00E824EC" w:rsidRDefault="00554691" w:rsidP="00802F6E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E824EC">
        <w:rPr>
          <w:rFonts w:ascii="Times New Roman" w:hAnsi="Times New Roman"/>
          <w:sz w:val="28"/>
          <w:szCs w:val="28"/>
        </w:rPr>
        <w:t>- зэреджэ тхылъхэр,  хрестоматиехэр, зэрыгъуазэ щIэныгъэ лэжьыгъэхэр тэмэму къэгьэсэбэпыныр.</w:t>
      </w:r>
    </w:p>
    <w:p w:rsidR="00554691" w:rsidRPr="00E824EC" w:rsidRDefault="00554691" w:rsidP="00802F6E">
      <w:pPr>
        <w:tabs>
          <w:tab w:val="left" w:pos="9355"/>
        </w:tabs>
        <w:spacing w:after="0" w:line="360" w:lineRule="auto"/>
        <w:ind w:left="-567" w:right="-1" w:firstLine="567"/>
        <w:rPr>
          <w:rFonts w:ascii="Times New Roman" w:hAnsi="Times New Roman"/>
          <w:b/>
          <w:sz w:val="28"/>
          <w:szCs w:val="28"/>
        </w:rPr>
      </w:pPr>
    </w:p>
    <w:p w:rsidR="00554691" w:rsidRPr="00E824EC" w:rsidRDefault="00554691" w:rsidP="00802F6E">
      <w:pPr>
        <w:tabs>
          <w:tab w:val="left" w:pos="9355"/>
        </w:tabs>
        <w:spacing w:after="0" w:line="360" w:lineRule="auto"/>
        <w:ind w:left="-567" w:right="-1" w:firstLine="567"/>
        <w:rPr>
          <w:rFonts w:ascii="Times New Roman" w:hAnsi="Times New Roman"/>
          <w:b/>
          <w:sz w:val="28"/>
          <w:szCs w:val="28"/>
        </w:rPr>
      </w:pPr>
      <w:r w:rsidRPr="00E824EC">
        <w:rPr>
          <w:rFonts w:ascii="Times New Roman" w:hAnsi="Times New Roman"/>
          <w:b/>
          <w:sz w:val="28"/>
          <w:szCs w:val="28"/>
        </w:rPr>
        <w:t>Учебно-методическэ комплектыр:</w:t>
      </w:r>
    </w:p>
    <w:p w:rsidR="00554691" w:rsidRPr="00E824EC" w:rsidRDefault="00554691" w:rsidP="00802F6E">
      <w:pPr>
        <w:spacing w:after="0" w:line="360" w:lineRule="auto"/>
        <w:ind w:left="-567" w:firstLine="567"/>
        <w:rPr>
          <w:rFonts w:ascii="Times New Roman" w:hAnsi="Times New Roman"/>
          <w:b/>
          <w:sz w:val="28"/>
          <w:szCs w:val="28"/>
        </w:rPr>
      </w:pPr>
      <w:r w:rsidRPr="00E824EC">
        <w:rPr>
          <w:rFonts w:ascii="Times New Roman" w:hAnsi="Times New Roman"/>
          <w:b/>
          <w:sz w:val="28"/>
          <w:szCs w:val="28"/>
        </w:rPr>
        <w:t>Зэреджапхъэ, къагъэсэбэпыпхъэ тхылъхэмрэ тетрадымрэ</w:t>
      </w:r>
    </w:p>
    <w:p w:rsidR="00554691" w:rsidRPr="00E824EC" w:rsidRDefault="00554691" w:rsidP="00802F6E">
      <w:pPr>
        <w:spacing w:after="0" w:line="360" w:lineRule="auto"/>
        <w:ind w:left="-567" w:firstLine="567"/>
        <w:rPr>
          <w:rFonts w:ascii="Times New Roman" w:hAnsi="Times New Roman"/>
          <w:b/>
          <w:sz w:val="28"/>
          <w:szCs w:val="28"/>
        </w:rPr>
      </w:pPr>
    </w:p>
    <w:p w:rsidR="00554691" w:rsidRPr="00E824EC" w:rsidRDefault="00554691" w:rsidP="00802F6E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E824EC">
        <w:rPr>
          <w:rFonts w:ascii="Times New Roman" w:hAnsi="Times New Roman"/>
          <w:sz w:val="28"/>
          <w:szCs w:val="28"/>
        </w:rPr>
        <w:t>Багъ Н. А., Балэ Л. Ф., Агъырбэ З. Т.Адыгэ литературэ. Учебник-хрестоматие 5 класс  Налшык «Эльбрус» 2010.</w:t>
      </w:r>
    </w:p>
    <w:p w:rsidR="00554691" w:rsidRPr="00E824EC" w:rsidRDefault="00554691" w:rsidP="00802F6E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E824EC">
        <w:rPr>
          <w:rFonts w:ascii="Times New Roman" w:hAnsi="Times New Roman"/>
          <w:sz w:val="28"/>
          <w:szCs w:val="28"/>
        </w:rPr>
        <w:t>Ержыб А.Къу. Дерсхэм къыдэк1уэу къызэджапхъэ тхылъхэр зэрыт пособие, 5-8-нэ классхэм папщ1э. Налшык, 1997.</w:t>
      </w:r>
    </w:p>
    <w:p w:rsidR="00554691" w:rsidRPr="00E824EC" w:rsidRDefault="00554691" w:rsidP="00802F6E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  <w:r w:rsidRPr="00E824EC">
        <w:rPr>
          <w:rFonts w:ascii="Times New Roman" w:hAnsi="Times New Roman"/>
          <w:sz w:val="28"/>
          <w:szCs w:val="28"/>
        </w:rPr>
        <w:t>Хьэк1уащэ А.Хь. Адыгэ 1уэры1уатэ (еджак1уэхэм папщ1э). Налшык, 1992.</w:t>
      </w:r>
    </w:p>
    <w:p w:rsidR="00554691" w:rsidRPr="00E824EC" w:rsidRDefault="00554691" w:rsidP="00802F6E">
      <w:pPr>
        <w:spacing w:after="0" w:line="360" w:lineRule="auto"/>
        <w:ind w:left="-567" w:firstLine="567"/>
        <w:rPr>
          <w:rFonts w:ascii="Times New Roman" w:hAnsi="Times New Roman"/>
          <w:sz w:val="28"/>
          <w:szCs w:val="28"/>
        </w:rPr>
      </w:pPr>
    </w:p>
    <w:p w:rsidR="00554691" w:rsidRPr="00E824EC" w:rsidRDefault="00554691" w:rsidP="00802F6E">
      <w:pPr>
        <w:tabs>
          <w:tab w:val="left" w:pos="9355"/>
        </w:tabs>
        <w:spacing w:after="0" w:line="360" w:lineRule="auto"/>
        <w:ind w:left="-709" w:right="-1" w:firstLine="567"/>
        <w:rPr>
          <w:rFonts w:ascii="Times New Roman" w:hAnsi="Times New Roman"/>
          <w:b/>
          <w:sz w:val="28"/>
          <w:szCs w:val="28"/>
        </w:rPr>
      </w:pPr>
      <w:r w:rsidRPr="00E824EC">
        <w:rPr>
          <w:rFonts w:ascii="Times New Roman" w:hAnsi="Times New Roman"/>
          <w:b/>
          <w:sz w:val="28"/>
          <w:szCs w:val="28"/>
        </w:rPr>
        <w:t>Егъэджак1уэм къигъэсэбэпыну щ1эныгъэ, методическэ лэжьыгъэхэр</w:t>
      </w:r>
    </w:p>
    <w:p w:rsidR="00554691" w:rsidRPr="00E824EC" w:rsidRDefault="00554691" w:rsidP="00802F6E">
      <w:pPr>
        <w:tabs>
          <w:tab w:val="left" w:pos="9355"/>
        </w:tabs>
        <w:spacing w:after="0" w:line="360" w:lineRule="auto"/>
        <w:ind w:left="-709" w:right="-1" w:firstLine="567"/>
        <w:rPr>
          <w:rFonts w:ascii="Times New Roman" w:hAnsi="Times New Roman"/>
          <w:sz w:val="28"/>
          <w:szCs w:val="28"/>
        </w:rPr>
      </w:pPr>
    </w:p>
    <w:p w:rsidR="00554691" w:rsidRPr="00E824EC" w:rsidRDefault="00554691" w:rsidP="00802F6E">
      <w:pPr>
        <w:tabs>
          <w:tab w:val="left" w:pos="9355"/>
        </w:tabs>
        <w:spacing w:after="0" w:line="360" w:lineRule="auto"/>
        <w:ind w:left="-709" w:right="-1" w:firstLine="567"/>
        <w:rPr>
          <w:rFonts w:ascii="Times New Roman" w:hAnsi="Times New Roman"/>
          <w:sz w:val="28"/>
          <w:szCs w:val="28"/>
        </w:rPr>
      </w:pPr>
      <w:r w:rsidRPr="00E824EC">
        <w:rPr>
          <w:rFonts w:ascii="Times New Roman" w:hAnsi="Times New Roman"/>
          <w:sz w:val="28"/>
          <w:szCs w:val="28"/>
        </w:rPr>
        <w:t>Балэ Л.Ф. Изложенэхэмрэ сочиненэхэмрэ.(5-11-нэ классхэм папщ1э). Налшык: «Эльбрус», 2008.</w:t>
      </w:r>
    </w:p>
    <w:p w:rsidR="00554691" w:rsidRPr="00E824EC" w:rsidRDefault="00554691" w:rsidP="00802F6E">
      <w:pPr>
        <w:tabs>
          <w:tab w:val="center" w:pos="4677"/>
        </w:tabs>
        <w:spacing w:after="0" w:line="360" w:lineRule="auto"/>
        <w:ind w:left="-709" w:firstLine="567"/>
        <w:rPr>
          <w:rFonts w:ascii="Times New Roman" w:hAnsi="Times New Roman"/>
          <w:sz w:val="28"/>
          <w:szCs w:val="28"/>
        </w:rPr>
      </w:pPr>
      <w:r w:rsidRPr="00E824EC">
        <w:rPr>
          <w:rFonts w:ascii="Times New Roman" w:hAnsi="Times New Roman"/>
          <w:sz w:val="28"/>
          <w:szCs w:val="28"/>
        </w:rPr>
        <w:t>Ержыб А.Къу., ХьэщыкъуейА.Хь. Шэрджэс тхак1уэхэм я тхыгъэхэр курыт школым зэрыщегъэджыпхъэр. Налшык, 1987.</w:t>
      </w:r>
    </w:p>
    <w:p w:rsidR="00554691" w:rsidRPr="00E824EC" w:rsidRDefault="00554691" w:rsidP="00802F6E">
      <w:pPr>
        <w:tabs>
          <w:tab w:val="center" w:pos="4677"/>
        </w:tabs>
        <w:spacing w:after="0" w:line="360" w:lineRule="auto"/>
        <w:ind w:left="-709" w:firstLine="567"/>
        <w:rPr>
          <w:rFonts w:ascii="Times New Roman" w:hAnsi="Times New Roman"/>
          <w:sz w:val="28"/>
          <w:szCs w:val="28"/>
        </w:rPr>
      </w:pPr>
      <w:r w:rsidRPr="00E824EC">
        <w:rPr>
          <w:rFonts w:ascii="Times New Roman" w:hAnsi="Times New Roman"/>
          <w:sz w:val="28"/>
          <w:szCs w:val="28"/>
        </w:rPr>
        <w:t>Хьэк1уащэ А.Хь. Адыгэ усэ гъэпсык1э. Налшык, 1998.</w:t>
      </w:r>
    </w:p>
    <w:p w:rsidR="00554691" w:rsidRPr="00E824EC" w:rsidRDefault="00554691" w:rsidP="00802F6E">
      <w:pPr>
        <w:tabs>
          <w:tab w:val="center" w:pos="4677"/>
        </w:tabs>
        <w:spacing w:after="0" w:line="360" w:lineRule="auto"/>
        <w:ind w:left="-709" w:firstLine="567"/>
        <w:rPr>
          <w:rFonts w:ascii="Times New Roman" w:hAnsi="Times New Roman"/>
          <w:sz w:val="28"/>
          <w:szCs w:val="28"/>
        </w:rPr>
      </w:pPr>
      <w:r w:rsidRPr="00E824EC">
        <w:rPr>
          <w:rFonts w:ascii="Times New Roman" w:hAnsi="Times New Roman"/>
          <w:sz w:val="28"/>
          <w:szCs w:val="28"/>
        </w:rPr>
        <w:t>Хьэк1уащэ А.Хь. Адыгэ 1уэры1уатэм и хрестоматие. Налшык, 1988.</w:t>
      </w:r>
    </w:p>
    <w:p w:rsidR="00554691" w:rsidRPr="00E824EC" w:rsidRDefault="00554691" w:rsidP="00802F6E">
      <w:pPr>
        <w:tabs>
          <w:tab w:val="center" w:pos="4677"/>
        </w:tabs>
        <w:spacing w:after="0" w:line="360" w:lineRule="auto"/>
        <w:ind w:left="-709" w:firstLine="567"/>
        <w:rPr>
          <w:rFonts w:ascii="Times New Roman" w:hAnsi="Times New Roman"/>
          <w:sz w:val="28"/>
          <w:szCs w:val="28"/>
        </w:rPr>
      </w:pPr>
      <w:r w:rsidRPr="00E824EC">
        <w:rPr>
          <w:rFonts w:ascii="Times New Roman" w:hAnsi="Times New Roman"/>
          <w:sz w:val="28"/>
          <w:szCs w:val="28"/>
        </w:rPr>
        <w:t>Теунэ Хь.И. Къэбэрдейм и литературэмрэ и тхак1уэхэмрэ. Налшык, 1959.</w:t>
      </w:r>
    </w:p>
    <w:p w:rsidR="00554691" w:rsidRPr="00802F6E" w:rsidRDefault="00554691" w:rsidP="00802F6E">
      <w:pPr>
        <w:tabs>
          <w:tab w:val="center" w:pos="4677"/>
        </w:tabs>
        <w:spacing w:after="0" w:line="360" w:lineRule="auto"/>
        <w:ind w:left="-709" w:firstLine="567"/>
        <w:rPr>
          <w:rFonts w:ascii="Times New Roman" w:hAnsi="Times New Roman"/>
          <w:sz w:val="28"/>
          <w:szCs w:val="28"/>
        </w:rPr>
      </w:pPr>
      <w:r w:rsidRPr="00E824EC">
        <w:rPr>
          <w:rFonts w:ascii="Times New Roman" w:hAnsi="Times New Roman"/>
          <w:sz w:val="28"/>
          <w:szCs w:val="28"/>
        </w:rPr>
        <w:t>Абазэ А.Ч. Къэбэрдей тхак1уэхэр. Налшык, 1999. Налшык, 1992.</w:t>
      </w:r>
    </w:p>
    <w:p w:rsidR="00554691" w:rsidRPr="00E824EC" w:rsidRDefault="00554691" w:rsidP="00802F6E">
      <w:pPr>
        <w:tabs>
          <w:tab w:val="left" w:pos="9355"/>
        </w:tabs>
        <w:spacing w:after="0" w:line="360" w:lineRule="auto"/>
        <w:ind w:left="-709" w:right="-1" w:firstLine="567"/>
        <w:rPr>
          <w:rFonts w:ascii="Times New Roman" w:hAnsi="Times New Roman"/>
          <w:b/>
          <w:sz w:val="28"/>
          <w:szCs w:val="28"/>
        </w:rPr>
      </w:pPr>
    </w:p>
    <w:p w:rsidR="00554691" w:rsidRPr="00E824EC" w:rsidRDefault="00554691" w:rsidP="00802F6E">
      <w:pPr>
        <w:tabs>
          <w:tab w:val="left" w:pos="9355"/>
        </w:tabs>
        <w:spacing w:after="0" w:line="360" w:lineRule="auto"/>
        <w:ind w:left="-709" w:right="-1" w:firstLine="567"/>
        <w:rPr>
          <w:rFonts w:ascii="Times New Roman" w:hAnsi="Times New Roman"/>
          <w:b/>
          <w:sz w:val="28"/>
          <w:szCs w:val="28"/>
        </w:rPr>
      </w:pPr>
      <w:r w:rsidRPr="00E824EC">
        <w:rPr>
          <w:rFonts w:ascii="Times New Roman" w:hAnsi="Times New Roman"/>
          <w:b/>
          <w:sz w:val="28"/>
          <w:szCs w:val="28"/>
        </w:rPr>
        <w:t>Къагъэсэбэпыпхъэ псалъалъэхэр</w:t>
      </w:r>
    </w:p>
    <w:p w:rsidR="00554691" w:rsidRPr="00E824EC" w:rsidRDefault="00554691" w:rsidP="00802F6E">
      <w:pPr>
        <w:tabs>
          <w:tab w:val="left" w:pos="9355"/>
        </w:tabs>
        <w:spacing w:after="0" w:line="360" w:lineRule="auto"/>
        <w:ind w:left="-709" w:right="-1" w:firstLine="567"/>
        <w:rPr>
          <w:rFonts w:ascii="Times New Roman" w:hAnsi="Times New Roman"/>
          <w:sz w:val="28"/>
          <w:szCs w:val="28"/>
        </w:rPr>
      </w:pPr>
    </w:p>
    <w:p w:rsidR="00554691" w:rsidRPr="00E824EC" w:rsidRDefault="00554691" w:rsidP="00802F6E">
      <w:pPr>
        <w:tabs>
          <w:tab w:val="left" w:pos="9355"/>
        </w:tabs>
        <w:spacing w:after="0" w:line="360" w:lineRule="auto"/>
        <w:ind w:left="-709" w:right="-1" w:firstLine="567"/>
        <w:rPr>
          <w:rFonts w:ascii="Times New Roman" w:hAnsi="Times New Roman"/>
          <w:sz w:val="28"/>
          <w:szCs w:val="28"/>
        </w:rPr>
      </w:pPr>
      <w:r w:rsidRPr="00E824EC">
        <w:rPr>
          <w:rFonts w:ascii="Times New Roman" w:hAnsi="Times New Roman"/>
          <w:sz w:val="28"/>
          <w:szCs w:val="28"/>
        </w:rPr>
        <w:t>Зэхъуэхъу Л.Хь. Орфографическэ псалъалъэ. Налшык: «Эльбрус», 1989.</w:t>
      </w:r>
    </w:p>
    <w:p w:rsidR="00554691" w:rsidRPr="00E824EC" w:rsidRDefault="00554691" w:rsidP="00802F6E">
      <w:pPr>
        <w:tabs>
          <w:tab w:val="left" w:pos="9355"/>
        </w:tabs>
        <w:spacing w:after="0" w:line="360" w:lineRule="auto"/>
        <w:ind w:left="-709" w:right="-1" w:firstLine="567"/>
        <w:rPr>
          <w:rFonts w:ascii="Times New Roman" w:hAnsi="Times New Roman"/>
          <w:sz w:val="28"/>
          <w:szCs w:val="28"/>
        </w:rPr>
      </w:pPr>
      <w:r w:rsidRPr="00E824EC">
        <w:rPr>
          <w:rFonts w:ascii="Times New Roman" w:hAnsi="Times New Roman"/>
          <w:sz w:val="28"/>
          <w:szCs w:val="28"/>
        </w:rPr>
        <w:t>Джаурджий Хь.З., Сыкъун Хь.Хь. Урыс-адыгэ школ псалъалъэ. Налшык: «Нарт», 1991.</w:t>
      </w:r>
    </w:p>
    <w:p w:rsidR="00554691" w:rsidRPr="00E824EC" w:rsidRDefault="00554691" w:rsidP="00802F6E">
      <w:pPr>
        <w:tabs>
          <w:tab w:val="left" w:pos="9355"/>
        </w:tabs>
        <w:spacing w:after="0" w:line="360" w:lineRule="auto"/>
        <w:ind w:left="-709" w:right="-1" w:firstLine="567"/>
        <w:rPr>
          <w:rFonts w:ascii="Times New Roman" w:hAnsi="Times New Roman"/>
          <w:sz w:val="28"/>
          <w:szCs w:val="28"/>
        </w:rPr>
      </w:pPr>
      <w:r w:rsidRPr="00E824EC">
        <w:rPr>
          <w:rFonts w:ascii="Times New Roman" w:hAnsi="Times New Roman"/>
          <w:sz w:val="28"/>
          <w:szCs w:val="28"/>
        </w:rPr>
        <w:t>Дзыгъуанэ Р.Хь., Шэру Н.Гъу. Адыгэбзэм и синонимхэм я псалъалъэ. Нальчик: «Эльбрус», 1997.</w:t>
      </w:r>
    </w:p>
    <w:p w:rsidR="00554691" w:rsidRPr="00E824EC" w:rsidRDefault="00554691" w:rsidP="00802F6E">
      <w:pPr>
        <w:tabs>
          <w:tab w:val="left" w:pos="9355"/>
        </w:tabs>
        <w:spacing w:after="0" w:line="360" w:lineRule="auto"/>
        <w:ind w:left="-709" w:right="-1" w:firstLine="567"/>
        <w:rPr>
          <w:rFonts w:ascii="Times New Roman" w:hAnsi="Times New Roman"/>
          <w:sz w:val="28"/>
          <w:szCs w:val="28"/>
        </w:rPr>
      </w:pPr>
      <w:r w:rsidRPr="00E824EC">
        <w:rPr>
          <w:rFonts w:ascii="Times New Roman" w:hAnsi="Times New Roman"/>
          <w:sz w:val="28"/>
          <w:szCs w:val="28"/>
        </w:rPr>
        <w:t>Автор гуп. Адыгэбзэ псалъалъэ. Москва, 1999.</w:t>
      </w:r>
    </w:p>
    <w:p w:rsidR="00554691" w:rsidRPr="00E824EC" w:rsidRDefault="00554691" w:rsidP="00802F6E">
      <w:pPr>
        <w:tabs>
          <w:tab w:val="left" w:pos="9355"/>
        </w:tabs>
        <w:spacing w:after="0" w:line="360" w:lineRule="auto"/>
        <w:ind w:left="-709" w:right="-1" w:firstLine="567"/>
        <w:rPr>
          <w:rFonts w:ascii="Times New Roman" w:hAnsi="Times New Roman"/>
          <w:sz w:val="28"/>
          <w:szCs w:val="28"/>
        </w:rPr>
      </w:pPr>
      <w:r w:rsidRPr="00E824EC">
        <w:rPr>
          <w:rFonts w:ascii="Times New Roman" w:hAnsi="Times New Roman"/>
          <w:sz w:val="28"/>
          <w:szCs w:val="28"/>
        </w:rPr>
        <w:t>Автор гуп. Урыс-адыгэ псалъалъэ. Москва, 1995.</w:t>
      </w:r>
    </w:p>
    <w:p w:rsidR="00554691" w:rsidRPr="00E824EC" w:rsidRDefault="00554691" w:rsidP="00802F6E">
      <w:pPr>
        <w:tabs>
          <w:tab w:val="left" w:pos="9355"/>
        </w:tabs>
        <w:spacing w:after="0" w:line="360" w:lineRule="auto"/>
        <w:ind w:left="-709" w:right="-1" w:firstLine="567"/>
        <w:rPr>
          <w:rFonts w:ascii="Times New Roman" w:hAnsi="Times New Roman"/>
          <w:sz w:val="28"/>
          <w:szCs w:val="28"/>
        </w:rPr>
      </w:pPr>
      <w:r w:rsidRPr="00E824EC">
        <w:rPr>
          <w:rFonts w:ascii="Times New Roman" w:hAnsi="Times New Roman"/>
          <w:sz w:val="28"/>
          <w:szCs w:val="28"/>
        </w:rPr>
        <w:t>Адыгэбзэ фразеологизмхэм я псалъалъэ. Налшык, 2001.</w:t>
      </w:r>
    </w:p>
    <w:p w:rsidR="00554691" w:rsidRPr="00E824EC" w:rsidRDefault="00554691" w:rsidP="00802F6E">
      <w:pPr>
        <w:tabs>
          <w:tab w:val="left" w:pos="9355"/>
        </w:tabs>
        <w:spacing w:after="0" w:line="360" w:lineRule="auto"/>
        <w:ind w:left="-709" w:right="-1" w:firstLine="567"/>
        <w:rPr>
          <w:rFonts w:ascii="Times New Roman" w:hAnsi="Times New Roman"/>
          <w:sz w:val="28"/>
          <w:szCs w:val="28"/>
        </w:rPr>
      </w:pPr>
      <w:r w:rsidRPr="00E824EC">
        <w:rPr>
          <w:rFonts w:ascii="Times New Roman" w:hAnsi="Times New Roman"/>
          <w:sz w:val="28"/>
          <w:szCs w:val="28"/>
        </w:rPr>
        <w:t>Пщыхьэщ1э Л.И., Т1ымыжь Хь.Т. Хьэрыпыбзэм къыхэк1ыу адыгэбзэм къыхыхьа псалъэхэр. Налшык, 2006.</w:t>
      </w:r>
    </w:p>
    <w:p w:rsidR="00554691" w:rsidRPr="00E824EC" w:rsidRDefault="00554691" w:rsidP="00802F6E">
      <w:pPr>
        <w:tabs>
          <w:tab w:val="left" w:pos="9355"/>
        </w:tabs>
        <w:spacing w:after="0" w:line="360" w:lineRule="auto"/>
        <w:ind w:left="-709" w:right="-1" w:firstLine="567"/>
        <w:rPr>
          <w:rFonts w:ascii="Times New Roman" w:hAnsi="Times New Roman"/>
          <w:sz w:val="28"/>
          <w:szCs w:val="28"/>
        </w:rPr>
      </w:pPr>
      <w:r w:rsidRPr="00E824EC">
        <w:rPr>
          <w:rFonts w:ascii="Times New Roman" w:hAnsi="Times New Roman"/>
          <w:sz w:val="28"/>
          <w:szCs w:val="28"/>
        </w:rPr>
        <w:t>Хьэкъун Б.И. Адыгэ къэк1ыгъэц1эхэр. Налшык, 1992.</w:t>
      </w:r>
    </w:p>
    <w:p w:rsidR="00554691" w:rsidRPr="00E824EC" w:rsidRDefault="00554691" w:rsidP="00802F6E">
      <w:pPr>
        <w:tabs>
          <w:tab w:val="left" w:pos="9355"/>
        </w:tabs>
        <w:spacing w:after="0" w:line="360" w:lineRule="auto"/>
        <w:ind w:left="-709" w:right="-1" w:firstLine="567"/>
        <w:rPr>
          <w:rFonts w:ascii="Times New Roman" w:hAnsi="Times New Roman"/>
          <w:sz w:val="28"/>
          <w:szCs w:val="28"/>
        </w:rPr>
      </w:pPr>
      <w:r w:rsidRPr="00E824EC">
        <w:rPr>
          <w:rFonts w:ascii="Times New Roman" w:hAnsi="Times New Roman"/>
          <w:sz w:val="28"/>
          <w:szCs w:val="28"/>
        </w:rPr>
        <w:t>Щхьэщэмыщ1 Хь.Хь. Адыгэц1э зи1э псэущхьэхэр. Налшык, 1998.</w:t>
      </w:r>
    </w:p>
    <w:p w:rsidR="00554691" w:rsidRPr="00E824EC" w:rsidRDefault="00554691" w:rsidP="00802F6E">
      <w:pPr>
        <w:tabs>
          <w:tab w:val="left" w:pos="9355"/>
        </w:tabs>
        <w:spacing w:after="0" w:line="360" w:lineRule="auto"/>
        <w:ind w:left="-709" w:right="-1" w:firstLine="567"/>
        <w:rPr>
          <w:rFonts w:ascii="Times New Roman" w:hAnsi="Times New Roman"/>
          <w:sz w:val="28"/>
          <w:szCs w:val="28"/>
        </w:rPr>
      </w:pPr>
      <w:r w:rsidRPr="00E824EC">
        <w:rPr>
          <w:rFonts w:ascii="Times New Roman" w:hAnsi="Times New Roman"/>
          <w:sz w:val="28"/>
          <w:szCs w:val="28"/>
        </w:rPr>
        <w:t>Щхьэгъэпсо С.Хь., Слон Л.Хь. Къэк1ыгъэхэм я адыгэц1эхэр. Налшык, 1994.</w:t>
      </w:r>
    </w:p>
    <w:p w:rsidR="00554691" w:rsidRPr="00E824EC" w:rsidRDefault="00554691" w:rsidP="00802F6E">
      <w:pPr>
        <w:tabs>
          <w:tab w:val="left" w:pos="9355"/>
        </w:tabs>
        <w:spacing w:after="0" w:line="360" w:lineRule="auto"/>
        <w:ind w:left="-709" w:right="-1" w:firstLine="567"/>
        <w:rPr>
          <w:rFonts w:ascii="Times New Roman" w:hAnsi="Times New Roman"/>
          <w:sz w:val="28"/>
          <w:szCs w:val="28"/>
        </w:rPr>
      </w:pPr>
      <w:r w:rsidRPr="00E824EC">
        <w:rPr>
          <w:rFonts w:ascii="Times New Roman" w:hAnsi="Times New Roman"/>
          <w:sz w:val="28"/>
          <w:szCs w:val="28"/>
        </w:rPr>
        <w:t>Молэмусэ Хь.Т. Къэбэрдей-Балъкъэрым щы1э (щыпсэу) къуалэбзухэр. Налшык, 1967.</w:t>
      </w:r>
    </w:p>
    <w:p w:rsidR="00554691" w:rsidRPr="00802F6E" w:rsidRDefault="00554691" w:rsidP="00802F6E">
      <w:pPr>
        <w:tabs>
          <w:tab w:val="left" w:pos="9355"/>
        </w:tabs>
        <w:spacing w:after="0" w:line="360" w:lineRule="auto"/>
        <w:ind w:left="-567" w:right="-1" w:firstLine="425"/>
        <w:rPr>
          <w:rFonts w:ascii="Times New Roman" w:hAnsi="Times New Roman"/>
          <w:sz w:val="28"/>
          <w:szCs w:val="28"/>
        </w:rPr>
      </w:pPr>
      <w:r w:rsidRPr="00E824EC">
        <w:rPr>
          <w:rFonts w:ascii="Times New Roman" w:hAnsi="Times New Roman"/>
          <w:sz w:val="28"/>
          <w:szCs w:val="28"/>
        </w:rPr>
        <w:t>Интернет-ресурсхэр.</w:t>
      </w:r>
      <w:bookmarkStart w:id="0" w:name="_GoBack"/>
      <w:bookmarkEnd w:id="0"/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850"/>
        <w:gridCol w:w="2127"/>
        <w:gridCol w:w="2409"/>
        <w:gridCol w:w="1701"/>
        <w:gridCol w:w="1134"/>
        <w:gridCol w:w="1418"/>
        <w:gridCol w:w="1417"/>
        <w:gridCol w:w="993"/>
        <w:gridCol w:w="850"/>
      </w:tblGrid>
      <w:tr w:rsidR="00554691" w:rsidRPr="00E9768F" w:rsidTr="00E9768F">
        <w:trPr>
          <w:trHeight w:val="653"/>
        </w:trPr>
        <w:tc>
          <w:tcPr>
            <w:tcW w:w="709" w:type="dxa"/>
            <w:vMerge w:val="restart"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Урокым и №</w:t>
            </w:r>
          </w:p>
        </w:tc>
        <w:tc>
          <w:tcPr>
            <w:tcW w:w="2552" w:type="dxa"/>
            <w:vMerge w:val="restart"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Урокым и темэр</w:t>
            </w:r>
          </w:p>
        </w:tc>
        <w:tc>
          <w:tcPr>
            <w:tcW w:w="850" w:type="dxa"/>
            <w:vMerge w:val="restart"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Урок л1эужьыгъуэр</w:t>
            </w:r>
          </w:p>
        </w:tc>
        <w:tc>
          <w:tcPr>
            <w:tcW w:w="2127" w:type="dxa"/>
            <w:vMerge w:val="restart"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Ящ1эн хуейр</w:t>
            </w:r>
          </w:p>
        </w:tc>
        <w:tc>
          <w:tcPr>
            <w:tcW w:w="2409" w:type="dxa"/>
            <w:vMerge w:val="restart"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Яхузэф1эк1ын хуейр</w:t>
            </w:r>
          </w:p>
        </w:tc>
        <w:tc>
          <w:tcPr>
            <w:tcW w:w="1701" w:type="dxa"/>
            <w:vMerge w:val="restart"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Къызэрапщытэ формэхэр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Къызэрапщытэ лэжь.</w:t>
            </w:r>
          </w:p>
        </w:tc>
        <w:tc>
          <w:tcPr>
            <w:tcW w:w="1418" w:type="dxa"/>
            <w:vMerge w:val="restart"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Урокым къыщы</w:t>
            </w:r>
          </w:p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гъэсэбэп.</w:t>
            </w:r>
          </w:p>
        </w:tc>
        <w:tc>
          <w:tcPr>
            <w:tcW w:w="1417" w:type="dxa"/>
            <w:vMerge w:val="restart"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Унэ лэжь.</w:t>
            </w:r>
          </w:p>
        </w:tc>
        <w:tc>
          <w:tcPr>
            <w:tcW w:w="993" w:type="dxa"/>
            <w:vMerge w:val="restart"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 xml:space="preserve">Зэманыр </w:t>
            </w:r>
          </w:p>
        </w:tc>
        <w:tc>
          <w:tcPr>
            <w:tcW w:w="850" w:type="dxa"/>
            <w:vMerge w:val="restart"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Щек1уэк1ар</w:t>
            </w:r>
          </w:p>
        </w:tc>
      </w:tr>
      <w:tr w:rsidR="00554691" w:rsidRPr="00E9768F" w:rsidTr="00E9768F">
        <w:trPr>
          <w:trHeight w:val="435"/>
        </w:trPr>
        <w:tc>
          <w:tcPr>
            <w:tcW w:w="709" w:type="dxa"/>
            <w:vMerge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сочинненэ</w:t>
            </w:r>
          </w:p>
        </w:tc>
        <w:tc>
          <w:tcPr>
            <w:tcW w:w="1418" w:type="dxa"/>
            <w:vMerge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c>
          <w:tcPr>
            <w:tcW w:w="709" w:type="dxa"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Хэзыгъэгъуазэ. Литературэм ц1ыху гъащ1эм щи1э мыхьэнэр. ( Вводный урок. Литература и ее роль в духовной жизни человека.)</w:t>
            </w: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Хэзышэ урок</w:t>
            </w:r>
          </w:p>
        </w:tc>
        <w:tc>
          <w:tcPr>
            <w:tcW w:w="2127" w:type="dxa"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Литературэр гъуазджэм и зы пкъыгъуэу зэрыщытыр. Гъащ1эм и дэтхэнэ лъэныкъуэри худ. образк1э ди пащхьэ кърелъхьэ.</w:t>
            </w:r>
          </w:p>
        </w:tc>
        <w:tc>
          <w:tcPr>
            <w:tcW w:w="2409" w:type="dxa"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Литературэм и мыхьэнэр къагуры1уэу, лит. и жанрхэм  щыгъуазэу</w:t>
            </w:r>
          </w:p>
        </w:tc>
        <w:tc>
          <w:tcPr>
            <w:tcW w:w="1701" w:type="dxa"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Нап.4 къыщыхьа упщ1эхэм жэуап етын</w:t>
            </w:r>
          </w:p>
        </w:tc>
        <w:tc>
          <w:tcPr>
            <w:tcW w:w="1134" w:type="dxa"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Нап.3-4; къеджэн, тепсэлъыхьын</w:t>
            </w:r>
          </w:p>
        </w:tc>
        <w:tc>
          <w:tcPr>
            <w:tcW w:w="993" w:type="dxa"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4.09</w:t>
            </w: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c>
          <w:tcPr>
            <w:tcW w:w="709" w:type="dxa"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Адыгэ 1уэры1уатэр. Адыгэ псысэхэр (Адыгское устное народное творчество. Адыгские народные сказки.)</w:t>
            </w: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1уэры1уатэк1э зэджэмрэ абы и пкъыгъуэхэмрэ.</w:t>
            </w:r>
          </w:p>
        </w:tc>
        <w:tc>
          <w:tcPr>
            <w:tcW w:w="2409" w:type="dxa"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1уэры1уатэм и плъыфэ нэхъыщхьэхэр къыжа1эфу, таурыхъ к1эщ1 ц1ык1ухэр зэхалъхьэфу.</w:t>
            </w:r>
          </w:p>
        </w:tc>
        <w:tc>
          <w:tcPr>
            <w:tcW w:w="1701" w:type="dxa"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Нап.6. упщ1эхэр. Таурыхъ к1эщ1 зэхэлъхьэн</w:t>
            </w:r>
          </w:p>
        </w:tc>
        <w:tc>
          <w:tcPr>
            <w:tcW w:w="1134" w:type="dxa"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«Нур» журналыр</w:t>
            </w:r>
          </w:p>
        </w:tc>
        <w:tc>
          <w:tcPr>
            <w:tcW w:w="1417" w:type="dxa"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Нап.5-12; упщ1эхэм жэуап етын</w:t>
            </w:r>
          </w:p>
        </w:tc>
        <w:tc>
          <w:tcPr>
            <w:tcW w:w="993" w:type="dxa"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7.09</w:t>
            </w: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c>
          <w:tcPr>
            <w:tcW w:w="7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«Бажэ хеящ1э» таурыхъыр зытеухуар. (Сказка «Бажэ хеящ1э».)</w:t>
            </w: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Комб.урок</w:t>
            </w:r>
          </w:p>
        </w:tc>
        <w:tc>
          <w:tcPr>
            <w:tcW w:w="212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Таурыхъыр зытеухуар, таурыхъым дызыхуиущийр.</w:t>
            </w:r>
          </w:p>
        </w:tc>
        <w:tc>
          <w:tcPr>
            <w:tcW w:w="24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Тхыгъэм гъэхуауэ къеджэн; тхыгъэм зэгъэк1уауэ тепсэлъыхьыжын</w:t>
            </w:r>
          </w:p>
        </w:tc>
        <w:tc>
          <w:tcPr>
            <w:tcW w:w="1701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Упщ1эхэмк1э тхыгъэр зэпкърыхын, таурыхъым хуэбгъык1уэ хъун псалъэжьхэр тетр. итхэн</w:t>
            </w:r>
          </w:p>
        </w:tc>
        <w:tc>
          <w:tcPr>
            <w:tcW w:w="1134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Псалъэжьхэр, сурэтхэр</w:t>
            </w:r>
          </w:p>
        </w:tc>
        <w:tc>
          <w:tcPr>
            <w:tcW w:w="141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 12-18;  упщ1эхэм щыщу 7</w:t>
            </w:r>
          </w:p>
        </w:tc>
        <w:tc>
          <w:tcPr>
            <w:tcW w:w="993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11.09</w:t>
            </w: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c>
          <w:tcPr>
            <w:tcW w:w="7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«Джэду Хьэжы» таурыхъыр. (Сказка «Джэду Хьэжы»)</w:t>
            </w: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Таурыхъыр зытеухуар, таурыхъым дызыхуиущийр</w:t>
            </w:r>
          </w:p>
        </w:tc>
        <w:tc>
          <w:tcPr>
            <w:tcW w:w="24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Ц1ыхухэм я гъащ1эм ещхьу таурыхъым къыхэщыр зэхэгъэк1ын; я къеджэк1эр еф1эк1уэн</w:t>
            </w:r>
          </w:p>
        </w:tc>
        <w:tc>
          <w:tcPr>
            <w:tcW w:w="1701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Нап.18-20 еджэн;джэдум и щытык1эр сурэтк1э къэгъэлъэгъуэн</w:t>
            </w:r>
          </w:p>
        </w:tc>
        <w:tc>
          <w:tcPr>
            <w:tcW w:w="1134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Нап.20; упщ1эхэр</w:t>
            </w:r>
          </w:p>
        </w:tc>
        <w:tc>
          <w:tcPr>
            <w:tcW w:w="993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c>
          <w:tcPr>
            <w:tcW w:w="7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 xml:space="preserve">Кл. щ1ыб еджэныгъэ </w:t>
            </w:r>
            <w:r w:rsidRPr="00E9768F">
              <w:rPr>
                <w:rFonts w:ascii="Times New Roman" w:hAnsi="Times New Roman"/>
                <w:sz w:val="24"/>
                <w:szCs w:val="24"/>
              </w:rPr>
              <w:t xml:space="preserve"> « Тхьэк1умэк1ыхь анэжьыр, Бажэр, Дыгъужьыр». (</w:t>
            </w: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Вн /чт.</w:t>
            </w:r>
            <w:r w:rsidRPr="00E976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« Тхьэк1умэк1ыхь анэжьыр, Бажэр, Дыгъужьыр».)</w:t>
            </w: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Таурыхъыр зытеухуар, дызыхуиущийр</w:t>
            </w:r>
          </w:p>
        </w:tc>
        <w:tc>
          <w:tcPr>
            <w:tcW w:w="24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Гъэхуауэ къеджэфу, тхыгъэм теухуа упщ1эхэм жэуап иратыжыфу</w:t>
            </w:r>
          </w:p>
        </w:tc>
        <w:tc>
          <w:tcPr>
            <w:tcW w:w="1701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Ролк1э къегъэджэн; гъэхуауэ еджэк1эм елэжьын</w:t>
            </w:r>
          </w:p>
        </w:tc>
        <w:tc>
          <w:tcPr>
            <w:tcW w:w="1134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Тхылъыжьымк1э еджэн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 20-23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Упщ1эхэмрэ лэжь. гъэзэщ1эн</w:t>
            </w:r>
          </w:p>
        </w:tc>
        <w:tc>
          <w:tcPr>
            <w:tcW w:w="993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18.09</w:t>
            </w: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c>
          <w:tcPr>
            <w:tcW w:w="7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 xml:space="preserve"> «Пк1ауэ» псысэр. (Народная сказка «Пк1ауэ»)</w:t>
            </w: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Комб.урок</w:t>
            </w:r>
          </w:p>
        </w:tc>
        <w:tc>
          <w:tcPr>
            <w:tcW w:w="212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Таурыхъыр зытеухуар и зэхэлъык1эр.</w:t>
            </w:r>
          </w:p>
        </w:tc>
        <w:tc>
          <w:tcPr>
            <w:tcW w:w="24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Мыпхуэдэ таурыхъхэм нэхъыбэу ягъэзащ1э къалэныр къыжа1эфу, гъэхуауэ къеджэфу, тепсэлъ.</w:t>
            </w:r>
          </w:p>
        </w:tc>
        <w:tc>
          <w:tcPr>
            <w:tcW w:w="1701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Гъэхуауэ къеджэк1эм елэжьын; упщ1эхэм я жэуапхэр псысэм къыхегъэгъуэтэн</w:t>
            </w:r>
          </w:p>
        </w:tc>
        <w:tc>
          <w:tcPr>
            <w:tcW w:w="1134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Сурэт ящ1ахэр</w:t>
            </w:r>
          </w:p>
        </w:tc>
        <w:tc>
          <w:tcPr>
            <w:tcW w:w="141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 20-23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Къежэн, тепсэлъ., упщ1эхэм жэуап етын.</w:t>
            </w:r>
          </w:p>
        </w:tc>
        <w:tc>
          <w:tcPr>
            <w:tcW w:w="993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c>
          <w:tcPr>
            <w:tcW w:w="7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«Къэблэжьар лъап1эщ» таурыхъыр. (Бытовая сказка «Къэблэжьар лъап1эщ».)</w:t>
            </w: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Таурыхъым и купщ1э сюжетымрэ л1ыхъужь нэхъыщхьэу хэтхэмрэ</w:t>
            </w:r>
          </w:p>
        </w:tc>
        <w:tc>
          <w:tcPr>
            <w:tcW w:w="24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Таурыхъым гъэхуауэ къеджэу зытеухуар к1эщ1у къа1уэтэжыфу, упщ1эм и жэуапыр къагъуэтыфу</w:t>
            </w:r>
          </w:p>
        </w:tc>
        <w:tc>
          <w:tcPr>
            <w:tcW w:w="1701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Тхылъым къегъэджэн, упщ1эхэм я жэуапхэр псысэм къыхегъэгъуэтэн</w:t>
            </w:r>
          </w:p>
        </w:tc>
        <w:tc>
          <w:tcPr>
            <w:tcW w:w="1134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Къеджэн, тепсэлъыхьын; лэжь.7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нап.25 гъэзэщ1эн</w:t>
            </w:r>
          </w:p>
        </w:tc>
        <w:tc>
          <w:tcPr>
            <w:tcW w:w="993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25.09</w:t>
            </w: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15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«Иныжьым и къан» и зэхэлъык1эмрэ и къэ1уэтэк1эмрэ. (Построение и содержание сказки«Иныжьым и къан»)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Комб.урок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Таурыхъым и зэхэлъык1эмрэ къэ1уэтэк1эм хэлъ хьэлэмэтагъхэмрэ.иныжьым и образымрэ абы и гъэсэн щ1алэм и образымрэ.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Тхыгъэм хэт образхэр зыхуэдэмрэ къалэну ягъэзащ1эмрэ къыжа1эфу. Гъэхуауэ къеджэфу, тепсэлъыхьыжыфу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Тхыгъэр 1ыхьит1у зэпыудауэ япэ 1ыхьэм къегъэджэ, тегъэпсэлъыхьыжын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Нап.25-29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Къеджэн, тепсэлъыхьын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1413"/>
        </w:trPr>
        <w:tc>
          <w:tcPr>
            <w:tcW w:w="709" w:type="dxa"/>
            <w:tcBorders>
              <w:top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Таурыхъым къыхэщыж образхэр.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Лит. и теорие. Ц1ыхубэ таурыхъхэр; таурыхъ л1эужь.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(Главные образы сказки.Народные сказки. Виды сказок)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 xml:space="preserve">Таурыхъым къыхэщыж образхэр зэпкърахыу, ахэр зытет дунейр ди дунейм зэрещхьыр, къазэрыщхьэщ. 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Ц1ыхубэ таурыхъхэр, таурыхъ л1эужьыгъу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Тхыгъэм гъэхуауэ ежэн, упщ1эхэм жэуап тэмэм етын; таурыхъ л1эужьыгъуэхэр къыжы1эн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Нап.34 ит упщ1эхэм жэуап етын; иныжьымрэ щ1алэ ц1ык1умрэ я теплъэр сурэтк1э къэгъэлъэгъуэн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Карточкэ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хэр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 25-34;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Упщ1эхэм жэуап етын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c>
          <w:tcPr>
            <w:tcW w:w="7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Б/з.Жьэры1уатэу таурыхъ к1эщ1 ц1ык1у зэхэлъхьэн. (Р.р. Устное сочинение сказки)</w:t>
            </w: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б/з урок</w:t>
            </w:r>
          </w:p>
        </w:tc>
        <w:tc>
          <w:tcPr>
            <w:tcW w:w="212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Таурыхъым и зэхэлъхьэк1эр</w:t>
            </w:r>
          </w:p>
        </w:tc>
        <w:tc>
          <w:tcPr>
            <w:tcW w:w="24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Таурыхъ к1эщ1 ц1ык1у зэхэлъхьэн, таурыхъ зэхэлъхьэк1э зыщыгъуазэм тету</w:t>
            </w:r>
          </w:p>
        </w:tc>
        <w:tc>
          <w:tcPr>
            <w:tcW w:w="1701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Таурыхъ зэджахэр къэпщытэжын; къеджэк1эм елэжьын</w:t>
            </w:r>
          </w:p>
        </w:tc>
        <w:tc>
          <w:tcPr>
            <w:tcW w:w="993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9.10</w:t>
            </w: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c>
          <w:tcPr>
            <w:tcW w:w="7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Псалъэжьхэр. (Пословицы.)</w:t>
            </w: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Псалъэжьхэр зищ1ысыр</w:t>
            </w:r>
          </w:p>
        </w:tc>
        <w:tc>
          <w:tcPr>
            <w:tcW w:w="24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Псалъэжьхэр псалъэм къыдэк1уэу зэрыщытыр къэгъэлъэгъуэн; псалъэжьхэм къарык1ыр къыжы1эн</w:t>
            </w:r>
          </w:p>
        </w:tc>
        <w:tc>
          <w:tcPr>
            <w:tcW w:w="1701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Тхылъым имыту псалъэжь тхурытху тетрадым итхэн</w:t>
            </w:r>
          </w:p>
        </w:tc>
        <w:tc>
          <w:tcPr>
            <w:tcW w:w="1134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 35-46;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*хъыбар зи1э псалъэжьхэм тепс., тхур гук1э зэгъэщ1эн</w:t>
            </w:r>
          </w:p>
        </w:tc>
        <w:tc>
          <w:tcPr>
            <w:tcW w:w="993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c>
          <w:tcPr>
            <w:tcW w:w="7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Къуажэхьхэр. Къуажэхь джэгук1эр. (Загадки.Элементы игры.)</w:t>
            </w: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Къуажэхьк1э зэджэр, къуажэхь джэгук1эр</w:t>
            </w:r>
          </w:p>
        </w:tc>
        <w:tc>
          <w:tcPr>
            <w:tcW w:w="24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Къуажэхьхэр къэщ1эн, абыхэм гъащ1эм мыхьэнэуэ ща1эр къыжы1эн</w:t>
            </w:r>
          </w:p>
        </w:tc>
        <w:tc>
          <w:tcPr>
            <w:tcW w:w="1701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 54 (4) къуажэхьхэр л1эужьыгъуит1у зэхэгъэк1ын</w:t>
            </w:r>
          </w:p>
        </w:tc>
        <w:tc>
          <w:tcPr>
            <w:tcW w:w="1134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Къуажэхь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хэм ехьэл1ауэ сурэт ящ1ахэр</w:t>
            </w:r>
          </w:p>
        </w:tc>
        <w:tc>
          <w:tcPr>
            <w:tcW w:w="141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 xml:space="preserve">Нэхъыжьхэм къа1уэта къуажэхь зыбжанэ тетр. итхэн; тхур гук1э зэгъэщ1эн </w:t>
            </w:r>
          </w:p>
        </w:tc>
        <w:tc>
          <w:tcPr>
            <w:tcW w:w="993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c>
          <w:tcPr>
            <w:tcW w:w="7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Псынщ1эрыпсалъэхэ (Скороговорки.)</w:t>
            </w: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Псынщ1эрыпсалъэхэм я мыхьэнэр</w:t>
            </w:r>
          </w:p>
        </w:tc>
        <w:tc>
          <w:tcPr>
            <w:tcW w:w="24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Псынщ1эрыпсалъэхэр къэпсэлъын, ахэр гугъу зыщ1ыр къыжы1эн</w:t>
            </w:r>
          </w:p>
        </w:tc>
        <w:tc>
          <w:tcPr>
            <w:tcW w:w="1701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Псыщ1эрыпс. Авторхэм къагупсысахэр тетр. итхэн; упщ1. Жэуап етын(56)</w:t>
            </w:r>
          </w:p>
        </w:tc>
        <w:tc>
          <w:tcPr>
            <w:tcW w:w="1134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Худ. тхыгъэр 1уэры1уатэм къызэрыщхь. (конспект);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*Упщ1.56</w:t>
            </w:r>
          </w:p>
        </w:tc>
        <w:tc>
          <w:tcPr>
            <w:tcW w:w="993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c>
          <w:tcPr>
            <w:tcW w:w="7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52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Класс щ1ыб еджэныгъэ  «</w:t>
            </w:r>
            <w:r w:rsidRPr="00E9768F">
              <w:rPr>
                <w:rFonts w:ascii="Times New Roman" w:hAnsi="Times New Roman"/>
                <w:sz w:val="24"/>
                <w:szCs w:val="24"/>
              </w:rPr>
              <w:t>Къарэ лъакъуищ» (</w:t>
            </w: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Вн/чт.</w:t>
            </w:r>
            <w:r w:rsidRPr="00E976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9768F">
              <w:rPr>
                <w:rFonts w:ascii="Times New Roman" w:hAnsi="Times New Roman"/>
                <w:sz w:val="24"/>
                <w:szCs w:val="24"/>
              </w:rPr>
              <w:t>Къарэ лъакъуищ»)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Псысэр зытеухуар, гупсысэ щ1элъыр.</w:t>
            </w:r>
          </w:p>
        </w:tc>
        <w:tc>
          <w:tcPr>
            <w:tcW w:w="24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Псысэм гъэхуауэ къеджэн, образхэр зэпкърыхын</w:t>
            </w:r>
          </w:p>
        </w:tc>
        <w:tc>
          <w:tcPr>
            <w:tcW w:w="1701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Упщ1эхэм я жэуапхэр тхылъымк1э къегъэгъуэтын</w:t>
            </w:r>
          </w:p>
        </w:tc>
        <w:tc>
          <w:tcPr>
            <w:tcW w:w="1134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Тхылъыжьымк1э еджэн, тепсэлъыхьын</w:t>
            </w:r>
          </w:p>
        </w:tc>
        <w:tc>
          <w:tcPr>
            <w:tcW w:w="993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c>
          <w:tcPr>
            <w:tcW w:w="7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552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К1ыщокъуэ А. «Елбэздыкъуэ» и литературнэ псысэр. (Литературная сказка Алима Кешокова «Елбэздыкъуэ».)</w:t>
            </w: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Худ. тхыгъэр 1уэры1уатэм къызэрыщхь., псысэр зытеухуар</w:t>
            </w:r>
          </w:p>
        </w:tc>
        <w:tc>
          <w:tcPr>
            <w:tcW w:w="24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Гъэхуауэ къеджэн,тхыгъэр зытепсэлъыхьыр къыжы1эн</w:t>
            </w:r>
          </w:p>
        </w:tc>
        <w:tc>
          <w:tcPr>
            <w:tcW w:w="1701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Елбэздыкъуэ и шыр  я нэгу къызэрыщ1ыхьэр сурэтк1э къегъэгъэлъ.</w:t>
            </w:r>
          </w:p>
        </w:tc>
        <w:tc>
          <w:tcPr>
            <w:tcW w:w="1134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Еджэн, упщ1. Нап.74</w:t>
            </w:r>
          </w:p>
        </w:tc>
        <w:tc>
          <w:tcPr>
            <w:tcW w:w="993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23.10</w:t>
            </w: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c>
          <w:tcPr>
            <w:tcW w:w="7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552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Елбэздыкъуэ и образыр. (Образ Елбаздыко.)</w:t>
            </w: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Тхыгъэм гъэхуауэ къеджэн, Елбэздыкъуэ и образыр убзыхун</w:t>
            </w:r>
          </w:p>
        </w:tc>
        <w:tc>
          <w:tcPr>
            <w:tcW w:w="24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Тхыгъэм гъэхуауэ еджэу тепс., упщ1эхэм жэуап етын; Елбэзд. и обр. тепс.</w:t>
            </w:r>
          </w:p>
        </w:tc>
        <w:tc>
          <w:tcPr>
            <w:tcW w:w="1701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Нап.74 упщ1эхэр</w:t>
            </w:r>
          </w:p>
        </w:tc>
        <w:tc>
          <w:tcPr>
            <w:tcW w:w="1134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Гъэхуауэ еджэн, 1-9 упщ1эхэр</w:t>
            </w:r>
          </w:p>
        </w:tc>
        <w:tc>
          <w:tcPr>
            <w:tcW w:w="993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c>
          <w:tcPr>
            <w:tcW w:w="7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552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Поэмэм хэт зэкъуэшищыр зэрызэпэщ1эувэр.Лит. и теориер. Литера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турнэ псысэк1э зэджэр. (Образы трёх братьев. Теория литературы. Литературная сказка Алима Кешокова «Елбэздыкъуэ».)</w:t>
            </w: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Зэкъуэшищым я образхэр. Псысэк1э  зэджэр</w:t>
            </w:r>
          </w:p>
        </w:tc>
        <w:tc>
          <w:tcPr>
            <w:tcW w:w="24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Зэкъуэшищым я хьэл-щэныр, зэщхьэщык1ыныгъэ я1эр къыжы1эн, лит. пысэмрэ народнэ псысэмрэзэрызэщхьэщык1ыр на1уэ къэщ1ын</w:t>
            </w:r>
          </w:p>
        </w:tc>
        <w:tc>
          <w:tcPr>
            <w:tcW w:w="1701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 75 тхын</w:t>
            </w:r>
          </w:p>
        </w:tc>
        <w:tc>
          <w:tcPr>
            <w:tcW w:w="1134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Карточкэ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хэр</w:t>
            </w:r>
          </w:p>
        </w:tc>
        <w:tc>
          <w:tcPr>
            <w:tcW w:w="141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Псысэм еджэн; *упщ1.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Сурэт щ1ын; пыч. Гук1э зэгъэщ1эн</w:t>
            </w:r>
          </w:p>
        </w:tc>
        <w:tc>
          <w:tcPr>
            <w:tcW w:w="993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30.10</w:t>
            </w: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c>
          <w:tcPr>
            <w:tcW w:w="7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552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Б/з. Зэджа литературнэ псысэр къыжы1эжын.  (Р.р. Пересказ литературной сказки</w:t>
            </w:r>
            <w:r w:rsidRPr="00E9768F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б/з. урок</w:t>
            </w:r>
          </w:p>
        </w:tc>
        <w:tc>
          <w:tcPr>
            <w:tcW w:w="212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Таурыхъ зэхэлъхьэк1эр.</w:t>
            </w:r>
          </w:p>
        </w:tc>
        <w:tc>
          <w:tcPr>
            <w:tcW w:w="24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Таурыхъ къа1уэтэжар зэгъэзэхуэжын</w:t>
            </w:r>
          </w:p>
        </w:tc>
        <w:tc>
          <w:tcPr>
            <w:tcW w:w="1701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Унэм щелэжьыжын</w:t>
            </w:r>
          </w:p>
        </w:tc>
        <w:tc>
          <w:tcPr>
            <w:tcW w:w="993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c>
          <w:tcPr>
            <w:tcW w:w="7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552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 xml:space="preserve">Кл. щ1ыб еджэныгъэ </w:t>
            </w:r>
            <w:r w:rsidRPr="00E9768F">
              <w:rPr>
                <w:rFonts w:ascii="Times New Roman" w:hAnsi="Times New Roman"/>
                <w:sz w:val="24"/>
                <w:szCs w:val="24"/>
              </w:rPr>
              <w:t>К1ыщокъуэ А. «Гъуэгу къежьап1э». (</w:t>
            </w: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 xml:space="preserve">Вн/чт. </w:t>
            </w:r>
            <w:r w:rsidRPr="00E9768F">
              <w:rPr>
                <w:rFonts w:ascii="Times New Roman" w:hAnsi="Times New Roman"/>
                <w:sz w:val="24"/>
                <w:szCs w:val="24"/>
              </w:rPr>
              <w:t>Алим Кешоков «Гъуэгу къежьап1э».)</w:t>
            </w: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Усэм гъэхуауэ къеджэн</w:t>
            </w:r>
          </w:p>
        </w:tc>
        <w:tc>
          <w:tcPr>
            <w:tcW w:w="24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Усэм и купщ1эр, пкърылъ гупсысэр къэ1уэтэн</w:t>
            </w:r>
          </w:p>
        </w:tc>
        <w:tc>
          <w:tcPr>
            <w:tcW w:w="1701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Нап.43 тхылъыжьымк1э</w:t>
            </w:r>
          </w:p>
        </w:tc>
        <w:tc>
          <w:tcPr>
            <w:tcW w:w="1134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К1ыщокъуэм и усэ сборник</w:t>
            </w:r>
          </w:p>
        </w:tc>
        <w:tc>
          <w:tcPr>
            <w:tcW w:w="141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Къеджэн гъэхуауэ, *упщ1эхэр</w:t>
            </w:r>
          </w:p>
        </w:tc>
        <w:tc>
          <w:tcPr>
            <w:tcW w:w="993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c>
          <w:tcPr>
            <w:tcW w:w="7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552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Акъ М.У. «Маргъын и шабзэ» рассказым 1эры1уатэм щыщу хэлъ нэщэнэ нэхъыщхьэхэр. (Элементы фольклора в рассказе Мухарбека Акова «Маргъын и шабзэ»)</w:t>
            </w: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Рассказыр зытепсэлъыхьыр, гупсысэ щ1элъыр</w:t>
            </w:r>
          </w:p>
        </w:tc>
        <w:tc>
          <w:tcPr>
            <w:tcW w:w="24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Рассказым 1уэры1у. щыщу хэт нэщэнэхэр къэгъуэтын</w:t>
            </w:r>
          </w:p>
        </w:tc>
        <w:tc>
          <w:tcPr>
            <w:tcW w:w="1701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Лэжь.1-3 ; нап.87 гъэзэщ1эн</w:t>
            </w:r>
          </w:p>
        </w:tc>
        <w:tc>
          <w:tcPr>
            <w:tcW w:w="1134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Къеджэн, 4-9 упщ1эхэм жэуап етын</w:t>
            </w:r>
          </w:p>
        </w:tc>
        <w:tc>
          <w:tcPr>
            <w:tcW w:w="993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c>
          <w:tcPr>
            <w:tcW w:w="7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552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Псысэм хэт образ нэхъыщхьэхэр. (Главные образы сказки.)</w:t>
            </w: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Гъэхуауэ къеджэн, л1ыхъужьхэм яхэлъ егъэлеиныгъэр зэпхар</w:t>
            </w:r>
          </w:p>
        </w:tc>
        <w:tc>
          <w:tcPr>
            <w:tcW w:w="24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образхэм тепсэлъыхь.,я хьэл-щэн нэхъыщхьэр къэ1уэтэн</w:t>
            </w:r>
          </w:p>
        </w:tc>
        <w:tc>
          <w:tcPr>
            <w:tcW w:w="1701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Ролк1э къеджэн; упщ1. жэуап етын</w:t>
            </w:r>
          </w:p>
        </w:tc>
        <w:tc>
          <w:tcPr>
            <w:tcW w:w="1134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Рассказым псоми къеджэн; 10-14 упщ1эхэр</w:t>
            </w:r>
          </w:p>
        </w:tc>
        <w:tc>
          <w:tcPr>
            <w:tcW w:w="993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20.11</w:t>
            </w: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c>
          <w:tcPr>
            <w:tcW w:w="7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552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Пэжагъыр, ц1ыхугъэр мыхъумыщ1агъэхэм тек1уэныр хъыбархэм зэранэщэнэр. (Победа справедливости и человечности над злом основная черта сказки)</w:t>
            </w: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Л1ыхъужьхэм лъэпкъ 1уэры1уатэм уазэрыщыхуэзэр</w:t>
            </w:r>
          </w:p>
        </w:tc>
        <w:tc>
          <w:tcPr>
            <w:tcW w:w="24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пэжагъыр, ц1ыхугъэр мыхъумыщ1. тек1уэныр хъыбархэм зэранэщэнэр къыжы1эн</w:t>
            </w:r>
          </w:p>
        </w:tc>
        <w:tc>
          <w:tcPr>
            <w:tcW w:w="1701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Пщ1ыхьэп1эм мы расск. мыхьэнэуэ щи1эр къыжы1эн, тепсэлъыхь.</w:t>
            </w:r>
          </w:p>
        </w:tc>
        <w:tc>
          <w:tcPr>
            <w:tcW w:w="1134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Нап.77-87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*Упщ1эхэр</w:t>
            </w:r>
          </w:p>
        </w:tc>
        <w:tc>
          <w:tcPr>
            <w:tcW w:w="993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c>
          <w:tcPr>
            <w:tcW w:w="7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552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Б/з. Ягу ирихьа кинофильмым тегъэпсэлъыхьын. (Р.р. Пересказ понравившегося кинофильма)</w:t>
            </w: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б/з урок</w:t>
            </w:r>
          </w:p>
        </w:tc>
        <w:tc>
          <w:tcPr>
            <w:tcW w:w="212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Кинофильм зэплъам тепсэлъыхьын</w:t>
            </w:r>
          </w:p>
        </w:tc>
        <w:tc>
          <w:tcPr>
            <w:tcW w:w="24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Кинофильмыр зытеухуар, яг щ1рихьар къыжы1эн</w:t>
            </w:r>
          </w:p>
        </w:tc>
        <w:tc>
          <w:tcPr>
            <w:tcW w:w="1701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*Пащ1э Б. теухуа сообщенэ</w:t>
            </w:r>
          </w:p>
        </w:tc>
        <w:tc>
          <w:tcPr>
            <w:tcW w:w="993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c>
          <w:tcPr>
            <w:tcW w:w="7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552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color w:val="000000"/>
                <w:sz w:val="24"/>
                <w:szCs w:val="24"/>
              </w:rPr>
              <w:t>Адыгэ джэгуак1уэ-усак1уэхэр</w:t>
            </w:r>
            <w:r w:rsidRPr="00E9768F">
              <w:rPr>
                <w:rFonts w:ascii="Times New Roman" w:hAnsi="Times New Roman"/>
                <w:sz w:val="24"/>
                <w:szCs w:val="24"/>
              </w:rPr>
              <w:t>. Пащ1э Б. «Бэлыхь зимы1эр захуагъэщ».  Лит. и теорие. Худ. лит. и пкъыгъуэ нэхъыщхь. : усыгъэр, прозэр. Драматургиер. (Творчество Бекмурза Пачева.Стихотворение «Бэлыхь зимы1эр захуагъэщ». Теория лит.. Поэзия, проза, драматургие.)</w:t>
            </w: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Адыгэ джэгуак1уэ-усак1уэхэр . Пащ1э Б. и творчествэм теухуауэ. Усыгъэр прозэм къызэрыщхьэщык1ыр. Драматургиер зищ1ысыр</w:t>
            </w:r>
          </w:p>
        </w:tc>
        <w:tc>
          <w:tcPr>
            <w:tcW w:w="24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Адыгэ усак1уэ- джэгуак1уэхэм лъэпкъ лит. зэф1эувэнымк1э ягъзэщ1а къалэнхэр; усэм гъэхуауэ къеджэн, и купщ1эр къыжы1эн</w:t>
            </w:r>
          </w:p>
        </w:tc>
        <w:tc>
          <w:tcPr>
            <w:tcW w:w="1701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Пащ1эм и псалъэ пэжхэр къыхэтхык1ын</w:t>
            </w:r>
          </w:p>
        </w:tc>
        <w:tc>
          <w:tcPr>
            <w:tcW w:w="1134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Нап.88-90; гъэхуауэ къеджэн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*упщ1эхэр нап.90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*Къэзэнокъуэ Ж. теухуа  сообщ.</w:t>
            </w:r>
          </w:p>
        </w:tc>
        <w:tc>
          <w:tcPr>
            <w:tcW w:w="993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840"/>
        </w:trPr>
        <w:tc>
          <w:tcPr>
            <w:tcW w:w="709" w:type="dxa"/>
            <w:tcBorders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 xml:space="preserve">Кл. щ1ыб еджэныгъэ </w:t>
            </w:r>
            <w:r w:rsidRPr="00E9768F">
              <w:rPr>
                <w:rFonts w:ascii="Times New Roman" w:hAnsi="Times New Roman"/>
                <w:sz w:val="24"/>
                <w:szCs w:val="24"/>
              </w:rPr>
              <w:t>Къэзэнокъуэ Жэбагъы «Жэбагъы и хъуэхъу». (</w:t>
            </w: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 xml:space="preserve">Вн/чт. </w:t>
            </w:r>
            <w:r w:rsidRPr="00E9768F">
              <w:rPr>
                <w:rFonts w:ascii="Times New Roman" w:hAnsi="Times New Roman"/>
                <w:sz w:val="24"/>
                <w:szCs w:val="24"/>
              </w:rPr>
              <w:t>Жабаги Казаноков</w:t>
            </w: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9768F">
              <w:rPr>
                <w:rFonts w:ascii="Times New Roman" w:hAnsi="Times New Roman"/>
                <w:sz w:val="24"/>
                <w:szCs w:val="24"/>
              </w:rPr>
              <w:t>«Жэбагъы и хъуэхъу».)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Къэзэнокъуэ Ж. сыт хуэдэ лъэпкъыл1.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Гъэхуауэ къеджэн; тхыгъэм и купщ1эр къэхутэн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Еджэн, упщ1эхэр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4.12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2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Цагъуэ Н. «Уэсыр сытым къыхэк1рэ?»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тхыгъэм гъэсэныгъэ мыхьэнэ и1эр. (Воспитательное значение произвед. Нури Цагова «Уэсыр сытым къыхэк1рэ?».)</w:t>
            </w: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Тхыгъэр зытепсэлъыхьыр, зыхыхьэ л1эужьыгъуэр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Адыгэм и тхыдэм теухуауэ тхыгъэм хэтыр къыжы1эн, К1унэ ц1ык1у и образыр зэпкърыхын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«Акъыл зи1эр еджэнк1э ирикъуркъым» гпсысэр къазэрыгры1уэр жегъэ1эн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Нап.91-100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еджэн, тепсэлъыхьын; *упщ1эхэр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7.12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37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Бештокъуэ Хь. Къ.  «Уэсым и гъуэгуанэ» усэр зытеухуар. (Х.Бештоков.Главная тема стихотворения «Уэсым и гъуэгуанэ».)</w:t>
            </w: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Урок - практикум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Усэм и купщ1эр, зытепсэлъыхьыр, Цагъуэ Н. и усэм егъэпщэныр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Тхыгъэм щ1элъ гупсысэр къыжы1эн. Щ1ыуэпсым и хабзэу усэ сатырхэм щыгъэпщк1уахэр къэгъуэтын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Нап.103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Лэжьыгъэхэр гъэзэщ1эн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 xml:space="preserve">Бештокъуэ Хь. Къ. и усэ сборник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Усэр гук1э зэгъэщ1эн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11.12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44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Къыддэпсэу лъэпкъхэм я литературэр. Мечиев К. « Си къуэм папщ1э». (Литература братских народов. К.Мечиев « Си къуэм папщ1э».)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Урок практикум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Гъэхуауэ усэм къеджэн, зэпърыхын.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Усэр зэрыбгуэш хъуну 1ыхьэхэр къыжы1эн, зауэм насыпыншагъэ къихьам тепсэлъыхьын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Усэм эпитет, къэгъэпсэуныгъэ хэтхэр къыхэтхык1ын; упщ1эхэм жэуап етын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Усэм гъэхуауэ къеджэн, упщ1эхэр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c>
          <w:tcPr>
            <w:tcW w:w="7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552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Уэхъутэ А.Н. «Дудакъ» рассказыр зытеухуар. (АбдулахОхтов. Главная тема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рассказа « Дудакъ».)</w:t>
            </w: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Рассказыр зытеухуамрэ гупсысэ щ1элъымрэ</w:t>
            </w:r>
          </w:p>
        </w:tc>
        <w:tc>
          <w:tcPr>
            <w:tcW w:w="24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Тхыгъэм гъэхуауэ къеджэу , упщ1эхэм я жэуапхэр къэгъуэтын</w:t>
            </w:r>
          </w:p>
        </w:tc>
        <w:tc>
          <w:tcPr>
            <w:tcW w:w="1701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Нап.108-113;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къеджэн</w:t>
            </w:r>
          </w:p>
        </w:tc>
        <w:tc>
          <w:tcPr>
            <w:tcW w:w="993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c>
          <w:tcPr>
            <w:tcW w:w="7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552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Ц1ыхум хэлъ гуапагъэр, гущ1эгъур къуалэбзухэми зэрызыхащ1эр тхыгъэм къызэрыхэщыр. (Тема отнош.  людей к птицам в рассказе.)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Дунейр хуэсакъыу хъумэн зэрыхуейм тхыгъэм дыкъызэрыхуриджэр къыжы1эн</w:t>
            </w:r>
          </w:p>
        </w:tc>
        <w:tc>
          <w:tcPr>
            <w:tcW w:w="2409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Тхыгъэм гъэхуауэ къеджэу гупсысэ щ1элыр къыжы1эн</w:t>
            </w:r>
          </w:p>
        </w:tc>
        <w:tc>
          <w:tcPr>
            <w:tcW w:w="1701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Нап.113-118.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Упщ1. Жэуап етын</w:t>
            </w:r>
          </w:p>
        </w:tc>
        <w:tc>
          <w:tcPr>
            <w:tcW w:w="993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850" w:type="dxa"/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2281"/>
        </w:trPr>
        <w:tc>
          <w:tcPr>
            <w:tcW w:w="709" w:type="dxa"/>
            <w:tcBorders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Мэзанэ и образыр. Лит. и теорие. Рассказ жанрыр. Прозэу тха тхыгъэм и бзэр усэм ейм къызэрыщхьэщ.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(Образ Мазаны.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Теория  литерат. Рассказ. Отличие языка прозаического произведения от стихотворного.)</w:t>
            </w: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Мэзанэ и образыр. Рассказк1э зэджэр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Мэзанэ и образыр зэпкърыхын, ц1ыхум хэлъ гапагъыр къуалэбзухэм зэрызыхащ1эр къыжы1эн, рассказк1э зэджэр къыжы1эн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Лит. и теориер тетрадым итхэн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Тхыгъэм къеджэн, упщ1эхэр; лит. и теориер нап.119-120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25.12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33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Б/з.Текстым хэт псалъэ гуры1уэгъуейхэм псалъалъэмк1э егъэлэжьын. ( Р.р. Определение значен. трудных слов из текста по словарю.)</w:t>
            </w: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б/з. урок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Псалъэ гуры1уэгъуйуэ текстым хэтыр къыхэтхык1ын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Псалъалъэ л1эужьыгъуэхэр ящ1эу, псалъэм и мыхьэнэр псалъалъэмк1э къагъуэтын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Зэлэжьа лэжьыгъэхэр тетрадым ирегъэтхэн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Псалъалъэ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*Къыддэпсэу лъэпкъхэм я лит. теухуа сообщенэ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3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Къашыргъэ Хь.Хь. «Зы жэщ» рассказым Хэку зауэшхуэм и зэман хьэлъэр къызэрыщыгъэлъэгъуэжар. (Отражение тяжёлой жизни в годы ВОВ в рассказе Х.Х.Каширгова «Зы жэщ»)</w:t>
            </w: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Рассказыр зытеухуар, зауэ зэман хьэлъэр тхыгъэм къызэрыгъэлъэгъуар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Тхыгъэм тепсэлъыхьын, упщ1эхэм я жэуапхэр тхылъымк1э къэгъуэтауэ къеджэн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 131 упщ1эхэм жэуап етын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Нап.121-130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 xml:space="preserve">Къеджэн, упщ1эхэр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15.01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Анэм и образыр.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(Образ матери)</w:t>
            </w: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Тхыгъэм и ет1уанэ 1ыхьэм къеджэн, упщ1эхэм жэуап етын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Тхыгъэм къеджауэ зытепсэлъыхьыр ящ1эу; зауэ зэман хьэлъэм ц1ыхухэм яшэча бэлыхьыр  жэуапхэм къыщыгъэлъэгъуэн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Нап.141 упщ1эхэм я жэуапхэр тхылъым къыхегъэгъуэтэн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Сурэт ящ1ахэр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Нап.131-141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Къеджэн; анэр тхыгъэм къызэрыхэщыр къэгъэлъэгъуэн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18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35.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 xml:space="preserve">Тхыгъэм и гупсысэ нэхъыщхьэр. (Основная мысль рассказа.) 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Тхыгъэм и гупсысэ нэхъыщхьэр къыжы1эн, анэм и образыр къэгъэлъэгъуэн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Тхыгъэм и к1эм къыщыхьа упщ1эхэм жэуап етын, лит. л1ыхъужьыр, абы и нэщэнэ нэхъыщхьэр къыжы1эн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Зауэм теухуауэ зыщыгъуазэ 1уэхугъуэхэр къэ1уэтэн, псалъэжь зыщыпл1 тетр. итхэн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Къеджэн, тепсэлъ., упщ1эхэр нап.141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22.01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1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Лит. и теорие.  Литературэ л1ыхъужьыр, къызэщ1эзыкъуэ къару абы щ1элъыр,и нэщэнэ нэхъыщхьэхэр.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(Теория лит. Литерат. герой, его главные черты)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Литературэ л1ыхъужьыр, абы инэщэнэхэр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Литературнэ л1ыхъужьк1э зэджэр къыжы1эн. Ц1ыхухэм нэмыщ1 лит. л1ыхъужьу къэк1уэнк1э хъунур убзыхун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Лит. л1ыхъужьк1э зэджэр тетрадым итхэн; упщ1эхэм жэуап етын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 208-209 конспект щ1ын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5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Б/з</w:t>
            </w:r>
            <w:r w:rsidRPr="00E976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 xml:space="preserve"> Пычыгъуэм  к1эщ1у тегъэпсэлъыхьын.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(Р.р. Сжатый пересказ отрывка)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б/з. урок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Пычыгъуэм зэгъэк1уауэ, гъэк1эщ1ауэ тепсэлъыхьын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Пычыгъуэ къыхэхам зэрытепсэлъыхьынум хуэдэу зэгъэк1ун, гупсысэ нэхъыщхьэр къыхэгъуэтэн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План къызэрыгуэк1 зэхэлъхьэн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*Журт Б. и творчествэм теухуауэ сообщенэ к1эщ1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29.01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2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Кулиев К.Ш. «Анэ» усэр.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(Кайсын Кулиев. Стихотворение «Анэ».)</w:t>
            </w: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Усэм игъэпсык1эр, щ1элъ гупсысэ нэхъыщхьэр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Гъэхуауэ усэм къеджэн, анэм теухуа псалъэжьхэр щапхъэу къэхьын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«Си анэ» сурэт гъэлъэгъуэныгъэ, усэц1ык1у к1эщ1этыжу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Я анэхэм я сурэт ящ1ахэр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Нап.142-144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Лэжь.4 гъэзэщ1.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2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 xml:space="preserve">Кл. щ1ыб еджэныгъэ. </w:t>
            </w:r>
            <w:r w:rsidRPr="00E9768F">
              <w:rPr>
                <w:rFonts w:ascii="Times New Roman" w:hAnsi="Times New Roman"/>
                <w:sz w:val="24"/>
                <w:szCs w:val="24"/>
              </w:rPr>
              <w:t>Гъубжокъуэ Л. и усыгъэр.(</w:t>
            </w: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Вн/чт.</w:t>
            </w:r>
            <w:r w:rsidRPr="00E9768F">
              <w:rPr>
                <w:rFonts w:ascii="Times New Roman" w:hAnsi="Times New Roman"/>
                <w:sz w:val="24"/>
                <w:szCs w:val="24"/>
              </w:rPr>
              <w:t xml:space="preserve"> Лирика Л. Губжокова)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Усак1уэм и тхыгъэхэм зыщыгъэг ъуэзэн, зы усэ гъэхуауэ къеджэн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Усэм гъэхуауэ къеджэупкърылъ гупсысэр къыжы1эн, худ. – изобраз. 1эмалхэр къыжы1эн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Усэм хэт худ. 1эмалхэр къыхэгъуэтауэ къыхэтхык1.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Гъубжокъуэм и усэ сборникхэр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*Усэ зырыз сборникымкъихын, гъхуауэ къеджэн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5.02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15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К1уащ Б. «Си гъусэщ» усэр.Лит. и теорие. Усэм и нэщэнэ нэхъыщхьэхэр. Зэгъэпщэныгъэ, къэгъэпсэуныгъэ худ. 1эмалхэр. (Бетал Куашев. Стихотворение « Си гъусэщ». Теория литературы.Особенности стихосложения. Сравнение, олицетворение.)</w:t>
            </w: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Урок-практ.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К1уащ Б. теухуауэ гуры1у. к1эщ1., усэм икупщ1эр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Тхыгъэр зытеухуар къыжы1эн, усак1уэм къигъэсэбэпа 1эмалхэр къэгъуэтын; зэгъэпщэныгъэк1э, къэгъэпсэуныгъэк1э зэджэхэм зыщыгъэгъуэзэн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Тхылъ зэрызехьэн хуейм, фэ зэрызефхьэм теухуауэ пс.зэпыщ1а зыщыпл1 тетр. итхэн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К1уащ Б. и усэ сборник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Нап.145-149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*тхылъым теухуа псалъэжьхэр тетр. итхэн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8.02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21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Журт Б. «Адэ лъапсэжь» рассказыр зытеухуар, гупсысэ щ1элъыр. (Тема рассказа Биберта Журтова . « Адэ лъапсэжь».)</w:t>
            </w: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Темэщ1эр щадж урок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Рассказыр зытеухуар, гупсысэ щ1элъыр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Тхыгъэм гъэхуауэ къеджэн, Хьэжсуф и образыр зэпкърыхын, упщ1эхэм я жэуапхэр тхыгъэм къыщыгъуэтын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Лэжь.1,2,3,7 гъэзэщ1эн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*Лэжь.6;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Къеджэн, упщ1эхэм жэуап етын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12.02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« Адэ лъапсэжь» рассказым и гупсысэ нэхъыщхьэр.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(Основная идея рассказа «Адэ лъапсэжь»)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Рассказым гупсысэ нэхъыщхьэ щ1элъыр къыжы1эн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Псалъэжь 5-рытху тетрадым итхэн; упщ1эхэр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И к1эм нэс еджэн, тепсэлъыхьыжын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2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Рассказым къыхэщыж л1ыхъужьхэр. (Образы главных героев в рассказе.)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Тхыгъэм хэт персонажхэм тепсэлъыхьын, я хьэл-щэнхэр гъэбелджылын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Тхыгъэм къыхэщыж персонажхэм хар-кэ етын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Лэжь.4,5 гъэзэщ1эн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Кл. щ1ыб еджэныгъэм зыхуэгъэхьэзырын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19.02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16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Кл. щ1ыб еджэныгъэ</w:t>
            </w:r>
            <w:r w:rsidRPr="00E9768F">
              <w:rPr>
                <w:rFonts w:ascii="Times New Roman" w:hAnsi="Times New Roman"/>
                <w:sz w:val="24"/>
                <w:szCs w:val="24"/>
              </w:rPr>
              <w:t xml:space="preserve"> Щоджэнц1ык1у А. «Гъатхэ», «Бжьыхьэ». (Вн/чт. А. Шогенцу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 xml:space="preserve">ков «Гъатхэ», «Бжьыхьэ») </w:t>
            </w: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Гъэхуауэ усэхэм къеджэн, зытеухуар убзыхун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Усэхэм гъэхуауэ къеджэу, зытеухуар къыжы1эн, гъэм и зэманхэм теухуауэ ящ1э усэхэм къегъэджэн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Щоджэнц1ык1у А. и усэ сборник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Сборникымк1э усэхэм гъэхуауэ къеджэн, зэпкърыхы 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28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Лыкъуэжь Н.Хь. «Си анэм и 1эхэр» усэр. (Стихотворение Н.Лукожевой «Си анэм и 1эр»)</w:t>
            </w: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Урок-практ.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Усэм пкърылъ гупсысэ нэхъыщхьэр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Гъэхуауэ къеджэн, зэпкърыхын, анэм теухуауэ гупсысэхэр къэ1уэтэн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Анэм теухуа псалъэжьхэр тетрадым итхэн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Гъэхуауэ еджэн, упщ1эхэр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26.02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2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Хьэнфэн А.М. «Мывэ къуэлэн ц1ык1у» рассказыр зытеухуар, и гъэпсык1эр. (Алим Ханфанов. Тема рассказа  « Мывэ къуэлэн ц1ык1у». Худ. особенности. 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Темэщ1эр щадж урок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Тхыгъэр зытеухуар, гупсысэ щ1элъыр, Мелэчрэ Чэбэхъанрэ я обр.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Тхыгъэм тепсэлъыхьын, гупсысэ щ1элъыр къыжы1эн, образ хэтхэр зыхуэдэр убзыхун.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Тхыгъэр къызэры1у. и план зэхэлъхьэн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*Лэжь.11 гъэзэщ1.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Нап.161-164 еджэн, тепсэлъыхь.; *лэжь.13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2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Б/з. Усэм гъэхуауэ къеджэным елэжьын. (Р.р. Работа над выразительнм чтением стихотворения.)</w:t>
            </w: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б/з. урок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Усэм гъэхуауэ къеджэн, логическэ ударенэр къэщ1эжын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Гъэхуауэ къеджэн,усэм пкърылъ гупсысэр къыжы1эн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Усэ зырыз гъэхьэзырын, хабзэм тету къеджэн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К1ыщокъуэ А. и усэ зырыз гъэхуауэ къеджэн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5.03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16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 xml:space="preserve">Щомахуэ А.Къ. «Зэраншу» усэр зытеухуар, и гъэпсык1эр. Лит. и теорие. </w:t>
            </w:r>
            <w:r w:rsidRPr="00E976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Ауанымрэ гушы1эмрэ. </w:t>
            </w:r>
            <w:r w:rsidRPr="00E9768F">
              <w:rPr>
                <w:rFonts w:ascii="Times New Roman" w:hAnsi="Times New Roman"/>
                <w:sz w:val="24"/>
                <w:szCs w:val="24"/>
              </w:rPr>
              <w:t>(Амирхан Шомахов.  Тема стихотворения «Зэраншу», его худ. особенности.Теория лит. Юмор и сатира.)</w:t>
            </w: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Усэр зытеухуар, и гъэпсык1эр. Ауанымрэ гушы1эмрэ зищ1ысыр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Усэм хэт щ1алэ ц1ык1ум и щытык1эр къыжы1эн, гъэхуауэ еджэн, усэм щ1элъ ауаныр гъэбелджылын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1.Усэм ауан хэлъу къеджэн;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2.Лэжь.2 гъэзэщ1эн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«Нур» журналыр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Усэм гъэхуауэ къеджэн, нап.169 упщ1. Жэуап етын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10.03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7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 xml:space="preserve">Кл. щ1ыб еджэныгъэ. </w:t>
            </w:r>
            <w:r w:rsidRPr="00E9768F">
              <w:rPr>
                <w:rFonts w:ascii="Times New Roman" w:hAnsi="Times New Roman"/>
                <w:sz w:val="24"/>
                <w:szCs w:val="24"/>
              </w:rPr>
              <w:t>Ацкъэн Р. «Бгыщхьэм». (Вн/чт. Р.Ацканов «Бгыщхьэм».)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Тхыгъэм къыщы1уэта 1уэхугъуэр къыжы1эн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Гъэхуауэ къеджэн, упщ1э гъэувахэм жэуап тэмэм етын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Тхыгъэр пычыгъуэк1э зэпыудын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Усак1уэм и тхылъ-выстав кэ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Усэм гъэхуауэ къеджэн, упщ1эхэр.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26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Къагъырмэс Б. «Псори зыщ1э Болэт» рассказым къыщыгъэлъэгъуар. Лит. и теорие. Худ. тхыгъэр зытеухуамрэ къыщи1уатэ гупсысэмрэ. (Борис Кагирмазов. Рассказ « Псори зыщ1э Болэт». Теория лит. Тема и идея худ.  произведения)</w:t>
            </w: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Рассказк1э зэджэр, зытеухуар, и гупсысэ нэхъыщхьэр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Болэт и хьэл-щэнхэр къыжы1эн, упщ1эхэм я жэуапхэр тхылъымк1э къэгъуэтын, тепсэлъыхьыжын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Лэжь.4, нап.173 гъэзэщ1эн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Тхыгъэм еджэн, тепсэлъыхьын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14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Б/з. Пычыгъуэм план хузэхэлъхьэн. (Р.р. Составление ) плана</w:t>
            </w: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б/з. урок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Пычыгъуэ хэхам гъэхуауэ къеджэн, тепсэлъыхьын, 1ыхьэу зэпыудын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Тхыгъэм план къызэрыгуэк1 хузэхэлъхьэн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*Щоджэнц1ык1у А. теухуа сообщенэ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19.03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4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Щоджэнц1ык1у А.1. «Май» усэр. (Стихотворение А. Шогенцукова «Май»)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Темэщ1эр щадж урок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Усэр зытепсэлъыхьыр, ар усак1уэм къызэри1уэта щ1ык1эр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Гъэхуауэ къеджэн, ц1ыхум и щытык1эр къызэрыгълъэгъуа щ1ык1эр къыжы1эн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Гъэм и зэманхэм теухуа псалъэжь зыт1ущ тетрадым итхэн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Щ.А. и усэ сборник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Нап.178-180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*лэжь.9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3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Бак1уу М.И. «Щ1акхъуэ» рассказыр зытеухуар. (Мария Бекуева. Тема рассказа «Щ1акхъуэ».)</w:t>
            </w: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Темэщ1эр щадж урок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Зи адэр зауэм ираджа бынунагъуэрзыхэхуэ къулейсызыгъэр тхыгъэм къызэрыщыгъэлъ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Тхыгъэм тэмэму къеджэу упщ1эхэм жэуап етын, ущие хэлъыр къэ1уэтэн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Нап.185, лэжь.1-7 гъэзэщ1эн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Нап.181-185 къеджэн, тепсэлъыхь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*лэжь.8 гъэзэщ1эн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2.04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10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Анэм и зэф1эк1ыр тхыгъэм къызэрыщыгъэлъэгъуар. (Образ матери в рассказе)</w:t>
            </w: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Тхыгъэм анэр къызэрыщыгъэлъэгъуар, тхыгъэр рассказу къыщ1алъытэр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Гуащэгъагъ и хьэл-щэнхэр къыжы1эн, анэшхуэм ерыскъым хуищ1 пщ1эр къызыхэк1ар гъэбелджылын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Лэжь.6,7 гъэзэщ1эн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Рассказым и к1эм нэс еджэжын, анэшхуэм теухуа соч. к1эщ1 тхын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5.04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4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Б/з. Ф1ыуэ ялъагъу тхак1уэм е усак1уэм я сабиигъуэм теухуа хъыбар к1эщ1. (Устный рассказ о своём любимом писателе.)</w:t>
            </w: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б/з. урок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Ф1ыуэ ялъагъу тхак1уэ-усак1уэм я гъащ1эм зыщыгъэгъуэзэн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Абыхэм ятеухуа хъыбар к1эщ1 зэгъэк1уауэ тхын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 xml:space="preserve">Унэм щынэгъэсыжын; 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*Гъэунэ Б. теухуа сообщ.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9.04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Гъэунэ Б.Хь. «Уэ къэк1уэж закъуэ, папэ!» рассказым къыщыгъэлъэгъуар. (Борис Гаунов. Сюжет  рассказа « Уэ къэк1уэж закъуэ,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папэ!»)</w:t>
            </w: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Темэщ1эр щадж урок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Рассказыр зытеухуамрэ гупсысэ щ1элъымрэ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Зауэм къимык1ыжа и адэм сабийм лъагъуныгъэ хуи1эр къэ1уэтэн,адэ-анэм хуэщ1ын хуей пщ1эм тепсэлъыхьын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Нап.195 упщ1эхэм жэуап ирегъэтын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Расск. Къеджэн, тепсэлъыхьын;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*лэжь.7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4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Зауэ нэужь илъэсхэм ц1ыхухэм я псэук1ар тхыгъэм къызэрыхэщыр. Лит. и теорие. Эпитетыр. (Отражение послевоен. времени в рассказе. Теория лит. Эпитет.)</w:t>
            </w: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Зауэм ц1ыхухэм къахуихьа насыпыншагъэм тепсэлъыхьын, гупсысэр къэзы1уатэ псалъэжьхэр къэгъуэтын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Зауэ зэманым ди сэлэтхэм зэрахьа л1ыхъужьыгъэр тхыгъэм къызэрыщыгъэлъэгъуар, Эпитетыр зищ1ысыр къыжы1эн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Нап.195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Лэжь. 3,6гъэзэщ1эн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Зауэм ехьэл1а псалъэжьхэр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Лит. и теориер коспект, упщ1эхэр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16.04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9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58.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Б/з. «Зауэм и к1эр хьэдагъэщ»  счиненэм елэжьын. (Р.р. Работа над сочинением«Зауэм и к1эр хьэдагъэщ» 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б/з. урок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Сочиненэм и темэр къазэрыгуры1уэр, зытетхыхьыну 1уэхугъуэр убзыхун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Сочиненэм къыщагъэсэбэпыну материалхэр зэхуэхьэсауэ тхыгъэр зэхэгъэувэн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Унэм щыхэлэжьыхьын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9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59.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Сочиненэр тхын. (Р.р. сочинения)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б/з. урок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Сочиненэр къитхык1ыжыным хуэгъэхьэзырын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Сочиненэр тхын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*Бештокъуэ Хь. и тв-вэм теухуа сообщенэ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23.04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28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Гъубжокъуэ Л.  «Бжьэ къэпщ1ахэр» рассказым къыщыгъэлъэгъуар. (Лиуан Губжоков. Рассказ  «Бжьэ къэпщ1ахэр».)</w:t>
            </w: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Темэщ1эр щадж урок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Рассказыр зытеухуар, гупсысэ щ1элъыр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Тхыгъэм щ1элъ гупсысэр къазэрыгуры1уэр къыжы1эн, упщ1эхэм я жэуапхэр тхылъым къыхэгъуэтэн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Тхыгъэм хэт зэгъэпщэныгъэхэр къыхэтхык1.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Нап. 199-207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Къедж.   . упщ1эхэр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162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61.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Рассказым и гупсысэ нэхъыщхьэр, хэлъ ущие дахэр. (Основная мысль рассказа, его воспитательное значение.)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Расск. тепсэлъ., упщ1эхэм жэуап етын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Хьэсаншрэ Муазинрэ я обр., Мусэрэ щ1алэ ц1ык1ухэмрэ я зэхущыт. къэ1уэтэн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«Зи нэхъыжь еда1уэ и 1уэху мэ1уатэ» гупсысэр къазэрыгур. жегъэ1эн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Еджэн, упщ1. жэуап етын;* лэжь.6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30.04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23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Тхыгъэм хэт образхэр. (Главные образы в произведении)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Тхыгъэм хэт образхэр зэпкърыхын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Зэныбжьэгъухэу Хьэсаншрэ  Муазинрэ, бжьахъуэ л1ыжь Мусэ тхыгъэм къызэрыщыгъ.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Упщ1эхэм жэуап етын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Карточкэ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хэр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Еджэн, пепсэлъыхьын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3.05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Тхьэгъэзит З.М. «Гуапагъэ» усэр зытеухуар, и гъэпсык1эр . (Зубер Тхагазитов. Тема и худ. особенности стихотворения «Гуапагъэ».)</w:t>
            </w: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Усак1уэм и гупсысэхэр къазэрыгуры1уэр, усэм дызыхуиущийр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Гъэхуауэ усэм къеджэн, гуапагъэ псалъэм и мыхьэнэр къэ1уэтэн, усэм щ1элъ гупсысэ нэхъыщхьэр къыжы1эн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Гуапагъэм, гулъытэм теухуауэ псалъэжьхэр тетрадым итхэн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Усэм гъэхуауэ еджэн, лэжь.1-7 гъэзэщ1эн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7.05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11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 xml:space="preserve">Кл. щ1ыб еджэныгъэ. </w:t>
            </w:r>
            <w:r w:rsidRPr="00E9768F">
              <w:rPr>
                <w:rFonts w:ascii="Times New Roman" w:hAnsi="Times New Roman"/>
                <w:sz w:val="24"/>
                <w:szCs w:val="24"/>
              </w:rPr>
              <w:t xml:space="preserve"> Шортэн А. </w:t>
            </w: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9768F">
              <w:rPr>
                <w:rFonts w:ascii="Times New Roman" w:hAnsi="Times New Roman"/>
                <w:sz w:val="24"/>
                <w:szCs w:val="24"/>
              </w:rPr>
              <w:t>«Л1ыгъэм и вагъуэ».</w:t>
            </w:r>
            <w:r w:rsidRPr="00E976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E9768F">
              <w:rPr>
                <w:rFonts w:ascii="Times New Roman" w:hAnsi="Times New Roman"/>
                <w:sz w:val="24"/>
                <w:szCs w:val="24"/>
              </w:rPr>
              <w:t>(Вн/чт. А. Шортанов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«Л1ыгъэм и вагъуэ».)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Комб. урок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Тхыгъэр зытепсэлъыхьыр, гупсысэ щ1элъыр, образ къыхэщыжхэр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Рассказым гъэхуауэ еджэу, зытеухуар къыжа1эу, Алий ц1ык1у и образыр зэпкърыхын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Упщ1эхэм жэуап тэмэм етын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Тхылъыжьымк1э еджэн, тепсэлъыхьын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Гъэ псом яджар къэпщытэжын . Адыгэ 1уэры1уатэр. (Повторение пройд. матер. за год. Адыгское устное творчество .)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Яджар къыщапщ. урок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1уэры1уатэк1э зэджэр. Абы хыхьэр.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1уэры1уатэм и щапхъэу яджа хъыбархэм, псысэхэм тепсэлъыхьын, гупсысэ ящ1элъыр къэ1уэтэн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Тхылъымк1э псысэхэм къегъэджэн, упщ1эхэмк1э зэпкърыхын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Карточкэ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хэр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Тхыгъэхэр къэпщыт., еджэжын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14.05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Литературнэ псысэхэр. (Литературная сказка.)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1уэры1уатэм щыщ псысэхэр лит. псысэхэм къазэрыщхьэщык1ыр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Лит. псысэ зэджам тепсэлъыхьыжын, нэгъуэщ1 щапхъэхэр къэхьын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Упщ1эхэм жэуап етын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Тхылъым имыт лит. псысэ еджэн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2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Зауэм теухуауэ дджа тхыгъэхэр. (Изученные произведения о ВОВ.)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Зауэм теухуауэ зэджа тхыгъэхэр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Зауэм теухуауэ яджа тхыгъэхэм я ц1эр, зытеухуар, къыхэщыж л1ыхъужьхэр къыж.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Зауэм теухуа уэрэд жегъэ1эн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Зауэм теухуа усэ зырыз гук1э зэгъэщ1эн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21.05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4691" w:rsidRPr="00E9768F" w:rsidTr="00E9768F">
        <w:trPr>
          <w:trHeight w:val="2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Литературэм и теориер (Теория литературы)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Лит. и теорием щыщу яджахэр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1уэры1уатэк1э зэджэр, лит. псысэр,зэгъ,,олицетв.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Лит. и теорием щыщу зэмылэжьахэр тетр.итхэн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Карточкэ</w:t>
            </w:r>
          </w:p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хэр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Гъэмахуэм зэджэну лит. убзыхун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9768F"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54691" w:rsidRPr="00E9768F" w:rsidRDefault="00554691" w:rsidP="00E976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4691" w:rsidRPr="00E41758" w:rsidRDefault="00554691" w:rsidP="00343546">
      <w:pPr>
        <w:rPr>
          <w:rFonts w:ascii="Times New Roman" w:hAnsi="Times New Roman"/>
          <w:sz w:val="24"/>
          <w:szCs w:val="24"/>
        </w:rPr>
      </w:pPr>
    </w:p>
    <w:p w:rsidR="00554691" w:rsidRPr="00E41758" w:rsidRDefault="00554691" w:rsidP="00343546">
      <w:pPr>
        <w:rPr>
          <w:rFonts w:ascii="Times New Roman" w:hAnsi="Times New Roman"/>
          <w:sz w:val="24"/>
          <w:szCs w:val="24"/>
        </w:rPr>
      </w:pPr>
    </w:p>
    <w:p w:rsidR="00554691" w:rsidRPr="00E41758" w:rsidRDefault="00554691" w:rsidP="00343546">
      <w:pPr>
        <w:rPr>
          <w:rFonts w:ascii="Times New Roman" w:hAnsi="Times New Roman"/>
          <w:sz w:val="24"/>
          <w:szCs w:val="24"/>
        </w:rPr>
      </w:pPr>
    </w:p>
    <w:p w:rsidR="00554691" w:rsidRPr="00E41758" w:rsidRDefault="00554691" w:rsidP="00343546">
      <w:pPr>
        <w:rPr>
          <w:rFonts w:ascii="Times New Roman" w:hAnsi="Times New Roman"/>
          <w:sz w:val="24"/>
          <w:szCs w:val="24"/>
        </w:rPr>
      </w:pPr>
    </w:p>
    <w:p w:rsidR="00554691" w:rsidRPr="00E41758" w:rsidRDefault="00554691" w:rsidP="00343546">
      <w:pPr>
        <w:rPr>
          <w:rFonts w:ascii="Times New Roman" w:hAnsi="Times New Roman"/>
          <w:sz w:val="24"/>
          <w:szCs w:val="24"/>
        </w:rPr>
      </w:pPr>
    </w:p>
    <w:p w:rsidR="00554691" w:rsidRPr="00E41758" w:rsidRDefault="00554691" w:rsidP="00343546">
      <w:pPr>
        <w:rPr>
          <w:rFonts w:ascii="Times New Roman" w:hAnsi="Times New Roman"/>
          <w:sz w:val="24"/>
          <w:szCs w:val="24"/>
        </w:rPr>
      </w:pPr>
    </w:p>
    <w:p w:rsidR="00554691" w:rsidRPr="00E41758" w:rsidRDefault="00554691" w:rsidP="00343546">
      <w:pPr>
        <w:rPr>
          <w:rFonts w:ascii="Times New Roman" w:hAnsi="Times New Roman"/>
          <w:sz w:val="24"/>
          <w:szCs w:val="24"/>
        </w:rPr>
      </w:pPr>
    </w:p>
    <w:p w:rsidR="00554691" w:rsidRPr="00E41758" w:rsidRDefault="00554691" w:rsidP="009E4723">
      <w:pPr>
        <w:rPr>
          <w:rFonts w:ascii="Times New Roman" w:hAnsi="Times New Roman"/>
          <w:sz w:val="24"/>
          <w:szCs w:val="24"/>
        </w:rPr>
      </w:pPr>
    </w:p>
    <w:sectPr w:rsidR="00554691" w:rsidRPr="00E41758" w:rsidSect="00F701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691" w:rsidRDefault="00554691" w:rsidP="005412F5">
      <w:pPr>
        <w:spacing w:after="0" w:line="240" w:lineRule="auto"/>
      </w:pPr>
      <w:r>
        <w:separator/>
      </w:r>
    </w:p>
  </w:endnote>
  <w:endnote w:type="continuationSeparator" w:id="0">
    <w:p w:rsidR="00554691" w:rsidRDefault="00554691" w:rsidP="0054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691" w:rsidRDefault="00554691" w:rsidP="005412F5">
      <w:pPr>
        <w:spacing w:after="0" w:line="240" w:lineRule="auto"/>
      </w:pPr>
      <w:r>
        <w:separator/>
      </w:r>
    </w:p>
  </w:footnote>
  <w:footnote w:type="continuationSeparator" w:id="0">
    <w:p w:rsidR="00554691" w:rsidRDefault="00554691" w:rsidP="00541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A17BF"/>
    <w:multiLevelType w:val="hybridMultilevel"/>
    <w:tmpl w:val="C5806E3C"/>
    <w:lvl w:ilvl="0" w:tplc="B6FE9C4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561EAE"/>
    <w:multiLevelType w:val="hybridMultilevel"/>
    <w:tmpl w:val="530A2FC8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5F6B63A7"/>
    <w:multiLevelType w:val="hybridMultilevel"/>
    <w:tmpl w:val="A6CA2D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0C418C"/>
    <w:multiLevelType w:val="hybridMultilevel"/>
    <w:tmpl w:val="A8D8D55C"/>
    <w:lvl w:ilvl="0" w:tplc="6AFA854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90636B"/>
    <w:multiLevelType w:val="hybridMultilevel"/>
    <w:tmpl w:val="ABEE6D1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AF56EF"/>
    <w:multiLevelType w:val="hybridMultilevel"/>
    <w:tmpl w:val="89145B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6C4C71"/>
    <w:multiLevelType w:val="hybridMultilevel"/>
    <w:tmpl w:val="4B3CBE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015F"/>
    <w:rsid w:val="00003A54"/>
    <w:rsid w:val="00004396"/>
    <w:rsid w:val="00010465"/>
    <w:rsid w:val="00010D6C"/>
    <w:rsid w:val="000272BF"/>
    <w:rsid w:val="00027609"/>
    <w:rsid w:val="0003045B"/>
    <w:rsid w:val="00035B6C"/>
    <w:rsid w:val="00047474"/>
    <w:rsid w:val="00050C8A"/>
    <w:rsid w:val="00056021"/>
    <w:rsid w:val="000638D3"/>
    <w:rsid w:val="00071EB2"/>
    <w:rsid w:val="000766AE"/>
    <w:rsid w:val="00090DC1"/>
    <w:rsid w:val="000A0140"/>
    <w:rsid w:val="000B0CB4"/>
    <w:rsid w:val="000B6645"/>
    <w:rsid w:val="000C50A1"/>
    <w:rsid w:val="000E13BD"/>
    <w:rsid w:val="000E4A76"/>
    <w:rsid w:val="000F0127"/>
    <w:rsid w:val="000F42BD"/>
    <w:rsid w:val="000F52F6"/>
    <w:rsid w:val="00117221"/>
    <w:rsid w:val="001275FA"/>
    <w:rsid w:val="001575CC"/>
    <w:rsid w:val="001633C6"/>
    <w:rsid w:val="00165CF7"/>
    <w:rsid w:val="001742C7"/>
    <w:rsid w:val="00195412"/>
    <w:rsid w:val="001A5C04"/>
    <w:rsid w:val="001B4C66"/>
    <w:rsid w:val="001B71C0"/>
    <w:rsid w:val="001C227E"/>
    <w:rsid w:val="001C4B54"/>
    <w:rsid w:val="001D2A1F"/>
    <w:rsid w:val="001E5471"/>
    <w:rsid w:val="001F4ADD"/>
    <w:rsid w:val="00203B4D"/>
    <w:rsid w:val="002053DF"/>
    <w:rsid w:val="00205A37"/>
    <w:rsid w:val="00205C9D"/>
    <w:rsid w:val="0021354E"/>
    <w:rsid w:val="0022797A"/>
    <w:rsid w:val="00230C6B"/>
    <w:rsid w:val="002321DA"/>
    <w:rsid w:val="0023332D"/>
    <w:rsid w:val="00252979"/>
    <w:rsid w:val="00270AB7"/>
    <w:rsid w:val="002A4EC2"/>
    <w:rsid w:val="002B6592"/>
    <w:rsid w:val="002C6248"/>
    <w:rsid w:val="002D2216"/>
    <w:rsid w:val="002D3B60"/>
    <w:rsid w:val="002F5767"/>
    <w:rsid w:val="00302FFD"/>
    <w:rsid w:val="00303338"/>
    <w:rsid w:val="003155F6"/>
    <w:rsid w:val="00343546"/>
    <w:rsid w:val="0034439C"/>
    <w:rsid w:val="00345910"/>
    <w:rsid w:val="00360755"/>
    <w:rsid w:val="00371C3A"/>
    <w:rsid w:val="003941BB"/>
    <w:rsid w:val="003A078F"/>
    <w:rsid w:val="003A2EB4"/>
    <w:rsid w:val="003C0A86"/>
    <w:rsid w:val="003C7453"/>
    <w:rsid w:val="003D29A6"/>
    <w:rsid w:val="003E7630"/>
    <w:rsid w:val="003F47FB"/>
    <w:rsid w:val="00400020"/>
    <w:rsid w:val="0043211A"/>
    <w:rsid w:val="004428BE"/>
    <w:rsid w:val="00446DCF"/>
    <w:rsid w:val="00450C12"/>
    <w:rsid w:val="00451699"/>
    <w:rsid w:val="00473615"/>
    <w:rsid w:val="004951DE"/>
    <w:rsid w:val="004A5233"/>
    <w:rsid w:val="004C67CD"/>
    <w:rsid w:val="004E2E39"/>
    <w:rsid w:val="004E7768"/>
    <w:rsid w:val="004F06A5"/>
    <w:rsid w:val="005020E1"/>
    <w:rsid w:val="005210FF"/>
    <w:rsid w:val="00530708"/>
    <w:rsid w:val="00534EC8"/>
    <w:rsid w:val="00535B52"/>
    <w:rsid w:val="005412F5"/>
    <w:rsid w:val="00554691"/>
    <w:rsid w:val="00556AA7"/>
    <w:rsid w:val="005744F4"/>
    <w:rsid w:val="00590A4D"/>
    <w:rsid w:val="005F710F"/>
    <w:rsid w:val="00613F09"/>
    <w:rsid w:val="00614E6E"/>
    <w:rsid w:val="006253FF"/>
    <w:rsid w:val="00674B0F"/>
    <w:rsid w:val="00680E6E"/>
    <w:rsid w:val="00685248"/>
    <w:rsid w:val="006942B3"/>
    <w:rsid w:val="006951AE"/>
    <w:rsid w:val="006B05AE"/>
    <w:rsid w:val="006B0822"/>
    <w:rsid w:val="006D3AB2"/>
    <w:rsid w:val="006E309E"/>
    <w:rsid w:val="006F6088"/>
    <w:rsid w:val="00704FB6"/>
    <w:rsid w:val="007115A7"/>
    <w:rsid w:val="00736A8E"/>
    <w:rsid w:val="0075124E"/>
    <w:rsid w:val="00796154"/>
    <w:rsid w:val="007B5083"/>
    <w:rsid w:val="007C181C"/>
    <w:rsid w:val="007C75F3"/>
    <w:rsid w:val="007F1136"/>
    <w:rsid w:val="00802F6E"/>
    <w:rsid w:val="00802F99"/>
    <w:rsid w:val="00803595"/>
    <w:rsid w:val="0080609F"/>
    <w:rsid w:val="00824F54"/>
    <w:rsid w:val="00846402"/>
    <w:rsid w:val="00863D5D"/>
    <w:rsid w:val="008A4784"/>
    <w:rsid w:val="008A4A6B"/>
    <w:rsid w:val="008A5014"/>
    <w:rsid w:val="008A6337"/>
    <w:rsid w:val="008B42B8"/>
    <w:rsid w:val="00927DC2"/>
    <w:rsid w:val="0094028E"/>
    <w:rsid w:val="0094360F"/>
    <w:rsid w:val="00947478"/>
    <w:rsid w:val="00955D57"/>
    <w:rsid w:val="00960CF7"/>
    <w:rsid w:val="00975F37"/>
    <w:rsid w:val="009A0386"/>
    <w:rsid w:val="009B744A"/>
    <w:rsid w:val="009B7B8A"/>
    <w:rsid w:val="009D45D2"/>
    <w:rsid w:val="009E255B"/>
    <w:rsid w:val="009E4723"/>
    <w:rsid w:val="00A02B4F"/>
    <w:rsid w:val="00A302CF"/>
    <w:rsid w:val="00A330FB"/>
    <w:rsid w:val="00A35F38"/>
    <w:rsid w:val="00A66F70"/>
    <w:rsid w:val="00A74674"/>
    <w:rsid w:val="00AA1E39"/>
    <w:rsid w:val="00AB6271"/>
    <w:rsid w:val="00AD17E0"/>
    <w:rsid w:val="00AD675B"/>
    <w:rsid w:val="00AE42C1"/>
    <w:rsid w:val="00AE68F4"/>
    <w:rsid w:val="00AE6E8A"/>
    <w:rsid w:val="00B03486"/>
    <w:rsid w:val="00B43241"/>
    <w:rsid w:val="00B83332"/>
    <w:rsid w:val="00B84D49"/>
    <w:rsid w:val="00B851FD"/>
    <w:rsid w:val="00BA31A1"/>
    <w:rsid w:val="00BB7497"/>
    <w:rsid w:val="00BD1247"/>
    <w:rsid w:val="00BD42D7"/>
    <w:rsid w:val="00BE4C15"/>
    <w:rsid w:val="00BE5F64"/>
    <w:rsid w:val="00C2746E"/>
    <w:rsid w:val="00C32F1A"/>
    <w:rsid w:val="00C361B0"/>
    <w:rsid w:val="00C41080"/>
    <w:rsid w:val="00C620CC"/>
    <w:rsid w:val="00C629C0"/>
    <w:rsid w:val="00C63927"/>
    <w:rsid w:val="00C77F51"/>
    <w:rsid w:val="00CC1D7A"/>
    <w:rsid w:val="00CC1DBB"/>
    <w:rsid w:val="00CC6D06"/>
    <w:rsid w:val="00CC6EEA"/>
    <w:rsid w:val="00CE4F36"/>
    <w:rsid w:val="00CF170E"/>
    <w:rsid w:val="00D03220"/>
    <w:rsid w:val="00D1043D"/>
    <w:rsid w:val="00D16F19"/>
    <w:rsid w:val="00D264D5"/>
    <w:rsid w:val="00D90001"/>
    <w:rsid w:val="00D9546E"/>
    <w:rsid w:val="00DA0403"/>
    <w:rsid w:val="00DA606D"/>
    <w:rsid w:val="00DC5DEF"/>
    <w:rsid w:val="00DD207A"/>
    <w:rsid w:val="00DE39EE"/>
    <w:rsid w:val="00DF60FF"/>
    <w:rsid w:val="00E02D85"/>
    <w:rsid w:val="00E06E5C"/>
    <w:rsid w:val="00E41758"/>
    <w:rsid w:val="00E437E0"/>
    <w:rsid w:val="00E62BD6"/>
    <w:rsid w:val="00E67BDA"/>
    <w:rsid w:val="00E7121E"/>
    <w:rsid w:val="00E72702"/>
    <w:rsid w:val="00E74F90"/>
    <w:rsid w:val="00E824EC"/>
    <w:rsid w:val="00E8667C"/>
    <w:rsid w:val="00E90F57"/>
    <w:rsid w:val="00E9768F"/>
    <w:rsid w:val="00E976BD"/>
    <w:rsid w:val="00EB1E07"/>
    <w:rsid w:val="00EE0F52"/>
    <w:rsid w:val="00EF5E8E"/>
    <w:rsid w:val="00F07117"/>
    <w:rsid w:val="00F11FFB"/>
    <w:rsid w:val="00F30A66"/>
    <w:rsid w:val="00F46C10"/>
    <w:rsid w:val="00F552F2"/>
    <w:rsid w:val="00F61AAF"/>
    <w:rsid w:val="00F65F6A"/>
    <w:rsid w:val="00F7015F"/>
    <w:rsid w:val="00F73095"/>
    <w:rsid w:val="00F74775"/>
    <w:rsid w:val="00F74950"/>
    <w:rsid w:val="00F93031"/>
    <w:rsid w:val="00FB1170"/>
    <w:rsid w:val="00FC200A"/>
    <w:rsid w:val="00FD2743"/>
    <w:rsid w:val="00FF5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0F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F4AD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77F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5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29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541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412F5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41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412F5"/>
    <w:rPr>
      <w:rFonts w:cs="Times New Roman"/>
    </w:rPr>
  </w:style>
  <w:style w:type="paragraph" w:customStyle="1" w:styleId="western">
    <w:name w:val="western"/>
    <w:basedOn w:val="Normal"/>
    <w:uiPriority w:val="99"/>
    <w:rsid w:val="00975F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366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1483</TotalTime>
  <Pages>36</Pages>
  <Words>6276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Пшукова Рита</dc:creator>
  <cp:keywords/>
  <dc:description/>
  <cp:lastModifiedBy>user</cp:lastModifiedBy>
  <cp:revision>43</cp:revision>
  <cp:lastPrinted>2013-11-16T03:02:00Z</cp:lastPrinted>
  <dcterms:created xsi:type="dcterms:W3CDTF">2013-08-26T07:49:00Z</dcterms:created>
  <dcterms:modified xsi:type="dcterms:W3CDTF">2014-10-15T08:21:00Z</dcterms:modified>
</cp:coreProperties>
</file>